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21" w:rsidRDefault="00041E21" w:rsidP="00D44D42">
      <w:pPr>
        <w:pStyle w:val="Standard"/>
        <w:spacing w:before="240" w:after="240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lang w:eastAsia="ar-SA" w:bidi="ar-SA"/>
        </w:rPr>
        <w:t xml:space="preserve">  </w:t>
      </w:r>
      <w:r w:rsidRPr="00594E83">
        <w:rPr>
          <w:rFonts w:ascii="Times New Roman" w:hAnsi="Times New Roman"/>
          <w:lang w:eastAsia="ar-S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filled="t">
            <v:fill color2="black"/>
            <v:imagedata r:id="rId4" o:title=""/>
          </v:shape>
        </w:pict>
      </w:r>
    </w:p>
    <w:p w:rsidR="00041E21" w:rsidRDefault="00041E21" w:rsidP="00D44D42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041E21" w:rsidRDefault="00041E21" w:rsidP="00D44D42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041E21" w:rsidRDefault="00041E21" w:rsidP="00D44D42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                      г.</w:t>
      </w:r>
      <w:r>
        <w:rPr>
          <w:rFonts w:ascii="Times New Roman" w:hAnsi="Times New Roman"/>
          <w:sz w:val="24"/>
        </w:rPr>
        <w:tab/>
        <w:t xml:space="preserve">                    № </w:t>
      </w:r>
    </w:p>
    <w:p w:rsidR="00041E21" w:rsidRDefault="00041E21" w:rsidP="00D44D42">
      <w:pPr>
        <w:pStyle w:val="Standard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хутор  Адагум            </w:t>
      </w:r>
    </w:p>
    <w:p w:rsidR="00041E21" w:rsidRPr="00864248" w:rsidRDefault="00041E21" w:rsidP="0086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1E21" w:rsidRPr="00864248" w:rsidRDefault="00041E21" w:rsidP="0086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4248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</w:t>
      </w:r>
    </w:p>
    <w:p w:rsidR="00041E21" w:rsidRPr="00864248" w:rsidRDefault="00041E21" w:rsidP="00864248">
      <w:pPr>
        <w:spacing w:after="0" w:line="240" w:lineRule="auto"/>
        <w:ind w:left="567" w:right="113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4248">
        <w:rPr>
          <w:rFonts w:ascii="Times New Roman" w:hAnsi="Times New Roman"/>
          <w:b/>
          <w:sz w:val="28"/>
          <w:szCs w:val="28"/>
          <w:lang w:eastAsia="ru-RU"/>
        </w:rPr>
        <w:t>муниципальной услуги «</w:t>
      </w:r>
      <w:r w:rsidRPr="00864248">
        <w:rPr>
          <w:rFonts w:ascii="Times New Roman" w:hAnsi="Times New Roman"/>
          <w:b/>
          <w:bCs/>
          <w:sz w:val="28"/>
          <w:szCs w:val="28"/>
          <w:lang w:eastAsia="ru-RU"/>
        </w:rPr>
        <w:t>Признание граждан малоимущими</w:t>
      </w:r>
    </w:p>
    <w:p w:rsidR="00041E21" w:rsidRPr="00864248" w:rsidRDefault="00041E21" w:rsidP="00864248">
      <w:pPr>
        <w:spacing w:after="0" w:line="240" w:lineRule="auto"/>
        <w:ind w:left="567" w:right="113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42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целях принятия их на учет в качестве нуждающихся </w:t>
      </w:r>
    </w:p>
    <w:p w:rsidR="00041E21" w:rsidRPr="00864248" w:rsidRDefault="00041E21" w:rsidP="00864248">
      <w:pPr>
        <w:spacing w:after="0" w:line="240" w:lineRule="auto"/>
        <w:ind w:left="567" w:right="113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4248">
        <w:rPr>
          <w:rFonts w:ascii="Times New Roman" w:hAnsi="Times New Roman"/>
          <w:b/>
          <w:bCs/>
          <w:sz w:val="28"/>
          <w:szCs w:val="28"/>
          <w:lang w:eastAsia="ru-RU"/>
        </w:rPr>
        <w:t>в жилых помещениях</w:t>
      </w:r>
      <w:r w:rsidRPr="0086424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1E21" w:rsidRPr="00864248" w:rsidRDefault="00041E21" w:rsidP="0086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1E21" w:rsidRPr="00864248" w:rsidRDefault="00041E21" w:rsidP="0086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1E21" w:rsidRPr="00864248" w:rsidRDefault="00041E21" w:rsidP="008642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4248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    п о с т а н о в л я ю:</w:t>
      </w:r>
    </w:p>
    <w:p w:rsidR="00041E21" w:rsidRPr="00864248" w:rsidRDefault="00041E21" w:rsidP="00864248">
      <w:pPr>
        <w:spacing w:after="0" w:line="240" w:lineRule="auto"/>
        <w:ind w:right="-1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64248">
        <w:rPr>
          <w:rFonts w:ascii="Times New Roman" w:hAnsi="Times New Roman"/>
          <w:sz w:val="28"/>
          <w:szCs w:val="28"/>
          <w:lang w:eastAsia="ru-RU"/>
        </w:rPr>
        <w:t>1. Утвердить административный регламент по предоставлению муниц</w:t>
      </w:r>
      <w:r w:rsidRPr="00864248">
        <w:rPr>
          <w:rFonts w:ascii="Times New Roman" w:hAnsi="Times New Roman"/>
          <w:sz w:val="28"/>
          <w:szCs w:val="28"/>
          <w:lang w:eastAsia="ru-RU"/>
        </w:rPr>
        <w:t>и</w:t>
      </w:r>
      <w:r w:rsidRPr="00864248">
        <w:rPr>
          <w:rFonts w:ascii="Times New Roman" w:hAnsi="Times New Roman"/>
          <w:sz w:val="28"/>
          <w:szCs w:val="28"/>
          <w:lang w:eastAsia="ru-RU"/>
        </w:rPr>
        <w:t>пальной услуги «</w:t>
      </w:r>
      <w:r w:rsidRPr="00864248">
        <w:rPr>
          <w:rFonts w:ascii="Times New Roman" w:hAnsi="Times New Roman"/>
          <w:bCs/>
          <w:sz w:val="28"/>
          <w:szCs w:val="28"/>
          <w:lang w:eastAsia="ru-RU"/>
        </w:rPr>
        <w:t>Признание граждан малоимущими в целях принятия их на учет в качестве нуждающихся в жилых помещениях</w:t>
      </w:r>
      <w:r w:rsidRPr="00864248">
        <w:rPr>
          <w:rFonts w:ascii="Times New Roman" w:hAnsi="Times New Roman"/>
          <w:sz w:val="28"/>
          <w:szCs w:val="28"/>
          <w:lang w:eastAsia="ru-RU"/>
        </w:rPr>
        <w:t xml:space="preserve">» (прилагается). </w:t>
      </w:r>
    </w:p>
    <w:p w:rsidR="00041E21" w:rsidRDefault="00041E21" w:rsidP="008642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4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подлежит обнародованию .</w:t>
      </w:r>
    </w:p>
    <w:p w:rsidR="00041E21" w:rsidRPr="00864248" w:rsidRDefault="00041E21" w:rsidP="008642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4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4248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041E21" w:rsidRPr="00864248" w:rsidRDefault="00041E21" w:rsidP="008642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4248">
        <w:rPr>
          <w:rFonts w:ascii="Times New Roman" w:hAnsi="Times New Roman"/>
          <w:color w:val="000000"/>
          <w:sz w:val="28"/>
          <w:szCs w:val="28"/>
          <w:lang w:eastAsia="ru-RU"/>
        </w:rPr>
        <w:t>4. Постановление вступает в силу со дня его официального обнародов</w:t>
      </w:r>
      <w:r w:rsidRPr="0086424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64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ния. </w:t>
      </w:r>
    </w:p>
    <w:p w:rsidR="00041E21" w:rsidRPr="00864248" w:rsidRDefault="00041E21" w:rsidP="008642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864248" w:rsidRDefault="00041E21" w:rsidP="008642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864248" w:rsidRDefault="00041E21" w:rsidP="008642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864248" w:rsidRDefault="00041E21" w:rsidP="008642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4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Адагум</w:t>
      </w:r>
      <w:r w:rsidRPr="00864248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041E21" w:rsidRPr="00864248" w:rsidRDefault="00041E21" w:rsidP="008642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864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П.Д</w:t>
      </w:r>
      <w:r w:rsidRPr="0086424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Багмут</w:t>
      </w:r>
    </w:p>
    <w:p w:rsidR="00041E21" w:rsidRPr="00864248" w:rsidRDefault="00041E21" w:rsidP="00864248">
      <w:pPr>
        <w:spacing w:after="0" w:line="240" w:lineRule="auto"/>
        <w:rPr>
          <w:rFonts w:ascii="Times New Roman" w:hAnsi="Times New Roman"/>
          <w:color w:val="FFFFFF"/>
          <w:sz w:val="28"/>
          <w:szCs w:val="24"/>
          <w:lang w:eastAsia="ru-RU"/>
        </w:rPr>
      </w:pPr>
    </w:p>
    <w:p w:rsidR="00041E21" w:rsidRPr="00864248" w:rsidRDefault="00041E21" w:rsidP="00864248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041E21" w:rsidRDefault="00041E21" w:rsidP="00864248">
      <w:pPr>
        <w:keepNext/>
        <w:spacing w:after="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864248">
      <w:pPr>
        <w:keepNext/>
        <w:spacing w:after="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864248">
      <w:pPr>
        <w:keepNext/>
        <w:spacing w:after="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864248">
      <w:pPr>
        <w:keepNext/>
        <w:spacing w:after="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864248">
      <w:pPr>
        <w:keepNext/>
        <w:spacing w:after="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864248">
      <w:pPr>
        <w:keepNext/>
        <w:spacing w:after="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41E21" w:rsidRDefault="00041E2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41E21" w:rsidRDefault="00041E2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8642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ED3B8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ПРИЛОЖЕНИЕ </w:t>
      </w:r>
    </w:p>
    <w:p w:rsidR="00041E21" w:rsidRPr="00ED3B87" w:rsidRDefault="00041E21" w:rsidP="00ED3B8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41E21" w:rsidRPr="00ED3B87" w:rsidRDefault="00041E21" w:rsidP="00ED3B8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</w:t>
      </w:r>
      <w:r w:rsidRPr="00ED3B87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041E21" w:rsidRPr="00ED3B87" w:rsidRDefault="00041E21" w:rsidP="00ED3B8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ского района</w:t>
      </w:r>
    </w:p>
    <w:p w:rsidR="00041E21" w:rsidRPr="00ED3B87" w:rsidRDefault="00041E21" w:rsidP="006E67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ED3B8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ED3B87">
        <w:rPr>
          <w:rFonts w:ascii="Times New Roman" w:hAnsi="Times New Roman"/>
          <w:sz w:val="28"/>
          <w:szCs w:val="28"/>
        </w:rPr>
        <w:t xml:space="preserve">№ </w:t>
      </w:r>
    </w:p>
    <w:p w:rsidR="00041E21" w:rsidRPr="00ED3B87" w:rsidRDefault="00041E2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3B87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B87">
        <w:rPr>
          <w:rFonts w:ascii="Times New Roman" w:hAnsi="Times New Roman"/>
          <w:b/>
          <w:bCs/>
          <w:sz w:val="28"/>
          <w:szCs w:val="28"/>
        </w:rPr>
        <w:t>по предоставлению м</w:t>
      </w:r>
      <w:r w:rsidRPr="00ED3B87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041E21" w:rsidRDefault="00041E2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3B87">
        <w:rPr>
          <w:rFonts w:ascii="Times New Roman" w:hAnsi="Times New Roman"/>
          <w:b/>
          <w:sz w:val="28"/>
          <w:szCs w:val="28"/>
        </w:rPr>
        <w:t>«</w:t>
      </w:r>
      <w:r w:rsidRPr="00ED3B87">
        <w:rPr>
          <w:rFonts w:ascii="Times New Roman" w:hAnsi="Times New Roman"/>
          <w:b/>
          <w:bCs/>
          <w:sz w:val="28"/>
          <w:szCs w:val="28"/>
        </w:rPr>
        <w:t xml:space="preserve">Признание граждан малоимущими в целях принятия их на учет 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3B87">
        <w:rPr>
          <w:rFonts w:ascii="Times New Roman" w:hAnsi="Times New Roman"/>
          <w:b/>
          <w:bCs/>
          <w:sz w:val="28"/>
          <w:szCs w:val="28"/>
        </w:rPr>
        <w:t>в качестве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3B87">
        <w:rPr>
          <w:rFonts w:ascii="Times New Roman" w:hAnsi="Times New Roman"/>
          <w:b/>
          <w:bCs/>
          <w:sz w:val="28"/>
          <w:szCs w:val="28"/>
        </w:rPr>
        <w:t>нуждающихся в жилых помещениях</w:t>
      </w:r>
      <w:r w:rsidRPr="00ED3B87">
        <w:rPr>
          <w:rFonts w:ascii="Times New Roman" w:hAnsi="Times New Roman"/>
          <w:b/>
          <w:sz w:val="28"/>
          <w:szCs w:val="28"/>
        </w:rPr>
        <w:t>»</w:t>
      </w:r>
    </w:p>
    <w:p w:rsidR="00041E21" w:rsidRPr="00ED3B87" w:rsidRDefault="00041E2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1.Общие положения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1.1. Предметом регулирования настоящего административного регламента предоставления </w:t>
      </w:r>
      <w:r w:rsidRPr="00ED3B87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>Адагум</w:t>
      </w:r>
      <w:r w:rsidRPr="00ED3B87">
        <w:rPr>
          <w:rFonts w:ascii="Times New Roman" w:hAnsi="Times New Roman"/>
          <w:bCs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Крым</w:t>
      </w:r>
      <w:r w:rsidRPr="00ED3B87">
        <w:rPr>
          <w:rFonts w:ascii="Times New Roman" w:hAnsi="Times New Roman"/>
          <w:bCs/>
          <w:sz w:val="28"/>
          <w:szCs w:val="28"/>
        </w:rPr>
        <w:t xml:space="preserve">ского района </w:t>
      </w:r>
      <w:r w:rsidRPr="00ED3B87">
        <w:rPr>
          <w:rFonts w:ascii="Times New Roman" w:hAnsi="Times New Roman"/>
          <w:sz w:val="28"/>
          <w:szCs w:val="28"/>
        </w:rPr>
        <w:t>муниципальной услуги «</w:t>
      </w:r>
      <w:r w:rsidRPr="00ED3B87">
        <w:rPr>
          <w:rFonts w:ascii="Times New Roman" w:hAnsi="Times New Roman"/>
          <w:bCs/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</w:rPr>
        <w:t xml:space="preserve">» (далее – Административный регламент) является определение стандарта предоставления указанной услуги и порядка выполнения административных процедур при </w:t>
      </w:r>
      <w:r w:rsidRPr="00ED3B87">
        <w:rPr>
          <w:rFonts w:ascii="Times New Roman" w:hAnsi="Times New Roman"/>
          <w:bCs/>
          <w:sz w:val="28"/>
          <w:szCs w:val="28"/>
        </w:rPr>
        <w:t>пр</w:t>
      </w:r>
      <w:r w:rsidRPr="00ED3B87">
        <w:rPr>
          <w:rFonts w:ascii="Times New Roman" w:hAnsi="Times New Roman"/>
          <w:bCs/>
          <w:sz w:val="28"/>
          <w:szCs w:val="28"/>
        </w:rPr>
        <w:t>и</w:t>
      </w:r>
      <w:r w:rsidRPr="00ED3B87">
        <w:rPr>
          <w:rFonts w:ascii="Times New Roman" w:hAnsi="Times New Roman"/>
          <w:bCs/>
          <w:sz w:val="28"/>
          <w:szCs w:val="28"/>
        </w:rPr>
        <w:t>знании граждан малоимущими в целях принятия их на учет в качестве ну</w:t>
      </w:r>
      <w:r w:rsidRPr="00ED3B87">
        <w:rPr>
          <w:rFonts w:ascii="Times New Roman" w:hAnsi="Times New Roman"/>
          <w:bCs/>
          <w:sz w:val="28"/>
          <w:szCs w:val="28"/>
        </w:rPr>
        <w:t>ж</w:t>
      </w:r>
      <w:r w:rsidRPr="00ED3B87">
        <w:rPr>
          <w:rFonts w:ascii="Times New Roman" w:hAnsi="Times New Roman"/>
          <w:bCs/>
          <w:sz w:val="28"/>
          <w:szCs w:val="28"/>
        </w:rPr>
        <w:t>дающихся в жилых помещениях</w:t>
      </w:r>
      <w:r w:rsidRPr="00ED3B87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</w:t>
      </w:r>
      <w:r w:rsidRPr="00ED3B87">
        <w:rPr>
          <w:rFonts w:ascii="Times New Roman" w:hAnsi="Times New Roman"/>
          <w:sz w:val="28"/>
          <w:szCs w:val="28"/>
        </w:rPr>
        <w:t>ского района (далее – муниципальная услуга).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данном Административном регламенте используются следующие осно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>ные понятия: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а) малоимущие граждане – граждане и члены их семей (одиноко прож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 xml:space="preserve">вающей граждане), признанные администрацией </w:t>
      </w:r>
      <w:r>
        <w:rPr>
          <w:rFonts w:ascii="Times New Roman" w:hAnsi="Times New Roman"/>
          <w:sz w:val="28"/>
          <w:szCs w:val="28"/>
        </w:rPr>
        <w:t>Адагумского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Крым</w:t>
      </w:r>
      <w:r w:rsidRPr="00ED3B87">
        <w:rPr>
          <w:rFonts w:ascii="Times New Roman" w:hAnsi="Times New Roman"/>
          <w:sz w:val="28"/>
          <w:szCs w:val="28"/>
        </w:rPr>
        <w:t>ского района района по основаниям и в порядке, установленным Законом Краснодарского края от 29 декабря 2009 года №1890-КЗ «О порядке признания граждан малоимущими в целых принятиях их на учет в качестве н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ждающихся в жилых помещениях», с учетом дохода, приходящегося на кажд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го члена семьи, и стоимости имущества, находящегося в собственности членов семьи и подлежащего налогообложению в целях принятия их на учет в качестве нуждающихся в жилых помещениях малоимущими;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б) норма предоставления площади жилого помещения (далее – норма пр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доставления) – минимальный размер общей площади жилого помещения на о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ного человека, установленный органом местного самоуправления, исходя из которого определяется размер общей площади жилого помещения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пального жилищного фонда, предоставляемого по договору социального найма;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в) учетная норма площади жилого помещения – минимальный размер о</w:t>
      </w:r>
      <w:r w:rsidRPr="00ED3B87">
        <w:rPr>
          <w:rFonts w:ascii="Times New Roman" w:hAnsi="Times New Roman"/>
          <w:sz w:val="28"/>
          <w:szCs w:val="28"/>
        </w:rPr>
        <w:t>б</w:t>
      </w:r>
      <w:r w:rsidRPr="00ED3B87">
        <w:rPr>
          <w:rFonts w:ascii="Times New Roman" w:hAnsi="Times New Roman"/>
          <w:sz w:val="28"/>
          <w:szCs w:val="28"/>
        </w:rPr>
        <w:t>щей площади жилого помещения, установленный органом местного сам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управления, исходя из которого определяется уровень обеспеченности граждан общей площадью жилого помещения в целях принятия их на учет в качестве нуждающихся в жилых помещениях;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г) технический паспорт жилого помещения – информационно-технический документ, содержащий сведения о потребительских свойствах и технических характеристиках жилого помещения, в том числе сведения государственного технического учета;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д) правоустанавливающие документы – документы, подтверждающие пр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во собственности на недвижимость;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е) признание граждан малоимущими – выдача гражданину постановления о признании гражданина малоимущим в целях принятия на учет в качестве н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ждающегося в жилом помещении.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1.2. Получателями муниципальной услуги являются физические лица (д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лее – заявители).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1.3. Требования к порядку информирования.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1.3.1. Информирование о предоставлении муниципальной услуги осущес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вляется посредством: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личного обращения;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письменного обращения, в том числе посредством электронной почты в сети Интернет;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обращения по телефону.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17"/>
      <w:r w:rsidRPr="00ED3B87">
        <w:rPr>
          <w:rFonts w:ascii="Times New Roman" w:hAnsi="Times New Roman"/>
          <w:sz w:val="28"/>
          <w:szCs w:val="28"/>
        </w:rPr>
        <w:t>1.3.2. Информирование осуществляется по следующим вопросам:</w:t>
      </w:r>
    </w:p>
    <w:bookmarkEnd w:id="1"/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 правовых актах, принятых по вопросам предоставления муниципальной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об обязательных требованиях, установленных для предоставления мун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ципальной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 необходимом для предоставления муниципальной услуги перечне д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кументов;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по процедуре предоставления муниципальной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 результатах проверки соответствия представленных документов уст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новленным требованиям;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 сроках предоставления муниципальной услуги и отдельных процедур.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1.3.3. Информирование посредством личного приема заявителей осущес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 xml:space="preserve">вляется сотрудниками администрации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</w:t>
      </w:r>
      <w:r w:rsidRPr="00ED3B87">
        <w:rPr>
          <w:rFonts w:ascii="Times New Roman" w:hAnsi="Times New Roman"/>
          <w:sz w:val="28"/>
          <w:szCs w:val="28"/>
        </w:rPr>
        <w:t>ского района (далее - Администраци</w:t>
      </w:r>
      <w:r>
        <w:rPr>
          <w:rFonts w:ascii="Times New Roman" w:hAnsi="Times New Roman"/>
          <w:sz w:val="28"/>
          <w:szCs w:val="28"/>
        </w:rPr>
        <w:t>я), расположенной по адресу: 353351</w:t>
      </w:r>
      <w:r w:rsidRPr="00ED3B87">
        <w:rPr>
          <w:rFonts w:ascii="Times New Roman" w:hAnsi="Times New Roman"/>
          <w:sz w:val="28"/>
          <w:szCs w:val="28"/>
        </w:rPr>
        <w:t xml:space="preserve">, Россия, Краснодарский край,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 xml:space="preserve">ский район, </w:t>
      </w:r>
      <w:r>
        <w:rPr>
          <w:rFonts w:ascii="Times New Roman" w:hAnsi="Times New Roman"/>
          <w:sz w:val="28"/>
          <w:szCs w:val="28"/>
        </w:rPr>
        <w:t>хутор Адагум</w:t>
      </w:r>
      <w:r w:rsidRPr="00ED3B87">
        <w:rPr>
          <w:rFonts w:ascii="Times New Roman" w:hAnsi="Times New Roman"/>
          <w:sz w:val="28"/>
          <w:szCs w:val="28"/>
        </w:rPr>
        <w:t>, улица Совет</w:t>
      </w:r>
      <w:r>
        <w:rPr>
          <w:rFonts w:ascii="Times New Roman" w:hAnsi="Times New Roman"/>
          <w:sz w:val="28"/>
          <w:szCs w:val="28"/>
        </w:rPr>
        <w:t>ская, 144</w:t>
      </w:r>
      <w:r w:rsidRPr="00ED3B87">
        <w:rPr>
          <w:rFonts w:ascii="Times New Roman" w:hAnsi="Times New Roman"/>
          <w:sz w:val="28"/>
          <w:szCs w:val="28"/>
        </w:rPr>
        <w:t>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- график приема получателей муниципальной услуги в администрации </w:t>
      </w:r>
      <w:r>
        <w:rPr>
          <w:rFonts w:ascii="Times New Roman" w:hAnsi="Times New Roman"/>
          <w:sz w:val="28"/>
          <w:szCs w:val="28"/>
        </w:rPr>
        <w:t>Адагумского сельского поселения</w:t>
      </w:r>
      <w:r w:rsidRPr="00ED3B87">
        <w:rPr>
          <w:rFonts w:ascii="Times New Roman" w:hAnsi="Times New Roman"/>
          <w:sz w:val="28"/>
          <w:szCs w:val="28"/>
        </w:rPr>
        <w:t>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четверг: с 8-00 до 17-00, перерыв с 12-00 до 13-0</w:t>
      </w:r>
      <w:r w:rsidRPr="00ED3B87">
        <w:rPr>
          <w:rFonts w:ascii="Times New Roman" w:hAnsi="Times New Roman"/>
          <w:sz w:val="28"/>
          <w:szCs w:val="28"/>
        </w:rPr>
        <w:t>0; пятница: не приемный день; суббота, воскресенье: выходные дни.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adagum</w:t>
      </w:r>
      <w:r w:rsidRPr="006E676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ED3B87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ED3B87">
        <w:rPr>
          <w:rFonts w:ascii="Times New Roman" w:hAnsi="Times New Roman"/>
          <w:sz w:val="28"/>
          <w:szCs w:val="28"/>
        </w:rPr>
        <w:t>.</w:t>
      </w:r>
      <w:r w:rsidRPr="00ED3B87">
        <w:rPr>
          <w:rFonts w:ascii="Times New Roman" w:hAnsi="Times New Roman"/>
          <w:sz w:val="28"/>
          <w:szCs w:val="28"/>
          <w:lang w:val="en-US"/>
        </w:rPr>
        <w:t>ru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1.3.4. Информирование посредством обращения по телефону осуществл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>ется Администрацией по следующему телефону: 8(861</w:t>
      </w:r>
      <w:r w:rsidRPr="006E6762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)</w:t>
      </w:r>
      <w:r w:rsidRPr="006E67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Pr="006E6762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-</w:t>
      </w:r>
      <w:r w:rsidRPr="006E6762">
        <w:rPr>
          <w:rFonts w:ascii="Times New Roman" w:hAnsi="Times New Roman"/>
          <w:sz w:val="28"/>
          <w:szCs w:val="28"/>
        </w:rPr>
        <w:t>48</w:t>
      </w:r>
      <w:r w:rsidRPr="00ED3B87">
        <w:rPr>
          <w:rFonts w:ascii="Times New Roman" w:hAnsi="Times New Roman"/>
          <w:sz w:val="28"/>
          <w:szCs w:val="28"/>
        </w:rPr>
        <w:t>, факс: 8(861</w:t>
      </w:r>
      <w:r w:rsidRPr="006E6762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)</w:t>
      </w:r>
      <w:r w:rsidRPr="006E67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Pr="006E6762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-</w:t>
      </w:r>
      <w:r w:rsidRPr="006E6762">
        <w:rPr>
          <w:rFonts w:ascii="Times New Roman" w:hAnsi="Times New Roman"/>
          <w:sz w:val="28"/>
          <w:szCs w:val="28"/>
        </w:rPr>
        <w:t>48</w:t>
      </w:r>
      <w:r w:rsidRPr="00ED3B87">
        <w:rPr>
          <w:rFonts w:ascii="Times New Roman" w:hAnsi="Times New Roman"/>
          <w:sz w:val="28"/>
          <w:szCs w:val="28"/>
        </w:rPr>
        <w:t>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При ответах на телефонные звонки и устные обращения специалист по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робно и в вежливой (корректной) форме информирует заявителя по интер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сующим вопросам.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Время разговора не должно превышать 10 минут.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ветить на поставленные вопросы, телефонный звонок должен быть переадрес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ван (переведен) на другое должностное лицо, или же обратившемуся граждан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ну должен быть сообщен телефонный номер, по которому можно получить н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обходимую информацию.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1.3.5. Информация о порядке предоставления муниципальной услуги ра</w:t>
      </w:r>
      <w:r w:rsidRPr="00ED3B87">
        <w:rPr>
          <w:rFonts w:ascii="Times New Roman" w:hAnsi="Times New Roman"/>
          <w:sz w:val="28"/>
          <w:szCs w:val="28"/>
        </w:rPr>
        <w:t>з</w:t>
      </w:r>
      <w:r w:rsidRPr="00ED3B87">
        <w:rPr>
          <w:rFonts w:ascii="Times New Roman" w:hAnsi="Times New Roman"/>
          <w:sz w:val="28"/>
          <w:szCs w:val="28"/>
        </w:rPr>
        <w:t>мещается на официальном сайте Администрации в сети Интернет по электро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ному адресу: http://</w:t>
      </w:r>
      <w:r>
        <w:rPr>
          <w:rFonts w:ascii="Times New Roman" w:hAnsi="Times New Roman"/>
          <w:sz w:val="28"/>
          <w:szCs w:val="28"/>
          <w:lang w:val="en-US"/>
        </w:rPr>
        <w:t>adagum</w:t>
      </w:r>
      <w:r w:rsidRPr="00ED3B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ucoz</w:t>
      </w:r>
      <w:r w:rsidRPr="00C133ED">
        <w:rPr>
          <w:rFonts w:ascii="Times New Roman" w:hAnsi="Times New Roman"/>
          <w:sz w:val="28"/>
          <w:szCs w:val="28"/>
        </w:rPr>
        <w:t>.</w:t>
      </w:r>
      <w:r w:rsidRPr="00ED3B87">
        <w:rPr>
          <w:rFonts w:ascii="Times New Roman" w:hAnsi="Times New Roman"/>
          <w:sz w:val="28"/>
          <w:szCs w:val="28"/>
        </w:rPr>
        <w:t>ru, а так же на стендах в местах предоставления муниципальной услуги.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1.3.6. На стендах в местах предоставления муниципальной услуги разм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щается информация о порядке предоставления муниципальной услуги, пер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чень документов, необходимых для предоставления муниципальной услуги и способы их получения заявителем, срок предоставления муниципальной усл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ги, размерах государственной пошлины и иных платежей, уплачиваемых заяв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телем при получении муниципальной услуги, порядке их уплаты, предусмо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ренной законодательством Российской Федерации ответственности должнос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ных лиц органов, предоставляющих муниципальные услуги, за нарушение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рядка предоставления муниципальных услуг, порядке возмещения вреда, пр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чиненного заявителю в результате ненадлежащего исполнения, либо не испо</w:t>
      </w:r>
      <w:r w:rsidRPr="00ED3B87">
        <w:rPr>
          <w:rFonts w:ascii="Times New Roman" w:hAnsi="Times New Roman"/>
          <w:sz w:val="28"/>
          <w:szCs w:val="28"/>
        </w:rPr>
        <w:t>л</w:t>
      </w:r>
      <w:r w:rsidRPr="00ED3B87">
        <w:rPr>
          <w:rFonts w:ascii="Times New Roman" w:hAnsi="Times New Roman"/>
          <w:sz w:val="28"/>
          <w:szCs w:val="28"/>
        </w:rPr>
        <w:t>нения работниками обязанностей, предусмотренных законодательством Ро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сийской Федерации, порядке обжалования действий (бездействия) должнос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ных лиц при предоставлении муниципальной услуги, адреса и телефоны орг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низаций, участвующих в предоставлении муниципальной услуги, способы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режиме работы и адресах иных мног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функциональных центров и привлекаемых организаций, находящихся на терр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тории муниципального образования, о дополнительных сопутствующих усл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гах, а так же об услугах, необходимых и обязательных для предоставлении пр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доставления муниципальных услуг, размерах и порядке их оплаты.</w:t>
      </w:r>
    </w:p>
    <w:p w:rsidR="00041E21" w:rsidRPr="0010254B" w:rsidRDefault="00041E21" w:rsidP="00C133ED">
      <w:pPr>
        <w:spacing w:line="240" w:lineRule="auto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1.3.7. Прием документов, необходимых для предоставления муниципальной у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луги, установленных настоящим Административным регламентом, выдача д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кументов по результатам предоставления муниципальной услуги или отказа в предоставлении муниципальной услуги, копирование и сканирование докуме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тов, предусмотренных частью 6 статьи 7 Федерального закона от 27 июля 2010 года № 210-Ф3 «Об организации предоставления государственных и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пальных услуг», информирование и консультирование заявителей о порядке предоставления муниципальной услуги, ходе рассмотрения запросов о предо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тавлении муниципальной услуги, также по иным вопросам, связанным с пр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доставлением услуг может осуществляться Муниципальным казенным учре</w:t>
      </w:r>
      <w:r w:rsidRPr="00ED3B87">
        <w:rPr>
          <w:rFonts w:ascii="Times New Roman" w:hAnsi="Times New Roman"/>
          <w:sz w:val="28"/>
          <w:szCs w:val="28"/>
        </w:rPr>
        <w:t>ж</w:t>
      </w:r>
      <w:r w:rsidRPr="00ED3B87">
        <w:rPr>
          <w:rFonts w:ascii="Times New Roman" w:hAnsi="Times New Roman"/>
          <w:sz w:val="28"/>
          <w:szCs w:val="28"/>
        </w:rPr>
        <w:t>дением «</w:t>
      </w:r>
      <w:r w:rsidRPr="0010254B">
        <w:rPr>
          <w:rFonts w:ascii="Times New Roman" w:hAnsi="Times New Roman"/>
          <w:sz w:val="28"/>
          <w:szCs w:val="28"/>
        </w:rPr>
        <w:t xml:space="preserve">Многофункциональный центр по предоставлению государственных и </w:t>
      </w:r>
      <w:r>
        <w:rPr>
          <w:rFonts w:ascii="Times New Roman" w:hAnsi="Times New Roman"/>
          <w:sz w:val="28"/>
          <w:szCs w:val="28"/>
        </w:rPr>
        <w:t xml:space="preserve">муниципальных услуг </w:t>
      </w:r>
      <w:r w:rsidRPr="00283EA7"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района» (далее – МФЦ) (в порядке, пред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 xml:space="preserve">смотренном регламентом работы МФЦ). </w:t>
      </w:r>
      <w:r>
        <w:rPr>
          <w:rFonts w:ascii="Times New Roman" w:hAnsi="Times New Roman"/>
          <w:sz w:val="28"/>
          <w:szCs w:val="28"/>
        </w:rPr>
        <w:t>МФЦ расположен по адресу: 353380</w:t>
      </w:r>
      <w:r w:rsidRPr="0010254B">
        <w:rPr>
          <w:rFonts w:ascii="Times New Roman" w:hAnsi="Times New Roman"/>
          <w:sz w:val="28"/>
          <w:szCs w:val="28"/>
        </w:rPr>
        <w:t xml:space="preserve"> Крас</w:t>
      </w:r>
      <w:r>
        <w:rPr>
          <w:rFonts w:ascii="Times New Roman" w:hAnsi="Times New Roman"/>
          <w:sz w:val="28"/>
          <w:szCs w:val="28"/>
        </w:rPr>
        <w:t>нодарский край, г. Крымск, ул. Адагумская, 153</w:t>
      </w:r>
      <w:r w:rsidRPr="0010254B">
        <w:rPr>
          <w:rFonts w:ascii="Times New Roman" w:hAnsi="Times New Roman"/>
          <w:sz w:val="28"/>
          <w:szCs w:val="28"/>
        </w:rPr>
        <w:t xml:space="preserve">. </w:t>
      </w:r>
    </w:p>
    <w:p w:rsidR="00041E21" w:rsidRPr="0010254B" w:rsidRDefault="00041E21" w:rsidP="00C43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График р</w:t>
      </w:r>
      <w:r>
        <w:rPr>
          <w:rFonts w:ascii="Times New Roman" w:hAnsi="Times New Roman"/>
          <w:sz w:val="28"/>
          <w:szCs w:val="28"/>
        </w:rPr>
        <w:t>аботы МФЦ: понедельник – среда, пятница с 8-00 до 18-3</w:t>
      </w:r>
      <w:r w:rsidRPr="0010254B">
        <w:rPr>
          <w:rFonts w:ascii="Times New Roman" w:hAnsi="Times New Roman"/>
          <w:sz w:val="28"/>
          <w:szCs w:val="28"/>
        </w:rPr>
        <w:t>0, без пер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 xml:space="preserve">рыва, </w:t>
      </w:r>
      <w:r>
        <w:rPr>
          <w:rFonts w:ascii="Times New Roman" w:hAnsi="Times New Roman"/>
          <w:sz w:val="28"/>
          <w:szCs w:val="28"/>
        </w:rPr>
        <w:t>четверг с 8-00- 20-00,</w:t>
      </w:r>
      <w:r w:rsidRPr="0010254B">
        <w:rPr>
          <w:rFonts w:ascii="Times New Roman" w:hAnsi="Times New Roman"/>
          <w:sz w:val="28"/>
          <w:szCs w:val="28"/>
        </w:rPr>
        <w:t>суббо</w:t>
      </w:r>
      <w:r>
        <w:rPr>
          <w:rFonts w:ascii="Times New Roman" w:hAnsi="Times New Roman"/>
          <w:sz w:val="28"/>
          <w:szCs w:val="28"/>
        </w:rPr>
        <w:t>та с 8-00 до 14</w:t>
      </w:r>
      <w:r w:rsidRPr="0010254B">
        <w:rPr>
          <w:rFonts w:ascii="Times New Roman" w:hAnsi="Times New Roman"/>
          <w:sz w:val="28"/>
          <w:szCs w:val="28"/>
        </w:rPr>
        <w:t xml:space="preserve">-00 без перерыва, воскресенье - выходной. </w:t>
      </w:r>
    </w:p>
    <w:p w:rsidR="00041E21" w:rsidRPr="00C43E1E" w:rsidRDefault="00041E21" w:rsidP="00C43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Адрес сайта: </w:t>
      </w:r>
      <w:hyperlink r:id="rId5" w:history="1">
        <w:r w:rsidRPr="00C43E1E">
          <w:rPr>
            <w:rStyle w:val="Hyperlink"/>
            <w:rFonts w:ascii="Times New Roman" w:hAnsi="Times New Roman"/>
            <w:color w:val="auto"/>
            <w:sz w:val="28"/>
            <w:szCs w:val="28"/>
            <w:lang w:val="en-US" w:eastAsia="ar-SA"/>
          </w:rPr>
          <w:t>www</w:t>
        </w:r>
        <w:r w:rsidRPr="00C43E1E">
          <w:rPr>
            <w:rStyle w:val="Hyperlink"/>
            <w:rFonts w:ascii="Times New Roman" w:hAnsi="Times New Roman"/>
            <w:color w:val="auto"/>
            <w:sz w:val="28"/>
            <w:szCs w:val="28"/>
            <w:lang w:eastAsia="ar-SA"/>
          </w:rPr>
          <w:t>.krymskmfc.ru</w:t>
        </w:r>
      </w:hyperlink>
    </w:p>
    <w:p w:rsidR="00041E21" w:rsidRPr="0010254B" w:rsidRDefault="00041E21" w:rsidP="00C43E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102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mfc.krymsk@mail.ru</w:t>
      </w:r>
    </w:p>
    <w:p w:rsidR="00041E21" w:rsidRPr="00ED3B87" w:rsidRDefault="00041E21" w:rsidP="00C43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нтактный телефон: </w:t>
      </w:r>
      <w:r>
        <w:rPr>
          <w:rFonts w:ascii="Times New Roman" w:hAnsi="Times New Roman"/>
          <w:sz w:val="28"/>
          <w:szCs w:val="28"/>
          <w:lang w:eastAsia="ar-SA"/>
        </w:rPr>
        <w:t>8 (86131) 4-37-74</w:t>
      </w:r>
      <w:r w:rsidRPr="00ED3B87">
        <w:rPr>
          <w:rFonts w:ascii="Times New Roman" w:hAnsi="Times New Roman"/>
          <w:sz w:val="28"/>
          <w:szCs w:val="28"/>
        </w:rPr>
        <w:t>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1.3.8. Информацию о порядке предоставления муниципальной услуги, о</w:t>
      </w:r>
      <w:r w:rsidRPr="00ED3B87">
        <w:rPr>
          <w:rFonts w:ascii="Times New Roman" w:hAnsi="Times New Roman"/>
          <w:sz w:val="28"/>
          <w:szCs w:val="28"/>
        </w:rPr>
        <w:t>б</w:t>
      </w:r>
      <w:r w:rsidRPr="00ED3B87">
        <w:rPr>
          <w:rFonts w:ascii="Times New Roman" w:hAnsi="Times New Roman"/>
          <w:sz w:val="28"/>
          <w:szCs w:val="28"/>
        </w:rPr>
        <w:t>разцы документов, необходимых для предоставления муниципальной услуги можно получить с использованием федеральной государственной информац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онной системы «Единый портал государственных и муниципальных услуг (функций)» (далее – Портал).</w:t>
      </w:r>
    </w:p>
    <w:p w:rsidR="00041E21" w:rsidRPr="00ED3B87" w:rsidRDefault="00041E21" w:rsidP="001B57F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2. Стандарт предоставления муниципальной услуги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2.1. Наименование муниципальной услуги</w:t>
      </w:r>
      <w:r w:rsidRPr="00ED3B87">
        <w:rPr>
          <w:rFonts w:ascii="Times New Roman" w:hAnsi="Times New Roman"/>
          <w:bCs/>
          <w:sz w:val="28"/>
          <w:szCs w:val="28"/>
        </w:rPr>
        <w:t xml:space="preserve"> - «Признание граждан мал</w:t>
      </w:r>
      <w:r w:rsidRPr="00ED3B87">
        <w:rPr>
          <w:rFonts w:ascii="Times New Roman" w:hAnsi="Times New Roman"/>
          <w:bCs/>
          <w:sz w:val="28"/>
          <w:szCs w:val="28"/>
        </w:rPr>
        <w:t>о</w:t>
      </w:r>
      <w:r w:rsidRPr="00ED3B87">
        <w:rPr>
          <w:rFonts w:ascii="Times New Roman" w:hAnsi="Times New Roman"/>
          <w:bCs/>
          <w:sz w:val="28"/>
          <w:szCs w:val="28"/>
        </w:rPr>
        <w:t>имущими в целях принятия их на учет в качестве нуждающихся в жилых п</w:t>
      </w:r>
      <w:r w:rsidRPr="00ED3B87">
        <w:rPr>
          <w:rFonts w:ascii="Times New Roman" w:hAnsi="Times New Roman"/>
          <w:bCs/>
          <w:sz w:val="28"/>
          <w:szCs w:val="28"/>
        </w:rPr>
        <w:t>о</w:t>
      </w:r>
      <w:r w:rsidRPr="00ED3B87">
        <w:rPr>
          <w:rFonts w:ascii="Times New Roman" w:hAnsi="Times New Roman"/>
          <w:bCs/>
          <w:sz w:val="28"/>
          <w:szCs w:val="28"/>
        </w:rPr>
        <w:t>мещениях</w:t>
      </w:r>
      <w:r w:rsidRPr="00ED3B87">
        <w:rPr>
          <w:rFonts w:ascii="Times New Roman" w:hAnsi="Times New Roman"/>
          <w:sz w:val="28"/>
          <w:szCs w:val="28"/>
        </w:rPr>
        <w:t>».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2.2. Наименование органа, предоставляющего муниципальную услугу – администрация </w:t>
      </w:r>
      <w:r>
        <w:rPr>
          <w:rFonts w:ascii="Times New Roman" w:hAnsi="Times New Roman"/>
          <w:sz w:val="28"/>
          <w:szCs w:val="28"/>
        </w:rPr>
        <w:t>Адагум</w:t>
      </w:r>
      <w:r w:rsidRPr="00ED3B87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ского района.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предоставлении муниципальной услуги также участвует МФЦ.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2.3. Результат предоставления муниципальной услуги: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- </w:t>
      </w:r>
      <w:r w:rsidRPr="00ED3B87">
        <w:rPr>
          <w:rFonts w:ascii="Times New Roman" w:hAnsi="Times New Roman"/>
          <w:bCs/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</w:rPr>
        <w:t>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- выдача заявителю уведомления об отказе в </w:t>
      </w:r>
      <w:r w:rsidRPr="00ED3B87">
        <w:rPr>
          <w:rFonts w:ascii="Times New Roman" w:hAnsi="Times New Roman"/>
          <w:bCs/>
          <w:sz w:val="28"/>
          <w:szCs w:val="28"/>
        </w:rPr>
        <w:t>признании граждан малоим</w:t>
      </w:r>
      <w:r w:rsidRPr="00ED3B87">
        <w:rPr>
          <w:rFonts w:ascii="Times New Roman" w:hAnsi="Times New Roman"/>
          <w:bCs/>
          <w:sz w:val="28"/>
          <w:szCs w:val="28"/>
        </w:rPr>
        <w:t>у</w:t>
      </w:r>
      <w:r w:rsidRPr="00ED3B87">
        <w:rPr>
          <w:rFonts w:ascii="Times New Roman" w:hAnsi="Times New Roman"/>
          <w:bCs/>
          <w:sz w:val="28"/>
          <w:szCs w:val="28"/>
        </w:rPr>
        <w:t>щими в целях принятия их на учет в качестве нуждающихся в жилых помещ</w:t>
      </w:r>
      <w:r w:rsidRPr="00ED3B87">
        <w:rPr>
          <w:rFonts w:ascii="Times New Roman" w:hAnsi="Times New Roman"/>
          <w:bCs/>
          <w:sz w:val="28"/>
          <w:szCs w:val="28"/>
        </w:rPr>
        <w:t>е</w:t>
      </w:r>
      <w:r w:rsidRPr="00ED3B87">
        <w:rPr>
          <w:rFonts w:ascii="Times New Roman" w:hAnsi="Times New Roman"/>
          <w:bCs/>
          <w:sz w:val="28"/>
          <w:szCs w:val="28"/>
        </w:rPr>
        <w:t>ниях</w:t>
      </w:r>
      <w:r w:rsidRPr="00ED3B87">
        <w:rPr>
          <w:rFonts w:ascii="Times New Roman" w:hAnsi="Times New Roman"/>
          <w:sz w:val="28"/>
          <w:szCs w:val="28"/>
        </w:rPr>
        <w:t>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Процедура предоставления муниципальной услуги завершается получен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ем заявителем одного из следующих документов: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- постановления администрации </w:t>
      </w:r>
      <w:r>
        <w:rPr>
          <w:rFonts w:ascii="Times New Roman" w:hAnsi="Times New Roman"/>
          <w:sz w:val="28"/>
          <w:szCs w:val="28"/>
        </w:rPr>
        <w:t>Адагум</w:t>
      </w:r>
      <w:r w:rsidRPr="00ED3B87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Кры</w:t>
      </w:r>
      <w:r>
        <w:rPr>
          <w:rFonts w:ascii="Times New Roman" w:hAnsi="Times New Roman"/>
          <w:sz w:val="28"/>
          <w:szCs w:val="28"/>
        </w:rPr>
        <w:t>м</w:t>
      </w:r>
      <w:r w:rsidRPr="00ED3B87">
        <w:rPr>
          <w:rFonts w:ascii="Times New Roman" w:hAnsi="Times New Roman"/>
          <w:sz w:val="28"/>
          <w:szCs w:val="28"/>
        </w:rPr>
        <w:t>ского района о</w:t>
      </w:r>
      <w:r w:rsidRPr="00ED3B87">
        <w:rPr>
          <w:rFonts w:ascii="Times New Roman" w:hAnsi="Times New Roman"/>
          <w:bCs/>
          <w:sz w:val="28"/>
          <w:szCs w:val="28"/>
        </w:rPr>
        <w:t xml:space="preserve"> признании граждан малоимущими в целях принятия их на учет 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</w:rPr>
        <w:t>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- уведомления об отказе в </w:t>
      </w:r>
      <w:r w:rsidRPr="00ED3B87">
        <w:rPr>
          <w:rFonts w:ascii="Times New Roman" w:hAnsi="Times New Roman"/>
          <w:bCs/>
          <w:sz w:val="28"/>
          <w:szCs w:val="28"/>
        </w:rPr>
        <w:t>признании граждан малоимущими в целях пр</w:t>
      </w:r>
      <w:r w:rsidRPr="00ED3B87">
        <w:rPr>
          <w:rFonts w:ascii="Times New Roman" w:hAnsi="Times New Roman"/>
          <w:bCs/>
          <w:sz w:val="28"/>
          <w:szCs w:val="28"/>
        </w:rPr>
        <w:t>и</w:t>
      </w:r>
      <w:r w:rsidRPr="00ED3B87">
        <w:rPr>
          <w:rFonts w:ascii="Times New Roman" w:hAnsi="Times New Roman"/>
          <w:bCs/>
          <w:sz w:val="28"/>
          <w:szCs w:val="28"/>
        </w:rPr>
        <w:t>нятия их на учет 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</w:rPr>
        <w:t>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2.4. Срок предоставления муниципальной услуги составляет не более</w:t>
      </w:r>
      <w:r w:rsidRPr="00ED3B87">
        <w:rPr>
          <w:rFonts w:ascii="Times New Roman" w:hAnsi="Times New Roman"/>
          <w:sz w:val="28"/>
          <w:szCs w:val="28"/>
        </w:rPr>
        <w:t xml:space="preserve"> 30 дней со дня подачи заявления и полного пакета документов заявителем согла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 xml:space="preserve">но пункту 2.6.1 раздела 2 настоящего Административного регламента. 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случае представления гражданином заявления через многофункционал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 xml:space="preserve">ный центр, срок принятия решения о </w:t>
      </w:r>
      <w:r w:rsidRPr="00ED3B87">
        <w:rPr>
          <w:rFonts w:ascii="Times New Roman" w:hAnsi="Times New Roman"/>
          <w:bCs/>
          <w:sz w:val="28"/>
          <w:szCs w:val="28"/>
        </w:rPr>
        <w:t>признании граждан малоимущими в целях принятия их на учет 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</w:rPr>
        <w:t xml:space="preserve"> или об 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 xml:space="preserve">казе в </w:t>
      </w:r>
      <w:r w:rsidRPr="00ED3B87">
        <w:rPr>
          <w:rFonts w:ascii="Times New Roman" w:hAnsi="Times New Roman"/>
          <w:bCs/>
          <w:sz w:val="28"/>
          <w:szCs w:val="28"/>
        </w:rPr>
        <w:t>признании граждан малоимущими в целях принятия их на учет в качес</w:t>
      </w:r>
      <w:r w:rsidRPr="00ED3B87">
        <w:rPr>
          <w:rFonts w:ascii="Times New Roman" w:hAnsi="Times New Roman"/>
          <w:bCs/>
          <w:sz w:val="28"/>
          <w:szCs w:val="28"/>
        </w:rPr>
        <w:t>т</w:t>
      </w:r>
      <w:r w:rsidRPr="00ED3B87">
        <w:rPr>
          <w:rFonts w:ascii="Times New Roman" w:hAnsi="Times New Roman"/>
          <w:bCs/>
          <w:sz w:val="28"/>
          <w:szCs w:val="28"/>
        </w:rPr>
        <w:t>ве нуждающихся в жилых помещениях</w:t>
      </w:r>
      <w:r w:rsidRPr="00ED3B87">
        <w:rPr>
          <w:rFonts w:ascii="Times New Roman" w:hAnsi="Times New Roman"/>
          <w:sz w:val="28"/>
          <w:szCs w:val="28"/>
        </w:rPr>
        <w:t xml:space="preserve"> исчисляется со дня передачи мног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 xml:space="preserve">функциональным центром такого заявления в администрацию </w:t>
      </w:r>
      <w:r>
        <w:rPr>
          <w:rFonts w:ascii="Times New Roman" w:hAnsi="Times New Roman"/>
          <w:sz w:val="28"/>
          <w:szCs w:val="28"/>
        </w:rPr>
        <w:t>Адагум</w:t>
      </w:r>
      <w:r w:rsidRPr="00ED3B87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Конституция Российской Федерации принята всенародным голосованием 12 декабря 1993 года («Российская газета» от 25 декабря 1993 года № 237);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Жилищный кодекс Российской Федерации от 29 декабря 2004 года № 188-ФЗ («Российская газета» от 12 января 2005 года № 1, «Парламентская газ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та» от 15 января 2005 года № 7-8, «Собрание законодательства Российской Ф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дерации» от 03 января 2005 года № 1 (часть I) ст. 14);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Федеральный закон от 06 октября 2003 года № 131-ФЗ «Об общих при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ципах местного самоуправления в Российской Федерации» («Российская газ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та» от 08 октября 2003 года №202, «Парламентская газета», от 08 октября 2003 года №186, «Собрание законодательства Российской Федерации» от 06 октября 2003 года №40, ст.3822.);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(«Российская газ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та», от 30 июля 2010 года № 168, «Собрание законодательства Российской Ф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дерации» от 02 августа 2010 года № 31, ст.4179);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Федеральный закон от 29 декабря 2004 года № 189-ФЗ «О введении в действие Жилищного кодекса Российской Федерации» («Собрание законод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тельства Российской Федерации» от 03 января 2005 года № 1 (часть 1) статья 14; «Российская газета» от 12 января 2005 года № 1; «Парламентская газета» от 15 января 2005 года № 7-8);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Закон Краснодарского края от 29 декабря 2008 года № 1655-КЗ «О поря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ке ведения органами местного самоуправления учета граждан в качестве ну</w:t>
      </w:r>
      <w:r w:rsidRPr="00ED3B87">
        <w:rPr>
          <w:rFonts w:ascii="Times New Roman" w:hAnsi="Times New Roman"/>
          <w:sz w:val="28"/>
          <w:szCs w:val="28"/>
        </w:rPr>
        <w:t>ж</w:t>
      </w:r>
      <w:r w:rsidRPr="00ED3B87">
        <w:rPr>
          <w:rFonts w:ascii="Times New Roman" w:hAnsi="Times New Roman"/>
          <w:sz w:val="28"/>
          <w:szCs w:val="28"/>
        </w:rPr>
        <w:t>дающихся в жилых помещениях (газета «Кубанские новости» от 31 декабря 2008 года № 225);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Постановление главы администрации Краснодарского края от 17 апреля 2007 года № 335 «Об организации учета в качестве нуждающихся в жилых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мещениях малоимущих граждан и граждан отдельных категорий» (газета «К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банские новости» от 28 апреля 2007 года № 63);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- Устав </w:t>
      </w:r>
      <w:r>
        <w:rPr>
          <w:rFonts w:ascii="Times New Roman" w:hAnsi="Times New Roman"/>
          <w:sz w:val="28"/>
          <w:szCs w:val="28"/>
        </w:rPr>
        <w:t>Адагум</w:t>
      </w:r>
      <w:r w:rsidRPr="00ED3B87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ского района (принят 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 xml:space="preserve">шением Совета </w:t>
      </w:r>
      <w:r>
        <w:rPr>
          <w:rFonts w:ascii="Times New Roman" w:hAnsi="Times New Roman"/>
          <w:sz w:val="28"/>
          <w:szCs w:val="28"/>
        </w:rPr>
        <w:t>Адагумского сельского поселения от 24</w:t>
      </w:r>
      <w:r w:rsidRPr="00ED3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2015 года № </w:t>
      </w:r>
      <w:r w:rsidRPr="00ED3B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  <w:r w:rsidRPr="00ED3B87">
        <w:rPr>
          <w:rFonts w:ascii="Times New Roman" w:hAnsi="Times New Roman"/>
          <w:sz w:val="28"/>
          <w:szCs w:val="28"/>
        </w:rPr>
        <w:t>, обнародов</w:t>
      </w:r>
      <w:r>
        <w:rPr>
          <w:rFonts w:ascii="Times New Roman" w:hAnsi="Times New Roman"/>
          <w:sz w:val="28"/>
          <w:szCs w:val="28"/>
        </w:rPr>
        <w:t>ан с 30 июля</w:t>
      </w:r>
      <w:r w:rsidRPr="00ED3B8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14 августа 2015</w:t>
      </w:r>
      <w:r w:rsidRPr="00ED3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акт об обнародовании от 29.07</w:t>
      </w:r>
      <w:r w:rsidRPr="00ED3B87">
        <w:rPr>
          <w:rFonts w:ascii="Times New Roman" w:hAnsi="Times New Roman"/>
          <w:sz w:val="28"/>
          <w:szCs w:val="28"/>
        </w:rPr>
        <w:t>.2014);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настоящий Административный регламент.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2.6. Перечень документов</w:t>
      </w:r>
      <w:r w:rsidRPr="00ED3B87">
        <w:rPr>
          <w:rFonts w:ascii="Times New Roman" w:hAnsi="Times New Roman"/>
          <w:sz w:val="28"/>
          <w:szCs w:val="28"/>
        </w:rPr>
        <w:t>, необходимых в соответствии с законодател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ными или иными нормативными правовыми актами для предоставления мун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ципальной услуги, подлежащий представлению заявителем.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2.6.1. В целях</w:t>
      </w:r>
      <w:r w:rsidRPr="00ED3B87">
        <w:rPr>
          <w:rFonts w:ascii="Times New Roman" w:hAnsi="Times New Roman"/>
          <w:bCs/>
          <w:sz w:val="28"/>
          <w:szCs w:val="28"/>
        </w:rPr>
        <w:t xml:space="preserve"> признания граждан малоимущими в целях принятия их на учет в качестве нуждающихся в жилых помещениях,</w:t>
      </w:r>
      <w:r w:rsidRPr="00ED3B87">
        <w:rPr>
          <w:rFonts w:ascii="Times New Roman" w:hAnsi="Times New Roman"/>
          <w:sz w:val="28"/>
          <w:szCs w:val="28"/>
        </w:rPr>
        <w:t xml:space="preserve"> заявители предоставляют заявление на имя главы </w:t>
      </w:r>
      <w:r>
        <w:rPr>
          <w:rFonts w:ascii="Times New Roman" w:hAnsi="Times New Roman"/>
          <w:sz w:val="28"/>
          <w:szCs w:val="28"/>
        </w:rPr>
        <w:t>Адагум</w:t>
      </w:r>
      <w:r w:rsidRPr="00ED3B87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 xml:space="preserve">ского района (далее – заявление), которое составляется по форме согласно приложению №1 к настоящему Административному регламенту в одном экземпляре (оригинал). 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К указанному заявлению прилагаются следующие документы: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документы, подтверждающие место жительства гражданина: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а) паспорт гражданина Российской Федерации с отметкой о регистрации гражданина по месту жительства и членов семьи, которые могут быть признаны малоимущими (1 экземпляр копии и подлинник);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D3B87">
        <w:rPr>
          <w:rFonts w:ascii="Times New Roman" w:hAnsi="Times New Roman"/>
          <w:sz w:val="28"/>
          <w:szCs w:val="28"/>
        </w:rPr>
        <w:t>) вступившее в силу решение суда об установлении факта проживания гражданина и членов его семьи по соответствующему адресу, при наличии (1 экземпляр надлежаще заверенной копии);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2) свидетельства о государственной регистрации актов гражданского с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стояния: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а) свидетельство о рождении (независимо от возраста) на всех членов с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мьи, которые могут быть признаны малоимущими (1 экземпляр копии и по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линник);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б) свидетельство о заключении (расторжении) брака, при наличии (1 э</w:t>
      </w:r>
      <w:r w:rsidRPr="00ED3B87">
        <w:rPr>
          <w:rFonts w:ascii="Times New Roman" w:hAnsi="Times New Roman"/>
          <w:sz w:val="28"/>
          <w:szCs w:val="28"/>
        </w:rPr>
        <w:t>к</w:t>
      </w:r>
      <w:r w:rsidRPr="00ED3B87">
        <w:rPr>
          <w:rFonts w:ascii="Times New Roman" w:hAnsi="Times New Roman"/>
          <w:sz w:val="28"/>
          <w:szCs w:val="28"/>
        </w:rPr>
        <w:t>земпляр копии и подлинник);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в) свидетельство об усыновлении, при наличии (1 экземпляр копии и по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линник);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3) вступившее в силу решение суда об определении состава семьи, при н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личии (1 экземпляр копии и подлинник);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D3B87">
        <w:rPr>
          <w:rFonts w:ascii="Times New Roman" w:hAnsi="Times New Roman"/>
          <w:sz w:val="28"/>
          <w:szCs w:val="28"/>
        </w:rPr>
        <w:t>) технический паспорт жилого помещения частного жилищного фонда, составленного не ранее пяти лет до даты обращения гражданина, либо име</w:t>
      </w:r>
      <w:r w:rsidRPr="00ED3B87">
        <w:rPr>
          <w:rFonts w:ascii="Times New Roman" w:hAnsi="Times New Roman"/>
          <w:sz w:val="28"/>
          <w:szCs w:val="28"/>
        </w:rPr>
        <w:t>ю</w:t>
      </w:r>
      <w:r w:rsidRPr="00ED3B87">
        <w:rPr>
          <w:rFonts w:ascii="Times New Roman" w:hAnsi="Times New Roman"/>
          <w:sz w:val="28"/>
          <w:szCs w:val="28"/>
        </w:rPr>
        <w:t>щем отметку органа технической инвентаризации о проведении технической инве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таризации жилого помещения в течение указанных пяти лет, независимо от д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ты его составления (1 экземпляр копии и подлинник);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D3B87">
        <w:rPr>
          <w:rFonts w:ascii="Times New Roman" w:hAnsi="Times New Roman"/>
          <w:sz w:val="28"/>
          <w:szCs w:val="28"/>
        </w:rPr>
        <w:t>) соглашения об определении порядка пользования жилым помещением, при наличии (1 экземпляр копии и подлинник);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D3B87">
        <w:rPr>
          <w:rFonts w:ascii="Times New Roman" w:hAnsi="Times New Roman"/>
          <w:sz w:val="28"/>
          <w:szCs w:val="28"/>
        </w:rPr>
        <w:t>) договор найма (поднайма) жилого помещения, при наличии (1 экзем</w:t>
      </w:r>
      <w:r w:rsidRPr="00ED3B87">
        <w:rPr>
          <w:rFonts w:ascii="Times New Roman" w:hAnsi="Times New Roman"/>
          <w:sz w:val="28"/>
          <w:szCs w:val="28"/>
        </w:rPr>
        <w:t>п</w:t>
      </w:r>
      <w:r w:rsidRPr="00ED3B87">
        <w:rPr>
          <w:rFonts w:ascii="Times New Roman" w:hAnsi="Times New Roman"/>
          <w:sz w:val="28"/>
          <w:szCs w:val="28"/>
        </w:rPr>
        <w:t>ляр копии и подлинник);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D3B87">
        <w:rPr>
          <w:rFonts w:ascii="Times New Roman" w:hAnsi="Times New Roman"/>
          <w:sz w:val="28"/>
          <w:szCs w:val="28"/>
        </w:rPr>
        <w:t>) отчет от независимого оценщика о стоимости имущества (земельные участки, жилые помещения, дачные домики, гаражи, иные строения, тран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портные средства), находящегося в собственности (доли в праве общей собс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венности), представляемый по желанию гражданина (1 экземпляр копии и по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линник);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D3B87">
        <w:rPr>
          <w:rFonts w:ascii="Times New Roman" w:hAnsi="Times New Roman"/>
          <w:sz w:val="28"/>
          <w:szCs w:val="28"/>
        </w:rPr>
        <w:t>) справка о налогооблагаемом имуществе и налогооблагаемых доходах (из ИФНС по месту регистрации и по месту нахождения имущества) (1 экзем</w:t>
      </w:r>
      <w:r w:rsidRPr="00ED3B87">
        <w:rPr>
          <w:rFonts w:ascii="Times New Roman" w:hAnsi="Times New Roman"/>
          <w:sz w:val="28"/>
          <w:szCs w:val="28"/>
        </w:rPr>
        <w:t>п</w:t>
      </w:r>
      <w:r w:rsidRPr="00ED3B87">
        <w:rPr>
          <w:rFonts w:ascii="Times New Roman" w:hAnsi="Times New Roman"/>
          <w:sz w:val="28"/>
          <w:szCs w:val="28"/>
        </w:rPr>
        <w:t>ляр подлинный);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D3B87">
        <w:rPr>
          <w:rFonts w:ascii="Times New Roman" w:hAnsi="Times New Roman"/>
          <w:sz w:val="28"/>
          <w:szCs w:val="28"/>
        </w:rPr>
        <w:t>) справка с места работы по форме 2-НДФЛ о помесячных доходах за 12 месяцев, непосредственно предшествующих месяцу подачи заявления (для н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работающих трудоспособных граждан справка из ГУ Краснодарского края «Центр занятости населения</w:t>
      </w:r>
      <w:r>
        <w:rPr>
          <w:rFonts w:ascii="Times New Roman" w:hAnsi="Times New Roman"/>
          <w:sz w:val="28"/>
          <w:szCs w:val="28"/>
        </w:rPr>
        <w:t xml:space="preserve"> Крымского </w:t>
      </w:r>
      <w:r w:rsidRPr="00ED3B87">
        <w:rPr>
          <w:rFonts w:ascii="Times New Roman" w:hAnsi="Times New Roman"/>
          <w:sz w:val="28"/>
          <w:szCs w:val="28"/>
        </w:rPr>
        <w:t xml:space="preserve"> района» (1 экземпляр подлинный);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D3B87">
        <w:rPr>
          <w:rFonts w:ascii="Times New Roman" w:hAnsi="Times New Roman"/>
          <w:sz w:val="28"/>
          <w:szCs w:val="28"/>
        </w:rPr>
        <w:t>) для индивидуальных предпринимателей налоговые декларации с 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меткой налогового органа (если представлены в налоговый орган лично), с пр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ложением уведомления, квитанции (если отправлены почтой либо по телеко</w:t>
      </w:r>
      <w:r w:rsidRPr="00ED3B87">
        <w:rPr>
          <w:rFonts w:ascii="Times New Roman" w:hAnsi="Times New Roman"/>
          <w:sz w:val="28"/>
          <w:szCs w:val="28"/>
        </w:rPr>
        <w:t>м</w:t>
      </w:r>
      <w:r w:rsidRPr="00ED3B87">
        <w:rPr>
          <w:rFonts w:ascii="Times New Roman" w:hAnsi="Times New Roman"/>
          <w:sz w:val="28"/>
          <w:szCs w:val="28"/>
        </w:rPr>
        <w:t>муникационным каналам связи) (1 экземпляр надлежаще заверенной копии);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ED3B87">
        <w:rPr>
          <w:rFonts w:ascii="Times New Roman" w:hAnsi="Times New Roman"/>
          <w:sz w:val="28"/>
          <w:szCs w:val="28"/>
        </w:rPr>
        <w:t>) заверенные индивидуальным предпринимателем копии отдельных ли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тов книги учета доходов и расходов и хозяйственных операций индивидуальн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го предпринимателя, использующего систему налогообложения в виде единого налога на вмененный доход для отдельных видов деятельности и (или) прим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няющего упрощенную систему налогообложения за 12 месяцев, непосредс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венно предшествующих месяцу подачи заявления в 1-м экземпляре;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ED3B87">
        <w:rPr>
          <w:rFonts w:ascii="Times New Roman" w:hAnsi="Times New Roman"/>
          <w:sz w:val="28"/>
          <w:szCs w:val="28"/>
        </w:rPr>
        <w:t>) справка с места учебы о получаемой стипендии за 12 месяцев, неп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средственно предшествующих месяцу подачи заявления, а также компенсац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онные выплаты, полученные в академическом отпуске по медицинским показ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ниям, для обучающихся в учебных заведениях (1 экземпляр подлинный);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ED3B87">
        <w:rPr>
          <w:rFonts w:ascii="Times New Roman" w:hAnsi="Times New Roman"/>
          <w:sz w:val="28"/>
          <w:szCs w:val="28"/>
        </w:rPr>
        <w:t>) справка о сумме ежемесячной пенсии за 12 месяцев, непосредственно предшествующих месяцу подачи заявления, для получающих пенсию (1 экзе</w:t>
      </w:r>
      <w:r w:rsidRPr="00ED3B87">
        <w:rPr>
          <w:rFonts w:ascii="Times New Roman" w:hAnsi="Times New Roman"/>
          <w:sz w:val="28"/>
          <w:szCs w:val="28"/>
        </w:rPr>
        <w:t>м</w:t>
      </w:r>
      <w:r w:rsidRPr="00ED3B87">
        <w:rPr>
          <w:rFonts w:ascii="Times New Roman" w:hAnsi="Times New Roman"/>
          <w:sz w:val="28"/>
          <w:szCs w:val="28"/>
        </w:rPr>
        <w:t>пляр подлинный);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ED3B87">
        <w:rPr>
          <w:rFonts w:ascii="Times New Roman" w:hAnsi="Times New Roman"/>
          <w:sz w:val="28"/>
          <w:szCs w:val="28"/>
        </w:rPr>
        <w:t>) справка из органов социальной защиты за 12 месяцев, непосредственно предшествующих месяцу подачи заявления, о получении дотаций (1 экземпляр подлинный);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ED3B87">
        <w:rPr>
          <w:rFonts w:ascii="Times New Roman" w:hAnsi="Times New Roman"/>
          <w:sz w:val="28"/>
          <w:szCs w:val="28"/>
        </w:rPr>
        <w:t>) декларация о видах доходов, заполненная гражданином самостоятел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но в случае, если гражданин не имеет возможности подтвердить документально какие-либо виды своих доходов, которая составляется по форме согласно пр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ложению № 4к настоящему Административному регламенту в 1-м экземпляре (оригинал);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2.6.2. При обращении за услугой могут требоваться документы от сл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 xml:space="preserve">дующих организаций: 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справка о наличии (отсутствии) на праве собственности или иного по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лежащего государственной регистрации права жилого(ых) помещений и (или) земельного(ых) участка(ов), выделенного(ых) для строительства жилого(ых) дома(ов); правоустанавливающие и правоудостоверяющие документы гражд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 xml:space="preserve">нина и (или) членов его семьи -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ский отдел Управления Федеральной службы государственной регистра</w:t>
      </w:r>
      <w:r>
        <w:rPr>
          <w:rFonts w:ascii="Times New Roman" w:hAnsi="Times New Roman"/>
          <w:sz w:val="28"/>
          <w:szCs w:val="28"/>
        </w:rPr>
        <w:t>ции, кадастра и картографии, 353380</w:t>
      </w:r>
      <w:r w:rsidRPr="00ED3B87">
        <w:rPr>
          <w:rFonts w:ascii="Times New Roman" w:hAnsi="Times New Roman"/>
          <w:sz w:val="28"/>
          <w:szCs w:val="28"/>
        </w:rPr>
        <w:t>, Кра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 xml:space="preserve">нодарский край, г.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ск, ул.</w:t>
      </w:r>
      <w:r>
        <w:rPr>
          <w:rFonts w:ascii="Times New Roman" w:hAnsi="Times New Roman"/>
          <w:sz w:val="28"/>
          <w:szCs w:val="28"/>
        </w:rPr>
        <w:t>Лермонтова</w:t>
      </w:r>
      <w:r w:rsidRPr="00ED3B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14 а</w:t>
      </w:r>
      <w:r w:rsidRPr="00ED3B87">
        <w:rPr>
          <w:rFonts w:ascii="Times New Roman" w:hAnsi="Times New Roman"/>
          <w:sz w:val="28"/>
          <w:szCs w:val="28"/>
        </w:rPr>
        <w:t>, телефон 8(861</w:t>
      </w:r>
      <w:r>
        <w:rPr>
          <w:rFonts w:ascii="Times New Roman" w:hAnsi="Times New Roman"/>
          <w:sz w:val="28"/>
          <w:szCs w:val="28"/>
        </w:rPr>
        <w:t>31)2-11-54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2) свидетельства о заключении (расторжении) брака, о рождении детей, свидетельство об усыновлении - отдел ЗАГС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ского района управления ЗАГС Краснодарского края, 35</w:t>
      </w:r>
      <w:r>
        <w:rPr>
          <w:rFonts w:ascii="Times New Roman" w:hAnsi="Times New Roman"/>
          <w:sz w:val="28"/>
          <w:szCs w:val="28"/>
        </w:rPr>
        <w:t>3380</w:t>
      </w:r>
      <w:r w:rsidRPr="00ED3B87">
        <w:rPr>
          <w:rFonts w:ascii="Times New Roman" w:hAnsi="Times New Roman"/>
          <w:sz w:val="28"/>
          <w:szCs w:val="28"/>
        </w:rPr>
        <w:t xml:space="preserve">, Краснодарский край, г.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ск, ул.</w:t>
      </w:r>
      <w:r>
        <w:rPr>
          <w:rFonts w:ascii="Times New Roman" w:hAnsi="Times New Roman"/>
          <w:sz w:val="28"/>
          <w:szCs w:val="28"/>
        </w:rPr>
        <w:t>Троицкая, 121 а</w:t>
      </w:r>
      <w:r w:rsidRPr="00ED3B87">
        <w:rPr>
          <w:rFonts w:ascii="Times New Roman" w:hAnsi="Times New Roman"/>
          <w:sz w:val="28"/>
          <w:szCs w:val="28"/>
        </w:rPr>
        <w:t>, телефон 8(861</w:t>
      </w:r>
      <w:r>
        <w:rPr>
          <w:rFonts w:ascii="Times New Roman" w:hAnsi="Times New Roman"/>
          <w:sz w:val="28"/>
          <w:szCs w:val="28"/>
        </w:rPr>
        <w:t>31)4-79-85</w:t>
      </w:r>
      <w:r w:rsidRPr="00ED3B87">
        <w:rPr>
          <w:rFonts w:ascii="Times New Roman" w:hAnsi="Times New Roman"/>
          <w:sz w:val="28"/>
          <w:szCs w:val="28"/>
        </w:rPr>
        <w:t>;</w:t>
      </w:r>
    </w:p>
    <w:p w:rsidR="00041E21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3) технический паспорт - филиал ГУП КК «Крайтехинвентаризация – Краевое БТИ» по </w:t>
      </w:r>
      <w:r>
        <w:rPr>
          <w:rFonts w:ascii="Times New Roman" w:hAnsi="Times New Roman"/>
          <w:sz w:val="28"/>
          <w:szCs w:val="28"/>
        </w:rPr>
        <w:t>Крымскому району, 353380</w:t>
      </w:r>
      <w:r w:rsidRPr="00ED3B87">
        <w:rPr>
          <w:rFonts w:ascii="Times New Roman" w:hAnsi="Times New Roman"/>
          <w:sz w:val="28"/>
          <w:szCs w:val="28"/>
        </w:rPr>
        <w:t>, Краснодарский край, г. Апш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ронск, ул. Ком</w:t>
      </w:r>
      <w:r>
        <w:rPr>
          <w:rFonts w:ascii="Times New Roman" w:hAnsi="Times New Roman"/>
          <w:sz w:val="28"/>
          <w:szCs w:val="28"/>
        </w:rPr>
        <w:t>сомольская, 20, телефон 8(86131)4-60-34</w:t>
      </w:r>
      <w:r w:rsidRPr="00ED3B87">
        <w:rPr>
          <w:rFonts w:ascii="Times New Roman" w:hAnsi="Times New Roman"/>
          <w:sz w:val="28"/>
          <w:szCs w:val="28"/>
        </w:rPr>
        <w:t xml:space="preserve"> 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4) документы, подтверждающие место жительства гражданина - ОУФМС России по Краснодарскому краю в </w:t>
      </w:r>
      <w:r>
        <w:rPr>
          <w:rFonts w:ascii="Times New Roman" w:hAnsi="Times New Roman"/>
          <w:sz w:val="28"/>
          <w:szCs w:val="28"/>
        </w:rPr>
        <w:t>Крымском</w:t>
      </w:r>
      <w:r w:rsidRPr="00ED3B87">
        <w:rPr>
          <w:rFonts w:ascii="Times New Roman" w:hAnsi="Times New Roman"/>
          <w:sz w:val="28"/>
          <w:szCs w:val="28"/>
        </w:rPr>
        <w:t xml:space="preserve"> районе, </w:t>
      </w:r>
      <w:r>
        <w:rPr>
          <w:rFonts w:ascii="Times New Roman" w:hAnsi="Times New Roman"/>
          <w:sz w:val="28"/>
          <w:szCs w:val="28"/>
        </w:rPr>
        <w:t>353380</w:t>
      </w:r>
      <w:r w:rsidRPr="00ED3B87">
        <w:rPr>
          <w:rFonts w:ascii="Times New Roman" w:hAnsi="Times New Roman"/>
          <w:sz w:val="28"/>
          <w:szCs w:val="28"/>
        </w:rPr>
        <w:t xml:space="preserve">, Краснодарский край, г.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ск, ул.</w:t>
      </w:r>
      <w:r>
        <w:rPr>
          <w:rFonts w:ascii="Times New Roman" w:hAnsi="Times New Roman"/>
          <w:sz w:val="28"/>
          <w:szCs w:val="28"/>
        </w:rPr>
        <w:t>Комсомольская , 20</w:t>
      </w:r>
      <w:r w:rsidRPr="00ED3B87">
        <w:rPr>
          <w:rFonts w:ascii="Times New Roman" w:hAnsi="Times New Roman"/>
          <w:sz w:val="28"/>
          <w:szCs w:val="28"/>
        </w:rPr>
        <w:t>, телефон (861</w:t>
      </w:r>
      <w:r>
        <w:rPr>
          <w:rFonts w:ascii="Times New Roman" w:hAnsi="Times New Roman"/>
          <w:sz w:val="28"/>
          <w:szCs w:val="28"/>
        </w:rPr>
        <w:t>31)4-76-76,</w:t>
      </w:r>
      <w:r w:rsidRPr="00ED3B87">
        <w:rPr>
          <w:rFonts w:ascii="Times New Roman" w:hAnsi="Times New Roman"/>
          <w:sz w:val="28"/>
          <w:szCs w:val="28"/>
        </w:rPr>
        <w:t>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5) нотариальное заверение копий документов -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 xml:space="preserve">ская государственная нотариальная контора, </w:t>
      </w:r>
      <w:r>
        <w:rPr>
          <w:rFonts w:ascii="Times New Roman" w:hAnsi="Times New Roman"/>
          <w:sz w:val="28"/>
          <w:szCs w:val="28"/>
        </w:rPr>
        <w:t>353380</w:t>
      </w:r>
      <w:r w:rsidRPr="00ED3B87">
        <w:rPr>
          <w:rFonts w:ascii="Times New Roman" w:hAnsi="Times New Roman"/>
          <w:sz w:val="28"/>
          <w:szCs w:val="28"/>
        </w:rPr>
        <w:t xml:space="preserve">, Краснодарский край, г.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, ул. Д.Бедного 3, </w:t>
      </w:r>
      <w:r w:rsidRPr="00ED3B87">
        <w:rPr>
          <w:rFonts w:ascii="Times New Roman" w:hAnsi="Times New Roman"/>
          <w:sz w:val="28"/>
          <w:szCs w:val="28"/>
        </w:rPr>
        <w:t xml:space="preserve"> телефон </w:t>
      </w:r>
      <w:r w:rsidRPr="00ED3B87">
        <w:rPr>
          <w:rFonts w:ascii="Times New Roman" w:hAnsi="Times New Roman"/>
          <w:bCs/>
          <w:sz w:val="28"/>
          <w:szCs w:val="28"/>
        </w:rPr>
        <w:t>(</w:t>
      </w:r>
      <w:r w:rsidRPr="00ED3B87">
        <w:rPr>
          <w:rFonts w:ascii="Times New Roman" w:hAnsi="Times New Roman"/>
          <w:sz w:val="28"/>
          <w:szCs w:val="28"/>
        </w:rPr>
        <w:t>861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>)2-01-56</w:t>
      </w:r>
      <w:r w:rsidRPr="00ED3B87">
        <w:rPr>
          <w:rFonts w:ascii="Times New Roman" w:hAnsi="Times New Roman"/>
          <w:bCs/>
          <w:sz w:val="28"/>
          <w:szCs w:val="28"/>
        </w:rPr>
        <w:t>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 xml:space="preserve">6) </w:t>
      </w:r>
      <w:r w:rsidRPr="00ED3B87">
        <w:rPr>
          <w:rFonts w:ascii="Times New Roman" w:hAnsi="Times New Roman"/>
          <w:sz w:val="28"/>
          <w:szCs w:val="28"/>
        </w:rPr>
        <w:t xml:space="preserve">решение суда об определении состава семьи -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ский районный суд Крас</w:t>
      </w:r>
      <w:r>
        <w:rPr>
          <w:rFonts w:ascii="Times New Roman" w:hAnsi="Times New Roman"/>
          <w:sz w:val="28"/>
          <w:szCs w:val="28"/>
        </w:rPr>
        <w:t>нодарского края, 351380</w:t>
      </w:r>
      <w:r w:rsidRPr="00ED3B87">
        <w:rPr>
          <w:rFonts w:ascii="Times New Roman" w:hAnsi="Times New Roman"/>
          <w:sz w:val="28"/>
          <w:szCs w:val="28"/>
        </w:rPr>
        <w:t xml:space="preserve">, г.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, ул. Коммунистическая, </w:t>
      </w:r>
      <w:r w:rsidRPr="00ED3B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ED3B87">
        <w:rPr>
          <w:rFonts w:ascii="Times New Roman" w:hAnsi="Times New Roman"/>
          <w:sz w:val="28"/>
          <w:szCs w:val="28"/>
        </w:rPr>
        <w:t>, телефон (861</w:t>
      </w:r>
      <w:r>
        <w:rPr>
          <w:rFonts w:ascii="Times New Roman" w:hAnsi="Times New Roman"/>
          <w:sz w:val="28"/>
          <w:szCs w:val="28"/>
        </w:rPr>
        <w:t>31)4-60-43</w:t>
      </w:r>
      <w:r w:rsidRPr="00ED3B87">
        <w:rPr>
          <w:rFonts w:ascii="Times New Roman" w:hAnsi="Times New Roman"/>
          <w:sz w:val="28"/>
          <w:szCs w:val="28"/>
        </w:rPr>
        <w:t>,;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4A9">
        <w:rPr>
          <w:rFonts w:ascii="Times New Roman" w:hAnsi="Times New Roman"/>
          <w:sz w:val="28"/>
          <w:szCs w:val="28"/>
        </w:rPr>
        <w:t>7) справка о размере пособия - ГУ Краснодарского края «Центр занятости населения Крымского района» филиал, 353380, Краснодарский край, г. Крымск, ул.Слободская , 104, телефон 8(86131)4-31-10;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8) справка о налогооблагаемом имуществе и налогооблагаемых доходах, для индивидуальных предпринимателей налоговые декларации с отметкой н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логового органа, Межрайонная ИФНС России</w:t>
      </w:r>
      <w:r>
        <w:rPr>
          <w:rFonts w:ascii="Times New Roman" w:hAnsi="Times New Roman"/>
          <w:sz w:val="28"/>
          <w:szCs w:val="28"/>
        </w:rPr>
        <w:t xml:space="preserve"> Краснодарского края в Кры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ском районе</w:t>
      </w:r>
      <w:r w:rsidRPr="00ED3B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353380</w:t>
      </w:r>
      <w:r w:rsidRPr="00ED3B87">
        <w:rPr>
          <w:rFonts w:ascii="Times New Roman" w:hAnsi="Times New Roman"/>
          <w:sz w:val="28"/>
          <w:szCs w:val="28"/>
        </w:rPr>
        <w:t xml:space="preserve">, Краснодарский край, г.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, ул. 50 лет Октября, 20 а</w:t>
      </w:r>
      <w:r w:rsidRPr="00ED3B87">
        <w:rPr>
          <w:rFonts w:ascii="Times New Roman" w:hAnsi="Times New Roman"/>
          <w:sz w:val="28"/>
          <w:szCs w:val="28"/>
        </w:rPr>
        <w:t>, телефон 8(861</w:t>
      </w:r>
      <w:r>
        <w:rPr>
          <w:rFonts w:ascii="Times New Roman" w:hAnsi="Times New Roman"/>
          <w:sz w:val="28"/>
          <w:szCs w:val="28"/>
        </w:rPr>
        <w:t>31)2-11-30</w:t>
      </w:r>
      <w:r w:rsidRPr="00ED3B87">
        <w:rPr>
          <w:rFonts w:ascii="Times New Roman" w:hAnsi="Times New Roman"/>
          <w:sz w:val="28"/>
          <w:szCs w:val="28"/>
        </w:rPr>
        <w:t>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9) справка о получении дотаций - УСЗН в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 xml:space="preserve">ском районе, </w:t>
      </w:r>
      <w:r>
        <w:rPr>
          <w:rFonts w:ascii="Times New Roman" w:hAnsi="Times New Roman"/>
          <w:sz w:val="28"/>
          <w:szCs w:val="28"/>
        </w:rPr>
        <w:t xml:space="preserve">353380, Краснодарский край, </w:t>
      </w:r>
      <w:r w:rsidRPr="00301A21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ск, ул.</w:t>
      </w:r>
      <w:r>
        <w:rPr>
          <w:rFonts w:ascii="Times New Roman" w:hAnsi="Times New Roman"/>
          <w:sz w:val="28"/>
          <w:szCs w:val="28"/>
        </w:rPr>
        <w:t>К.Либкнехта, 6</w:t>
      </w:r>
      <w:r w:rsidRPr="00ED3B87">
        <w:rPr>
          <w:rFonts w:ascii="Times New Roman" w:hAnsi="Times New Roman"/>
          <w:sz w:val="28"/>
          <w:szCs w:val="28"/>
        </w:rPr>
        <w:t>, телефон 8(861</w:t>
      </w:r>
      <w:r>
        <w:rPr>
          <w:rFonts w:ascii="Times New Roman" w:hAnsi="Times New Roman"/>
          <w:sz w:val="28"/>
          <w:szCs w:val="28"/>
        </w:rPr>
        <w:t>31)4-31-10</w:t>
      </w:r>
      <w:r w:rsidRPr="00ED3B87">
        <w:rPr>
          <w:rFonts w:ascii="Times New Roman" w:hAnsi="Times New Roman"/>
          <w:sz w:val="28"/>
          <w:szCs w:val="28"/>
        </w:rPr>
        <w:t>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10) отчет от независимого оценщика о стоимости имущества – независ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мые оценщики на усмотрение заявителя;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11) справка о сумме ежемесячной пенсии – Управление ПФР (ГУ) в </w:t>
      </w:r>
      <w:r>
        <w:rPr>
          <w:rFonts w:ascii="Times New Roman" w:hAnsi="Times New Roman"/>
          <w:sz w:val="28"/>
          <w:szCs w:val="28"/>
        </w:rPr>
        <w:t>Кры</w:t>
      </w:r>
      <w:r>
        <w:rPr>
          <w:rFonts w:ascii="Times New Roman" w:hAnsi="Times New Roman"/>
          <w:sz w:val="28"/>
          <w:szCs w:val="28"/>
        </w:rPr>
        <w:t>м</w:t>
      </w:r>
      <w:r w:rsidRPr="00ED3B87">
        <w:rPr>
          <w:rFonts w:ascii="Times New Roman" w:hAnsi="Times New Roman"/>
          <w:sz w:val="28"/>
          <w:szCs w:val="28"/>
        </w:rPr>
        <w:t xml:space="preserve">ском районе, </w:t>
      </w:r>
      <w:r>
        <w:rPr>
          <w:rFonts w:ascii="Times New Roman" w:hAnsi="Times New Roman"/>
          <w:sz w:val="28"/>
          <w:szCs w:val="28"/>
        </w:rPr>
        <w:t>353380</w:t>
      </w:r>
      <w:r w:rsidRPr="00ED3B87">
        <w:rPr>
          <w:rFonts w:ascii="Times New Roman" w:hAnsi="Times New Roman"/>
          <w:sz w:val="28"/>
          <w:szCs w:val="28"/>
        </w:rPr>
        <w:t xml:space="preserve">, Краснодарский край, г.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, ул. Свердлова, 2</w:t>
      </w:r>
      <w:r w:rsidRPr="00ED3B87">
        <w:rPr>
          <w:rFonts w:ascii="Times New Roman" w:hAnsi="Times New Roman"/>
          <w:sz w:val="28"/>
          <w:szCs w:val="28"/>
        </w:rPr>
        <w:t>, телефон 8(861</w:t>
      </w:r>
      <w:r>
        <w:rPr>
          <w:rFonts w:ascii="Times New Roman" w:hAnsi="Times New Roman"/>
          <w:sz w:val="28"/>
          <w:szCs w:val="28"/>
        </w:rPr>
        <w:t>31)2-08-99</w:t>
      </w:r>
      <w:r w:rsidRPr="00ED3B87">
        <w:rPr>
          <w:rFonts w:ascii="Times New Roman" w:hAnsi="Times New Roman"/>
          <w:sz w:val="28"/>
          <w:szCs w:val="28"/>
        </w:rPr>
        <w:t>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12) справка о кадастровой стоимости земельного участка –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ский отдел филиала ФГБУ «ФКП Росреестра» по Краснодарскому краю, 35</w:t>
      </w:r>
      <w:r>
        <w:rPr>
          <w:rFonts w:ascii="Times New Roman" w:hAnsi="Times New Roman"/>
          <w:sz w:val="28"/>
          <w:szCs w:val="28"/>
        </w:rPr>
        <w:t>3380</w:t>
      </w:r>
      <w:r w:rsidRPr="00ED3B87">
        <w:rPr>
          <w:rFonts w:ascii="Times New Roman" w:hAnsi="Times New Roman"/>
          <w:sz w:val="28"/>
          <w:szCs w:val="28"/>
        </w:rPr>
        <w:t>, Красн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 xml:space="preserve">дарский край, г. </w:t>
      </w:r>
      <w:r>
        <w:rPr>
          <w:rFonts w:ascii="Times New Roman" w:hAnsi="Times New Roman"/>
          <w:sz w:val="28"/>
          <w:szCs w:val="28"/>
        </w:rPr>
        <w:t>Крымск, ул. Лермонтова, 14 а</w:t>
      </w:r>
      <w:r w:rsidRPr="00ED3B87">
        <w:rPr>
          <w:rFonts w:ascii="Times New Roman" w:hAnsi="Times New Roman"/>
          <w:sz w:val="28"/>
          <w:szCs w:val="28"/>
        </w:rPr>
        <w:t>, телефон 8(861</w:t>
      </w:r>
      <w:r>
        <w:rPr>
          <w:rFonts w:ascii="Times New Roman" w:hAnsi="Times New Roman"/>
          <w:sz w:val="28"/>
          <w:szCs w:val="28"/>
        </w:rPr>
        <w:t>31)2-11-54</w:t>
      </w:r>
      <w:r w:rsidRPr="00ED3B87">
        <w:rPr>
          <w:rFonts w:ascii="Times New Roman" w:hAnsi="Times New Roman"/>
          <w:sz w:val="28"/>
          <w:szCs w:val="28"/>
        </w:rPr>
        <w:t>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2.6.3. При непредставлении заявителем по собственной инициативе спр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 xml:space="preserve">вок: 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 наличии (отсутствии) на праве собственности или иного подлежащего государственной регистрации права жилого(ых) помещений и(или) земельн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го(ых) участка(ов), выделенного(ых) для строительства жилого(ых) дома(ов), составленные не ранее чем за 2 месяца до даты представления на всех членов семьи из органа, осуществляющего государственную регистрацию прав на н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движимое имущество и сделок с ним (Управления Федеральной службы гос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дарственной регистрации, кадастра и картографии);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 налогооблагаемом имуществе и налогооблагаемых доходах (из ИФНС по месту регистрации и по месту нахождения имущества);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 кадастровой стоимости земельного участка(ов) и(или) их частей, пр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надлежащих на праве собственности (общей долевой собственности), при н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личии;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- о помесячных доходах для неработающих трудоспособных граждан; 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 получении дотаций из органов социальной защиты за 12 месяцев, неп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средственно предшествующих месяцу подачи заявления Администрацией оформляется межведомственный запрос в соответствии с требованиями, уст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новленными Федеральным законом от 27 июля 2010 года №210-ФЗ «Об орг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низации предоставления государственных и муниципальных услуг».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2.6.4. От заявителей запрещается требовать: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доставлением муниципальной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ED3B87">
        <w:rPr>
          <w:rFonts w:ascii="Times New Roman" w:hAnsi="Times New Roman"/>
          <w:sz w:val="28"/>
          <w:szCs w:val="28"/>
        </w:rPr>
        <w:t>р</w:t>
      </w:r>
      <w:r w:rsidRPr="00ED3B87">
        <w:rPr>
          <w:rFonts w:ascii="Times New Roman" w:hAnsi="Times New Roman"/>
          <w:sz w:val="28"/>
          <w:szCs w:val="28"/>
        </w:rPr>
        <w:t>ственные органы и организации, за исключением получения услуг, включённых в перечень услуг, которые являются необходимыми и обязательными для пр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доставления муниципальных услуг;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</w:t>
      </w:r>
      <w:r w:rsidRPr="00ED3B87">
        <w:rPr>
          <w:rFonts w:ascii="Times New Roman" w:hAnsi="Times New Roman"/>
          <w:sz w:val="28"/>
          <w:szCs w:val="28"/>
        </w:rPr>
        <w:t>р</w:t>
      </w:r>
      <w:r w:rsidRPr="00ED3B87"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выми актами Краснодарского края находятся в распоряжении государственных органов, предоставляющих государственную и муниципальную услугу, за и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ключением документов, указанных в части 6 статьи 7 Федерального закона от 27 июля 2010 года № 210-ФЗ «Об организации предоставления государстве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ных и муниципальных услуг».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ED3B87">
        <w:rPr>
          <w:rFonts w:ascii="Times New Roman" w:hAnsi="Times New Roman"/>
          <w:sz w:val="28"/>
          <w:szCs w:val="28"/>
        </w:rPr>
        <w:t>. Исчерпывающий перечень оснований для отказа в предоставлении м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ниципальной услуги: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отсутствие права у заявителя на получение муниципальной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2) выявление в представленных документах недостоверной или искажё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ной информации;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3) отсутствие документов, наличие которых предусмотрено пунктом 2.6.1. настоящего раздела;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4) обращение (в письменном виде) заявителя с просьбой о прекращении предоставления муниципальной услуги.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повто</w:t>
      </w:r>
      <w:r w:rsidRPr="00ED3B87">
        <w:rPr>
          <w:rFonts w:ascii="Times New Roman" w:hAnsi="Times New Roman"/>
          <w:sz w:val="28"/>
          <w:szCs w:val="28"/>
        </w:rPr>
        <w:t>р</w:t>
      </w:r>
      <w:r w:rsidRPr="00ED3B87">
        <w:rPr>
          <w:rFonts w:ascii="Times New Roman" w:hAnsi="Times New Roman"/>
          <w:sz w:val="28"/>
          <w:szCs w:val="28"/>
        </w:rPr>
        <w:t>ному обращению заявителя за получением муниципальной услуги после устр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нения причины, послужившей основанием для отказа.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принимается главой поселения. О принятом решении заявитель уведомляется почтовым 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правлением, или по телефону с согласия заявителя.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2.8</w:t>
      </w:r>
      <w:r w:rsidRPr="00ED3B87">
        <w:rPr>
          <w:rFonts w:ascii="Times New Roman" w:hAnsi="Times New Roman"/>
          <w:bCs/>
          <w:sz w:val="28"/>
          <w:szCs w:val="28"/>
        </w:rPr>
        <w:t>. Порядок, размер и основания взимания платы за предоставление м</w:t>
      </w:r>
      <w:r w:rsidRPr="00ED3B87">
        <w:rPr>
          <w:rFonts w:ascii="Times New Roman" w:hAnsi="Times New Roman"/>
          <w:bCs/>
          <w:sz w:val="28"/>
          <w:szCs w:val="28"/>
        </w:rPr>
        <w:t>у</w:t>
      </w:r>
      <w:r w:rsidRPr="00ED3B87">
        <w:rPr>
          <w:rFonts w:ascii="Times New Roman" w:hAnsi="Times New Roman"/>
          <w:bCs/>
          <w:sz w:val="28"/>
          <w:szCs w:val="28"/>
        </w:rPr>
        <w:t>ниципальной услуги.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Предоставление муниципальной услуги, предусмотренной настоящим А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министративным регламентом, осуществляется без взимания платы.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ED3B87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тавлении муниципальной услуги и при получении результата предоставления муниципальной услуги: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срок ожидания заявителем в очереди при подаче запроса (заявления) о предоставлении муниципальной услуги, предусмотренной настоящим Админ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стративным регламентом, не должен превышать 15 минут;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срок ожидания заявителем в очереди при получении результата предо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тавления муниципальной услуги, предусмотренной настоящим Администр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тивным регламентом, не должен превышать 15 минут.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ED3B87">
        <w:rPr>
          <w:rFonts w:ascii="Times New Roman" w:hAnsi="Times New Roman"/>
          <w:sz w:val="28"/>
          <w:szCs w:val="28"/>
        </w:rPr>
        <w:t>. Срок регистрации запроса (заявления) о предоставлении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пальной услуги заявителя - в течение одного рабочего дня (дня фактического поступления запроса (заявления) в Администрацию).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ED3B87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муниципал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ная услуга.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следующим условиям: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прием граждан для оказания муниципальной услуги осуществляется с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гласно графику работы Администрации и МФЦ;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места предоставления муниципальной услуги в МФЦ оборудуются в с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ответствии со стандартом комфортности МФЦ;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центральный вход в здание должен быть оборудован информационной вывеской, содержащей полное наименование органа, предоставляющего мун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ципальную услугу;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места информирования, предназначенные для ознакомления заявителей с информационными материалами, должны быть оборудованы информационн</w:t>
      </w:r>
      <w:r w:rsidRPr="00ED3B87">
        <w:rPr>
          <w:rFonts w:ascii="Times New Roman" w:hAnsi="Times New Roman"/>
          <w:sz w:val="28"/>
          <w:szCs w:val="28"/>
        </w:rPr>
        <w:t>ы</w:t>
      </w:r>
      <w:r w:rsidRPr="00ED3B87">
        <w:rPr>
          <w:rFonts w:ascii="Times New Roman" w:hAnsi="Times New Roman"/>
          <w:sz w:val="28"/>
          <w:szCs w:val="28"/>
        </w:rPr>
        <w:t xml:space="preserve">ми стендами; 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места ожидания должны соответствовать комфортным условиям для за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 xml:space="preserve">вителей, оборудованы стульями; 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места для проведения личного приема заявителей оборудуются стульями, столами, обеспечиваются канцелярскими принадлежностями, информационн</w:t>
      </w:r>
      <w:r w:rsidRPr="00ED3B87">
        <w:rPr>
          <w:rFonts w:ascii="Times New Roman" w:hAnsi="Times New Roman"/>
          <w:sz w:val="28"/>
          <w:szCs w:val="28"/>
        </w:rPr>
        <w:t>ы</w:t>
      </w:r>
      <w:r w:rsidRPr="00ED3B87">
        <w:rPr>
          <w:rFonts w:ascii="Times New Roman" w:hAnsi="Times New Roman"/>
          <w:sz w:val="28"/>
          <w:szCs w:val="28"/>
        </w:rPr>
        <w:t>ми стендами;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рабочее место специалиста, предоставляющего муниципальную услугу, должно быть оборудовано персональным компьютером с возможностью дост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па к необходимым информационным базам данных и оргтехнике;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в целях обеспечения конфиденциальности сведений о заявителе, одним специалистом одновременно ведется прием только одного заявителя. Консул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тирование и (или) прием двух и более заявителей не допускается;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в местах предоставления муниципальной услуги предусматривается об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рудование доступных мест общественного пользования (туалетов).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порядок предоставления муниципальной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образец заполнения заявления для получения муниципальной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сроки предоставления муниципальной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перечень причин для отказа в предоставлении муниципальной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порядок обжалования действия (бездействия) и решений, осуществля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мых (принятых) должностными лицами в рамках предоставления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блок-схема последовательности действий (приложение № 5) по предо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тавлению муниципальной услуги, и краткое описание порядка предоставления услуги.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ED3B87">
        <w:rPr>
          <w:rFonts w:ascii="Times New Roman" w:hAnsi="Times New Roman"/>
          <w:sz w:val="28"/>
          <w:szCs w:val="28"/>
        </w:rPr>
        <w:t>. Показателями доступности и качества муниципальной услуги, пред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смотренной настоящим Административным регламентом, являются: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транспортная доступность к месту предоставления муниципальной у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2) обеспечение беспрепятственного доступа лиц с ограниченными возмо</w:t>
      </w:r>
      <w:r w:rsidRPr="00ED3B87">
        <w:rPr>
          <w:rFonts w:ascii="Times New Roman" w:hAnsi="Times New Roman"/>
          <w:sz w:val="28"/>
          <w:szCs w:val="28"/>
        </w:rPr>
        <w:t>ж</w:t>
      </w:r>
      <w:r w:rsidRPr="00ED3B87">
        <w:rPr>
          <w:rFonts w:ascii="Times New Roman" w:hAnsi="Times New Roman"/>
          <w:sz w:val="28"/>
          <w:szCs w:val="28"/>
        </w:rPr>
        <w:t>ностями передвижения к помещениям, в которых предоставляется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пальная услуга;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3) размещение информации о порядке предоставления муниципальной у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луги на официальном сайте;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4) соблюдение срока предоставления муниципальной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5) соблюдение сроков ожидания в очереди при предоставлении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6) обоснованность отказов заявителям в предоставлении муниципальной услуги (в приеме документов, необходимых для предоставления муниципал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ной услуги);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7) предоставление консультации по процедуре оказания муниципальной услуги в письменной форме на основании письменного обращения (посредс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вом почты, электронной почты), в устной форме (при личном обращении, по телефону);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8) отсутствие поданных в установленном порядке обоснованных жалоб на решения и действия (бездействие) должностных лиц, принятые и осуществле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ные в ходе предоставления муниципальной услуги.</w:t>
      </w:r>
    </w:p>
    <w:p w:rsidR="00041E21" w:rsidRPr="00ED3B87" w:rsidRDefault="00041E2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3. </w:t>
      </w:r>
      <w:r w:rsidRPr="00ED3B87">
        <w:rPr>
          <w:rFonts w:ascii="Times New Roman" w:hAnsi="Times New Roman"/>
          <w:bCs/>
          <w:sz w:val="28"/>
          <w:szCs w:val="28"/>
        </w:rPr>
        <w:t xml:space="preserve">Состав, последовательность и сроки выполнения административных </w:t>
      </w:r>
    </w:p>
    <w:p w:rsidR="00041E21" w:rsidRDefault="00041E21" w:rsidP="001B57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 xml:space="preserve">процедур, требования к порядку их выполнения, в том числе особенности 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 xml:space="preserve">выполнения административных процедур в электронной форме, </w:t>
      </w:r>
    </w:p>
    <w:p w:rsidR="00041E21" w:rsidRDefault="00041E21" w:rsidP="001B57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 xml:space="preserve">а также особенности выполнения административных процедур 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в многофункциональных центрах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прием и первичная проверка заявления о предоставлении услуги и пр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ложенных к нему документов, регистрация заявления;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2) проверка документов, необходимых для признания граждан малоим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щими в целях принятия их на учёт в качестве нуждающихся в жилых помещ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ниях, формирование и направление межведомственных запросов в органы (о</w:t>
      </w:r>
      <w:r w:rsidRPr="00ED3B87">
        <w:rPr>
          <w:rFonts w:ascii="Times New Roman" w:hAnsi="Times New Roman"/>
          <w:sz w:val="28"/>
          <w:szCs w:val="28"/>
        </w:rPr>
        <w:t>р</w:t>
      </w:r>
      <w:r w:rsidRPr="00ED3B87">
        <w:rPr>
          <w:rFonts w:ascii="Times New Roman" w:hAnsi="Times New Roman"/>
          <w:sz w:val="28"/>
          <w:szCs w:val="28"/>
        </w:rPr>
        <w:t>ганизации), участвующие в предоставлении муниципальной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3) подготовка постановления администрации </w:t>
      </w:r>
      <w:r>
        <w:rPr>
          <w:rFonts w:ascii="Times New Roman" w:hAnsi="Times New Roman"/>
          <w:sz w:val="28"/>
          <w:szCs w:val="28"/>
        </w:rPr>
        <w:t>Адагум</w:t>
      </w:r>
      <w:r w:rsidRPr="00ED3B87">
        <w:rPr>
          <w:rFonts w:ascii="Times New Roman" w:hAnsi="Times New Roman"/>
          <w:sz w:val="28"/>
          <w:szCs w:val="28"/>
        </w:rPr>
        <w:t>ского сельского пос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ского района о признания граждан малоимущими в целях принятия их на учёт в качестве нуждающихся в жилых помещениях, либо уведомления об отказе в признании граждан малоимущими в целях принятия их на учёт в качестве нуждающихся в жилых помещениях;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4) выдача заявителю постановления администрации </w:t>
      </w:r>
      <w:r>
        <w:rPr>
          <w:rFonts w:ascii="Times New Roman" w:hAnsi="Times New Roman"/>
          <w:sz w:val="28"/>
          <w:szCs w:val="28"/>
        </w:rPr>
        <w:t>Адагум</w:t>
      </w:r>
      <w:r w:rsidRPr="00ED3B87">
        <w:rPr>
          <w:rFonts w:ascii="Times New Roman" w:hAnsi="Times New Roman"/>
          <w:sz w:val="28"/>
          <w:szCs w:val="28"/>
        </w:rPr>
        <w:t>ского сельск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 xml:space="preserve">го поселения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ского района о признании граждан малоимущими в целях принятия их на учёт в качестве нуждающихся в жилых помещениях, либо ув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домления об отказе в признании граждан малоимущими в целях принятия их на учёт в качестве нуждающихся в жилых помещениях.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приводится в прил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жении № 5 к настоящему Административному регламенту.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3.1.1. Прием и первичная проверка заявления о предоставлении услуги и приложенных к нему документов.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 xml:space="preserve">Юридическим фактом, служащим основанием для начала предоставления муниципальной услуги, является подача заявления о </w:t>
      </w:r>
      <w:r w:rsidRPr="00ED3B87">
        <w:rPr>
          <w:rFonts w:ascii="Times New Roman" w:hAnsi="Times New Roman"/>
          <w:sz w:val="28"/>
          <w:szCs w:val="28"/>
        </w:rPr>
        <w:t>признании граждан мал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имущими в целях принятия их на учёт в качестве нуждающихся в жилых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мещениях</w:t>
      </w:r>
      <w:r w:rsidRPr="00ED3B87">
        <w:rPr>
          <w:rFonts w:ascii="Times New Roman" w:hAnsi="Times New Roman"/>
          <w:bCs/>
          <w:sz w:val="28"/>
          <w:szCs w:val="28"/>
        </w:rPr>
        <w:t>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1) в виде письменного заявления согласно приложению № 1 к настоящему Административному регламенту;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2) в электронном виде с использованием Портала.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Должностными лицами, ответственными за прием и первичную проверку заявления и приложенных к нему документов, являются сотрудники Админис</w:t>
      </w:r>
      <w:r w:rsidRPr="00ED3B87">
        <w:rPr>
          <w:rFonts w:ascii="Times New Roman" w:hAnsi="Times New Roman"/>
          <w:bCs/>
          <w:sz w:val="28"/>
          <w:szCs w:val="28"/>
        </w:rPr>
        <w:t>т</w:t>
      </w:r>
      <w:r w:rsidRPr="00ED3B87">
        <w:rPr>
          <w:rFonts w:ascii="Times New Roman" w:hAnsi="Times New Roman"/>
          <w:bCs/>
          <w:sz w:val="28"/>
          <w:szCs w:val="28"/>
        </w:rPr>
        <w:t>рации, в должностные обязанности которых входит выполнение соответству</w:t>
      </w:r>
      <w:r w:rsidRPr="00ED3B87">
        <w:rPr>
          <w:rFonts w:ascii="Times New Roman" w:hAnsi="Times New Roman"/>
          <w:bCs/>
          <w:sz w:val="28"/>
          <w:szCs w:val="28"/>
        </w:rPr>
        <w:t>ю</w:t>
      </w:r>
      <w:r w:rsidRPr="00ED3B87">
        <w:rPr>
          <w:rFonts w:ascii="Times New Roman" w:hAnsi="Times New Roman"/>
          <w:bCs/>
          <w:sz w:val="28"/>
          <w:szCs w:val="28"/>
        </w:rPr>
        <w:t>щих функций. Специалистами МФЦ, ответственными за прием и первичную проверку заявления и приложенных к нему документов, являются сотрудники МФЦ, в должностные обязанности которых входит выполнение соответству</w:t>
      </w:r>
      <w:r w:rsidRPr="00ED3B87">
        <w:rPr>
          <w:rFonts w:ascii="Times New Roman" w:hAnsi="Times New Roman"/>
          <w:bCs/>
          <w:sz w:val="28"/>
          <w:szCs w:val="28"/>
        </w:rPr>
        <w:t>ю</w:t>
      </w:r>
      <w:r w:rsidRPr="00ED3B87">
        <w:rPr>
          <w:rFonts w:ascii="Times New Roman" w:hAnsi="Times New Roman"/>
          <w:bCs/>
          <w:sz w:val="28"/>
          <w:szCs w:val="28"/>
        </w:rPr>
        <w:t>щих функций.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Прием заявлений осуществляется в соответствии с графиком.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Документы, необходимые для получения услуги представляются в двух э</w:t>
      </w:r>
      <w:r w:rsidRPr="00ED3B87">
        <w:rPr>
          <w:rFonts w:ascii="Times New Roman" w:hAnsi="Times New Roman"/>
          <w:bCs/>
          <w:sz w:val="28"/>
          <w:szCs w:val="28"/>
        </w:rPr>
        <w:t>к</w:t>
      </w:r>
      <w:r w:rsidRPr="00ED3B87">
        <w:rPr>
          <w:rFonts w:ascii="Times New Roman" w:hAnsi="Times New Roman"/>
          <w:bCs/>
          <w:sz w:val="28"/>
          <w:szCs w:val="28"/>
        </w:rPr>
        <w:t>земплярах, один из которых должен быть подлинником. После приема док</w:t>
      </w:r>
      <w:r w:rsidRPr="00ED3B87">
        <w:rPr>
          <w:rFonts w:ascii="Times New Roman" w:hAnsi="Times New Roman"/>
          <w:bCs/>
          <w:sz w:val="28"/>
          <w:szCs w:val="28"/>
        </w:rPr>
        <w:t>у</w:t>
      </w:r>
      <w:r w:rsidRPr="00ED3B87">
        <w:rPr>
          <w:rFonts w:ascii="Times New Roman" w:hAnsi="Times New Roman"/>
          <w:bCs/>
          <w:sz w:val="28"/>
          <w:szCs w:val="28"/>
        </w:rPr>
        <w:t>ментов их копии остаются в деле, а подлинники возвращаются заявителю.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В случае представления заявителем надлежащим образом заверенных к</w:t>
      </w:r>
      <w:r w:rsidRPr="00ED3B87">
        <w:rPr>
          <w:rFonts w:ascii="Times New Roman" w:hAnsi="Times New Roman"/>
          <w:bCs/>
          <w:sz w:val="28"/>
          <w:szCs w:val="28"/>
        </w:rPr>
        <w:t>о</w:t>
      </w:r>
      <w:r w:rsidRPr="00ED3B87">
        <w:rPr>
          <w:rFonts w:ascii="Times New Roman" w:hAnsi="Times New Roman"/>
          <w:bCs/>
          <w:sz w:val="28"/>
          <w:szCs w:val="28"/>
        </w:rPr>
        <w:t>пий документов, представление подлинников не требуется.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При обращении заявителя непосредственно в Администрацию или МФЦ с письменным заявлением: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1) должностное лицо, уполномоченное на прием заявлений: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устанавливает предмет обращения, устанавливает личность заявителя, проверяет его полномочия;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проверяет наличие всех необходимых документов, которые заявитель до</w:t>
      </w:r>
      <w:r w:rsidRPr="00ED3B87">
        <w:rPr>
          <w:rFonts w:ascii="Times New Roman" w:hAnsi="Times New Roman"/>
          <w:bCs/>
          <w:sz w:val="28"/>
          <w:szCs w:val="28"/>
        </w:rPr>
        <w:t>л</w:t>
      </w:r>
      <w:r w:rsidRPr="00ED3B87">
        <w:rPr>
          <w:rFonts w:ascii="Times New Roman" w:hAnsi="Times New Roman"/>
          <w:bCs/>
          <w:sz w:val="28"/>
          <w:szCs w:val="28"/>
        </w:rPr>
        <w:t>жен представить самостоятельно;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проверяет заявление, удостоверяясь, что его текст написан разборчиво и не исполнен карандашом;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сличает представленные экземпляры подлинников и копий документов.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2) при отсутствии у заявителя надлежащим образом оформленного пис</w:t>
      </w:r>
      <w:r w:rsidRPr="00ED3B87">
        <w:rPr>
          <w:rFonts w:ascii="Times New Roman" w:hAnsi="Times New Roman"/>
          <w:bCs/>
          <w:sz w:val="28"/>
          <w:szCs w:val="28"/>
        </w:rPr>
        <w:t>ь</w:t>
      </w:r>
      <w:r w:rsidRPr="00ED3B87">
        <w:rPr>
          <w:rFonts w:ascii="Times New Roman" w:hAnsi="Times New Roman"/>
          <w:bCs/>
          <w:sz w:val="28"/>
          <w:szCs w:val="28"/>
        </w:rPr>
        <w:t>менного заявления должностное лицо, уполномоченное на прием заявлений, помогает заявителю в оформлении заявления.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3) в случае несоответствия документов, предоставленных заявителем н</w:t>
      </w:r>
      <w:r w:rsidRPr="00ED3B87">
        <w:rPr>
          <w:rFonts w:ascii="Times New Roman" w:hAnsi="Times New Roman"/>
          <w:bCs/>
          <w:sz w:val="28"/>
          <w:szCs w:val="28"/>
        </w:rPr>
        <w:t>е</w:t>
      </w:r>
      <w:r w:rsidRPr="00ED3B87">
        <w:rPr>
          <w:rFonts w:ascii="Times New Roman" w:hAnsi="Times New Roman"/>
          <w:bCs/>
          <w:sz w:val="28"/>
          <w:szCs w:val="28"/>
        </w:rPr>
        <w:t>посредственно в Администрацию или МФЦ, требованиям настоящего Админ</w:t>
      </w:r>
      <w:r w:rsidRPr="00ED3B87">
        <w:rPr>
          <w:rFonts w:ascii="Times New Roman" w:hAnsi="Times New Roman"/>
          <w:bCs/>
          <w:sz w:val="28"/>
          <w:szCs w:val="28"/>
        </w:rPr>
        <w:t>и</w:t>
      </w:r>
      <w:r w:rsidRPr="00ED3B87">
        <w:rPr>
          <w:rFonts w:ascii="Times New Roman" w:hAnsi="Times New Roman"/>
          <w:bCs/>
          <w:sz w:val="28"/>
          <w:szCs w:val="28"/>
        </w:rPr>
        <w:t>стративного регламента, должностное лицо, уполномоченное на прием заявл</w:t>
      </w:r>
      <w:r w:rsidRPr="00ED3B87">
        <w:rPr>
          <w:rFonts w:ascii="Times New Roman" w:hAnsi="Times New Roman"/>
          <w:bCs/>
          <w:sz w:val="28"/>
          <w:szCs w:val="28"/>
        </w:rPr>
        <w:t>е</w:t>
      </w:r>
      <w:r w:rsidRPr="00ED3B87">
        <w:rPr>
          <w:rFonts w:ascii="Times New Roman" w:hAnsi="Times New Roman"/>
          <w:bCs/>
          <w:sz w:val="28"/>
          <w:szCs w:val="28"/>
        </w:rPr>
        <w:t>ний, сообщает заявителю о наличии препятствий для предоставления муниц</w:t>
      </w:r>
      <w:r w:rsidRPr="00ED3B87">
        <w:rPr>
          <w:rFonts w:ascii="Times New Roman" w:hAnsi="Times New Roman"/>
          <w:bCs/>
          <w:sz w:val="28"/>
          <w:szCs w:val="28"/>
        </w:rPr>
        <w:t>и</w:t>
      </w:r>
      <w:r w:rsidRPr="00ED3B87">
        <w:rPr>
          <w:rFonts w:ascii="Times New Roman" w:hAnsi="Times New Roman"/>
          <w:bCs/>
          <w:sz w:val="28"/>
          <w:szCs w:val="28"/>
        </w:rPr>
        <w:t>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При подаче заявления в электронном виде с использованием Портала: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1) сведения, содержащиеся в заявлении, подаваемом в электронной форме, должны соответствовать сведениям, содержащимся в установленной форме з</w:t>
      </w:r>
      <w:r w:rsidRPr="00ED3B87">
        <w:rPr>
          <w:rFonts w:ascii="Times New Roman" w:hAnsi="Times New Roman"/>
          <w:bCs/>
          <w:sz w:val="28"/>
          <w:szCs w:val="28"/>
        </w:rPr>
        <w:t>а</w:t>
      </w:r>
      <w:r w:rsidRPr="00ED3B87">
        <w:rPr>
          <w:rFonts w:ascii="Times New Roman" w:hAnsi="Times New Roman"/>
          <w:bCs/>
          <w:sz w:val="28"/>
          <w:szCs w:val="28"/>
        </w:rPr>
        <w:t>явления, представленной на Портале (приложение № 1 к настоящему Админ</w:t>
      </w:r>
      <w:r w:rsidRPr="00ED3B87">
        <w:rPr>
          <w:rFonts w:ascii="Times New Roman" w:hAnsi="Times New Roman"/>
          <w:bCs/>
          <w:sz w:val="28"/>
          <w:szCs w:val="28"/>
        </w:rPr>
        <w:t>и</w:t>
      </w:r>
      <w:r w:rsidRPr="00ED3B87">
        <w:rPr>
          <w:rFonts w:ascii="Times New Roman" w:hAnsi="Times New Roman"/>
          <w:bCs/>
          <w:sz w:val="28"/>
          <w:szCs w:val="28"/>
        </w:rPr>
        <w:t>стративному регламенту);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2) передача заявления осуществляется посредством автоматизированной системы (при условии внедрения системы межведомственного электронного взаимодействия) в Администрацию;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3)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рабочего дня, следующего за днем поступления заявления, ответственный специалист по результатам пр</w:t>
      </w:r>
      <w:r w:rsidRPr="00ED3B87">
        <w:rPr>
          <w:rFonts w:ascii="Times New Roman" w:hAnsi="Times New Roman"/>
          <w:bCs/>
          <w:sz w:val="28"/>
          <w:szCs w:val="28"/>
        </w:rPr>
        <w:t>о</w:t>
      </w:r>
      <w:r w:rsidRPr="00ED3B87">
        <w:rPr>
          <w:rFonts w:ascii="Times New Roman" w:hAnsi="Times New Roman"/>
          <w:bCs/>
          <w:sz w:val="28"/>
          <w:szCs w:val="28"/>
        </w:rPr>
        <w:t>верки направляет заявителю уведомление с использованием автоматизирова</w:t>
      </w:r>
      <w:r w:rsidRPr="00ED3B87">
        <w:rPr>
          <w:rFonts w:ascii="Times New Roman" w:hAnsi="Times New Roman"/>
          <w:bCs/>
          <w:sz w:val="28"/>
          <w:szCs w:val="28"/>
        </w:rPr>
        <w:t>н</w:t>
      </w:r>
      <w:r w:rsidRPr="00ED3B87">
        <w:rPr>
          <w:rFonts w:ascii="Times New Roman" w:hAnsi="Times New Roman"/>
          <w:bCs/>
          <w:sz w:val="28"/>
          <w:szCs w:val="28"/>
        </w:rPr>
        <w:t>ной системы, которое доступно для просмотра заявителю в соответствующем разделе Портала;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4) уведомление об отказе в приеме заявления в электронном виде к ра</w:t>
      </w:r>
      <w:r w:rsidRPr="00ED3B87">
        <w:rPr>
          <w:rFonts w:ascii="Times New Roman" w:hAnsi="Times New Roman"/>
          <w:bCs/>
          <w:sz w:val="28"/>
          <w:szCs w:val="28"/>
        </w:rPr>
        <w:t>с</w:t>
      </w:r>
      <w:r w:rsidRPr="00ED3B87">
        <w:rPr>
          <w:rFonts w:ascii="Times New Roman" w:hAnsi="Times New Roman"/>
          <w:bCs/>
          <w:sz w:val="28"/>
          <w:szCs w:val="28"/>
        </w:rPr>
        <w:t>смотрению должно содержать информацию о причинах отказа со ссылкой на пункт Административного регламента;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5) уведомление о приеме заявления к рассмотрению должно содержать информацию о регистрации заявления, о сроке рассмотрения заявления и п</w:t>
      </w:r>
      <w:r w:rsidRPr="00ED3B87">
        <w:rPr>
          <w:rFonts w:ascii="Times New Roman" w:hAnsi="Times New Roman"/>
          <w:bCs/>
          <w:sz w:val="28"/>
          <w:szCs w:val="28"/>
        </w:rPr>
        <w:t>е</w:t>
      </w:r>
      <w:r w:rsidRPr="00ED3B87">
        <w:rPr>
          <w:rFonts w:ascii="Times New Roman" w:hAnsi="Times New Roman"/>
          <w:bCs/>
          <w:sz w:val="28"/>
          <w:szCs w:val="28"/>
        </w:rPr>
        <w:t>речне документов, необходимых для представления заявителем для получения муниципальной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6) заявление, поданное в электронной форме, считается принятым к ра</w:t>
      </w:r>
      <w:r w:rsidRPr="00ED3B87">
        <w:rPr>
          <w:rFonts w:ascii="Times New Roman" w:hAnsi="Times New Roman"/>
          <w:bCs/>
          <w:sz w:val="28"/>
          <w:szCs w:val="28"/>
        </w:rPr>
        <w:t>с</w:t>
      </w:r>
      <w:r w:rsidRPr="00ED3B87">
        <w:rPr>
          <w:rFonts w:ascii="Times New Roman" w:hAnsi="Times New Roman"/>
          <w:bCs/>
          <w:sz w:val="28"/>
          <w:szCs w:val="28"/>
        </w:rPr>
        <w:t>смотрению и зарегистрированным после направления заявителю уведомления о приеме заявления к рассмотрению;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7) срок рассмотрения заявления исчисляется со дня регистрации заявления;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8) принятое заявление, направленное в электронном виде распечатывается, заверяется подписью принявшего его сотрудника, регистрируется в журнале учета входящих документов и передается ответственному специалисту для ра</w:t>
      </w:r>
      <w:r w:rsidRPr="00ED3B87">
        <w:rPr>
          <w:rFonts w:ascii="Times New Roman" w:hAnsi="Times New Roman"/>
          <w:bCs/>
          <w:sz w:val="28"/>
          <w:szCs w:val="28"/>
        </w:rPr>
        <w:t>с</w:t>
      </w:r>
      <w:r w:rsidRPr="00ED3B87">
        <w:rPr>
          <w:rFonts w:ascii="Times New Roman" w:hAnsi="Times New Roman"/>
          <w:bCs/>
          <w:sz w:val="28"/>
          <w:szCs w:val="28"/>
        </w:rPr>
        <w:t>смотрения;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9)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документы, подлежащие представлению заявителем самосто</w:t>
      </w:r>
      <w:r w:rsidRPr="00ED3B87">
        <w:rPr>
          <w:rFonts w:ascii="Times New Roman" w:hAnsi="Times New Roman"/>
          <w:bCs/>
          <w:sz w:val="28"/>
          <w:szCs w:val="28"/>
        </w:rPr>
        <w:t>я</w:t>
      </w:r>
      <w:r w:rsidRPr="00ED3B87">
        <w:rPr>
          <w:rFonts w:ascii="Times New Roman" w:hAnsi="Times New Roman"/>
          <w:bCs/>
          <w:sz w:val="28"/>
          <w:szCs w:val="28"/>
        </w:rPr>
        <w:t>тельно;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10) оформление муниципальной услуги до представления всех необход</w:t>
      </w:r>
      <w:r w:rsidRPr="00ED3B87">
        <w:rPr>
          <w:rFonts w:ascii="Times New Roman" w:hAnsi="Times New Roman"/>
          <w:bCs/>
          <w:sz w:val="28"/>
          <w:szCs w:val="28"/>
        </w:rPr>
        <w:t>и</w:t>
      </w:r>
      <w:r w:rsidRPr="00ED3B87">
        <w:rPr>
          <w:rFonts w:ascii="Times New Roman" w:hAnsi="Times New Roman"/>
          <w:bCs/>
          <w:sz w:val="28"/>
          <w:szCs w:val="28"/>
        </w:rPr>
        <w:t>мых документов не допускается.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В случае поступления заявления в МФЦ заявителю выдается расписка в получении документов, либо сообщается о наличии препятствий для предо</w:t>
      </w:r>
      <w:r w:rsidRPr="00ED3B87">
        <w:rPr>
          <w:rFonts w:ascii="Times New Roman" w:hAnsi="Times New Roman"/>
          <w:bCs/>
          <w:sz w:val="28"/>
          <w:szCs w:val="28"/>
        </w:rPr>
        <w:t>с</w:t>
      </w:r>
      <w:r w:rsidRPr="00ED3B87">
        <w:rPr>
          <w:rFonts w:ascii="Times New Roman" w:hAnsi="Times New Roman"/>
          <w:bCs/>
          <w:sz w:val="28"/>
          <w:szCs w:val="28"/>
        </w:rPr>
        <w:t>тавления муниципальной услуги, с объяснением содержания выявленных н</w:t>
      </w:r>
      <w:r w:rsidRPr="00ED3B87">
        <w:rPr>
          <w:rFonts w:ascii="Times New Roman" w:hAnsi="Times New Roman"/>
          <w:bCs/>
          <w:sz w:val="28"/>
          <w:szCs w:val="28"/>
        </w:rPr>
        <w:t>е</w:t>
      </w:r>
      <w:r w:rsidRPr="00ED3B87">
        <w:rPr>
          <w:rFonts w:ascii="Times New Roman" w:hAnsi="Times New Roman"/>
          <w:bCs/>
          <w:sz w:val="28"/>
          <w:szCs w:val="28"/>
        </w:rPr>
        <w:t xml:space="preserve">достатков в представленных документах и предложением к принятию мер их устранению. 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В случае поступления заявления в Администрацию оно регистрируется, либо заявителю сообщается о наличии препятствий для предоставления мун</w:t>
      </w:r>
      <w:r w:rsidRPr="00ED3B87">
        <w:rPr>
          <w:rFonts w:ascii="Times New Roman" w:hAnsi="Times New Roman"/>
          <w:bCs/>
          <w:sz w:val="28"/>
          <w:szCs w:val="28"/>
        </w:rPr>
        <w:t>и</w:t>
      </w:r>
      <w:r w:rsidRPr="00ED3B87">
        <w:rPr>
          <w:rFonts w:ascii="Times New Roman" w:hAnsi="Times New Roman"/>
          <w:bCs/>
          <w:sz w:val="28"/>
          <w:szCs w:val="28"/>
        </w:rPr>
        <w:t>ципальной услуги, с объяснением содержания выявленных недостатков в пре</w:t>
      </w:r>
      <w:r w:rsidRPr="00ED3B87">
        <w:rPr>
          <w:rFonts w:ascii="Times New Roman" w:hAnsi="Times New Roman"/>
          <w:bCs/>
          <w:sz w:val="28"/>
          <w:szCs w:val="28"/>
        </w:rPr>
        <w:t>д</w:t>
      </w:r>
      <w:r w:rsidRPr="00ED3B87">
        <w:rPr>
          <w:rFonts w:ascii="Times New Roman" w:hAnsi="Times New Roman"/>
          <w:bCs/>
          <w:sz w:val="28"/>
          <w:szCs w:val="28"/>
        </w:rPr>
        <w:t>ставленных документах и предложением к принятию мер по их устранению.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Продолжительность приема и первичной проверки заявления и приложе</w:t>
      </w:r>
      <w:r w:rsidRPr="00ED3B87">
        <w:rPr>
          <w:rFonts w:ascii="Times New Roman" w:hAnsi="Times New Roman"/>
          <w:bCs/>
          <w:sz w:val="28"/>
          <w:szCs w:val="28"/>
        </w:rPr>
        <w:t>н</w:t>
      </w:r>
      <w:r w:rsidRPr="00ED3B87">
        <w:rPr>
          <w:rFonts w:ascii="Times New Roman" w:hAnsi="Times New Roman"/>
          <w:bCs/>
          <w:sz w:val="28"/>
          <w:szCs w:val="28"/>
        </w:rPr>
        <w:t>ных к нему документов не должна превышать 15 минут.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Специалистами, ответственными за выдачу заявителю расписки в получ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нии документов, являются сотрудники МФЦ, в должностные обязанности к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торых входит выполнение соответствующих функций.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Расписка в получении документов оформляется при отсутствии оснований для отказа в приеме документов, необходимых для предоставления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пальной услуги.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Расписка в получении документов составляется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Продолжительность выдачи заявителю расписки в получении документов не должна превышать 15 минут.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Специалистами, ответственными за передачу заявления и прилагаемых к нему документов из МФЦ в Администрацию являются сотрудники МФЦ, в должностные обязанности которых входит выполнение соответствующих функций.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Передача документов из МФЦ в Администрацию осуществляется на осн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График приема-передачи документов из МФЦ в Администрацию устана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 xml:space="preserve">ливается по согласованию между директором МФЦ и главой </w:t>
      </w:r>
      <w:r>
        <w:rPr>
          <w:rFonts w:ascii="Times New Roman" w:hAnsi="Times New Roman"/>
          <w:sz w:val="28"/>
          <w:szCs w:val="28"/>
        </w:rPr>
        <w:t>Адагум</w:t>
      </w:r>
      <w:r w:rsidRPr="00ED3B87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Крым</w:t>
      </w:r>
      <w:r w:rsidRPr="00ED3B87">
        <w:rPr>
          <w:rFonts w:ascii="Times New Roman" w:hAnsi="Times New Roman"/>
          <w:sz w:val="28"/>
          <w:szCs w:val="28"/>
        </w:rPr>
        <w:t>ского района.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Сотрудник Администрации, принимающий документы, проверяет в пр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сутствии курьера их соответствие данным, указанным в реестре. При соотве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ствии передаваемых документов данным, указанным в реестре, сотрудник А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министрации расписывается в их получении, проставляет дату, и время получ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ния.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Первый экземпляр реестра остается в Администрации, второй - подлежит возврату курьеру МФЦ.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Передача заявления и прилагаемых к нему документов курьером из МФЦ в Администрацию осуществляется в день выдачи заявителю расписки в получ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Администрацию осуществляется в первый, следующий за субботой 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бочий день.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Регистрация заявления производится ответственным специалистом Адм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нистрации.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Заявление регистрируется в журнале регистрации с присвоением входящ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го номера и даты.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Продолжительность регистрации заявления не должна превышать 15 м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нут с момента получения заявления.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Результатом административной процедуры «</w:t>
      </w:r>
      <w:r w:rsidRPr="00ED3B87">
        <w:rPr>
          <w:rFonts w:ascii="Times New Roman" w:hAnsi="Times New Roman"/>
          <w:bCs/>
          <w:sz w:val="28"/>
          <w:szCs w:val="28"/>
        </w:rPr>
        <w:t>Прием и первичная проверка заявления о предоставлении услуги и приложенных к нему документов» явл</w:t>
      </w:r>
      <w:r w:rsidRPr="00ED3B87">
        <w:rPr>
          <w:rFonts w:ascii="Times New Roman" w:hAnsi="Times New Roman"/>
          <w:bCs/>
          <w:sz w:val="28"/>
          <w:szCs w:val="28"/>
        </w:rPr>
        <w:t>я</w:t>
      </w:r>
      <w:r w:rsidRPr="00ED3B87">
        <w:rPr>
          <w:rFonts w:ascii="Times New Roman" w:hAnsi="Times New Roman"/>
          <w:bCs/>
          <w:sz w:val="28"/>
          <w:szCs w:val="28"/>
        </w:rPr>
        <w:t>ется регистрация заявления, либо заявителю сообщается о наличии препятствий для предоставления муниципальной услуги, с объяснением содержания выя</w:t>
      </w:r>
      <w:r w:rsidRPr="00ED3B87">
        <w:rPr>
          <w:rFonts w:ascii="Times New Roman" w:hAnsi="Times New Roman"/>
          <w:bCs/>
          <w:sz w:val="28"/>
          <w:szCs w:val="28"/>
        </w:rPr>
        <w:t>в</w:t>
      </w:r>
      <w:r w:rsidRPr="00ED3B87">
        <w:rPr>
          <w:rFonts w:ascii="Times New Roman" w:hAnsi="Times New Roman"/>
          <w:bCs/>
          <w:sz w:val="28"/>
          <w:szCs w:val="28"/>
        </w:rPr>
        <w:t>ленных недостатков в представленных документах и предложением к принятию мер по их устранению.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3.1.2. Проверка документов, необходимых для признания граждан мал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имущими в целях принятия их на учёт в качестве нуждающихся в жилых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мещениях,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Должностными лицами, ответственными за проверку документов, необх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димых для признания граждан малоимущими в целях принятия их на учёт в к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честве нуждающихся в жилых помещениях, является сотрудник Администр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ции, в должностные обязанности которого входит выполнение соответству</w:t>
      </w:r>
      <w:r w:rsidRPr="00ED3B87">
        <w:rPr>
          <w:rFonts w:ascii="Times New Roman" w:hAnsi="Times New Roman"/>
          <w:sz w:val="28"/>
          <w:szCs w:val="28"/>
        </w:rPr>
        <w:t>ю</w:t>
      </w:r>
      <w:r w:rsidRPr="00ED3B87">
        <w:rPr>
          <w:rFonts w:ascii="Times New Roman" w:hAnsi="Times New Roman"/>
          <w:sz w:val="28"/>
          <w:szCs w:val="28"/>
        </w:rPr>
        <w:t>щих функций.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Уполномоченное должностное лицо осуществляет проверку наличия д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кументов, перечисленных в пункте 2.6.1 настоящего Административного ре</w:t>
      </w:r>
      <w:r w:rsidRPr="00ED3B87">
        <w:rPr>
          <w:rFonts w:ascii="Times New Roman" w:hAnsi="Times New Roman"/>
          <w:sz w:val="28"/>
          <w:szCs w:val="28"/>
        </w:rPr>
        <w:t>г</w:t>
      </w:r>
      <w:r w:rsidRPr="00ED3B87">
        <w:rPr>
          <w:rFonts w:ascii="Times New Roman" w:hAnsi="Times New Roman"/>
          <w:sz w:val="28"/>
          <w:szCs w:val="28"/>
        </w:rPr>
        <w:t>ламента.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Проверка комплектности документов, необходимых для оказания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пальной услуги, проводится в день регистрации заявления Администрацией.</w:t>
      </w:r>
    </w:p>
    <w:p w:rsidR="00041E21" w:rsidRPr="00ED3B87" w:rsidRDefault="00041E21" w:rsidP="008F1D2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Документы (их копии или сведения, содержащиеся в них), указанные в подпунктах 4 (в части справки из Управления Федеральной службы государс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 xml:space="preserve">венной регистрации, кадастра и картографии), 12, 13 (в части справки из ГУ Краснодарского края </w:t>
      </w:r>
      <w:r>
        <w:rPr>
          <w:rFonts w:ascii="Times New Roman" w:hAnsi="Times New Roman"/>
          <w:sz w:val="28"/>
          <w:szCs w:val="28"/>
        </w:rPr>
        <w:t>«Центр занятости населения» по Крымс</w:t>
      </w:r>
      <w:r w:rsidRPr="00ED3B87">
        <w:rPr>
          <w:rFonts w:ascii="Times New Roman" w:hAnsi="Times New Roman"/>
          <w:sz w:val="28"/>
          <w:szCs w:val="28"/>
        </w:rPr>
        <w:t>кому району), 18 и 19 пункта 2.6.1 раздела 2 настоящего Административного регламента, запр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шиваются Администрацией в государственных органах, органах местного с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моуправления и подведомственных государственным органам или органам м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стного самоуправления организациях, в распоряжении которых находятся ук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занные документы в соответствии с нормативными правовыми актами Росси</w:t>
      </w:r>
      <w:r w:rsidRPr="00ED3B87">
        <w:rPr>
          <w:rFonts w:ascii="Times New Roman" w:hAnsi="Times New Roman"/>
          <w:sz w:val="28"/>
          <w:szCs w:val="28"/>
        </w:rPr>
        <w:t>й</w:t>
      </w:r>
      <w:r w:rsidRPr="00ED3B87">
        <w:rPr>
          <w:rFonts w:ascii="Times New Roman" w:hAnsi="Times New Roman"/>
          <w:sz w:val="28"/>
          <w:szCs w:val="28"/>
        </w:rPr>
        <w:t>ской Федерации, нормативными правовыми актами субъектов Российской Ф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дерации, муниципальными правовыми актами, если заявитель не представил указанные документы самостоятельно. Для получения выше названных док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ментов формируются и направляются межведомственные запросы в органы (организации), участвующие в предоставлении муниципальной услуги.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случае отсутствия документов, перечисленных в пункте 2.6.1 раздела 2 настоящего Административного регламента (за исключением документов, п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речисленных в абзаце 5 пункта 3.1.2) подготавливается отказ в признании гр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 xml:space="preserve">ждан малоимущими в целях принятия их на учёт в качестве нуждающихся в жилых помещениях. 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Направление межведомственных запросов в органы (организации), учас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вующие в предоставлении муниципальной услуги, допускается только в целях, связанных с предоставлением муниципальной услуги.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При наличии технической возможности обмен информацией осуществл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>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лее - СМЭВ).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случае если техническая возможность направления запросов и получ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ния информации с использованием средств СМЭВ отсутствует, запросы н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 xml:space="preserve">правляются в письменной форме и подписываются главой </w:t>
      </w:r>
      <w:r>
        <w:rPr>
          <w:rFonts w:ascii="Times New Roman" w:hAnsi="Times New Roman"/>
          <w:sz w:val="28"/>
          <w:szCs w:val="28"/>
        </w:rPr>
        <w:t>Адагумского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Крымского района</w:t>
      </w:r>
      <w:r w:rsidRPr="00ED3B87">
        <w:rPr>
          <w:rFonts w:ascii="Times New Roman" w:hAnsi="Times New Roman"/>
          <w:sz w:val="28"/>
          <w:szCs w:val="28"/>
        </w:rPr>
        <w:t>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случае отсутствия в органах (организациях), участвующих в предоста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>лении муниципальной услуги или в Администрации документов (их копий или сведений, содержащихся в них), необходимых для признания граждан мал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имущими в целях принятия их на учёт в качестве нуждающихся в жилых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мещениях подготавливается отказ в предоставлении муниципальной услуги.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</w:t>
      </w:r>
      <w:r w:rsidRPr="00ED3B87">
        <w:rPr>
          <w:rFonts w:ascii="Times New Roman" w:hAnsi="Times New Roman"/>
          <w:sz w:val="28"/>
          <w:szCs w:val="28"/>
        </w:rPr>
        <w:t>р</w:t>
      </w:r>
      <w:r w:rsidRPr="00ED3B87">
        <w:rPr>
          <w:rFonts w:ascii="Times New Roman" w:hAnsi="Times New Roman"/>
          <w:sz w:val="28"/>
          <w:szCs w:val="28"/>
        </w:rPr>
        <w:t>ганизации), участвующие в предоставлении муниципальной услуги, проводится в течение двух дней после регистрации заявления Администрацией.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Результатом административной процедуры «Проверка документов, нео</w:t>
      </w:r>
      <w:r w:rsidRPr="00ED3B87">
        <w:rPr>
          <w:rFonts w:ascii="Times New Roman" w:hAnsi="Times New Roman"/>
          <w:sz w:val="28"/>
          <w:szCs w:val="28"/>
        </w:rPr>
        <w:t>б</w:t>
      </w:r>
      <w:r w:rsidRPr="00ED3B87">
        <w:rPr>
          <w:rFonts w:ascii="Times New Roman" w:hAnsi="Times New Roman"/>
          <w:sz w:val="28"/>
          <w:szCs w:val="28"/>
        </w:rPr>
        <w:t>ходимых для признания граждан малоимущими в целях принятия их на учёт в качестве нуждающихся в жилых помещениях, формирование и направление межведомственных запросов в органы (организации), участвующие в предо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 xml:space="preserve">тавлении муниципальной услуги» является установление факта соблюдения требований пункта 2.6.1 настоящего Административного регламента. 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Результат указанной административной процедуры является основанием для начала административной процедуры подготовки постановления админис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D3B87">
        <w:rPr>
          <w:rFonts w:ascii="Times New Roman" w:hAnsi="Times New Roman"/>
          <w:sz w:val="28"/>
          <w:szCs w:val="28"/>
        </w:rPr>
        <w:t xml:space="preserve"> о признании гра</w:t>
      </w:r>
      <w:r w:rsidRPr="00ED3B87">
        <w:rPr>
          <w:rFonts w:ascii="Times New Roman" w:hAnsi="Times New Roman"/>
          <w:sz w:val="28"/>
          <w:szCs w:val="28"/>
        </w:rPr>
        <w:t>ж</w:t>
      </w:r>
      <w:r w:rsidRPr="00ED3B87">
        <w:rPr>
          <w:rFonts w:ascii="Times New Roman" w:hAnsi="Times New Roman"/>
          <w:sz w:val="28"/>
          <w:szCs w:val="28"/>
        </w:rPr>
        <w:t>дан малоимущими в целях принятия их на учёт в качестве нуждающихся в ж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лых помещениях, либо уведомления об отказе в признании граждан малоим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щими в целях принятия их на учёт в качестве нуждающихся в жилых помещ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ниях.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3.1.3. Подготовка постановления администрации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D3B87">
        <w:rPr>
          <w:rFonts w:ascii="Times New Roman" w:hAnsi="Times New Roman"/>
          <w:sz w:val="28"/>
          <w:szCs w:val="28"/>
        </w:rPr>
        <w:t xml:space="preserve"> о признании граждан малоимущими в целях пр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нятия их на учёт в качестве нуждающихся в жилых помещениях, либо уведо</w:t>
      </w:r>
      <w:r w:rsidRPr="00ED3B87">
        <w:rPr>
          <w:rFonts w:ascii="Times New Roman" w:hAnsi="Times New Roman"/>
          <w:sz w:val="28"/>
          <w:szCs w:val="28"/>
        </w:rPr>
        <w:t>м</w:t>
      </w:r>
      <w:r w:rsidRPr="00ED3B87">
        <w:rPr>
          <w:rFonts w:ascii="Times New Roman" w:hAnsi="Times New Roman"/>
          <w:sz w:val="28"/>
          <w:szCs w:val="28"/>
        </w:rPr>
        <w:t>ления об отказе в признании граждан малоимущими в целях принятия их на учёт в качестве нуждающихся в жилых помещениях.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После получения полного пакета документов от заявителя и из соответс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вующих органов (организаций) по межведомственному запросу специалист Администрации готовит следующие документы: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выписку из лицевого счета жилого помещения муниципального или г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сударственного жилищного фонда или выписку из лицевого счета жилого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мещения частного жилищного фонда с места регистрации всех членов семьи;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копии договора найма (поднайма) жилого помещения, при наличии.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При наличии оснований, предусмотренных пунктом 2.8 Административн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го регламента, уполномоченное должностное лицо Администрации готовит уведомление об отказе в признании граждан малоимущими в целях принятия их на учёт в качестве нуждающихся в жилых помещениях.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В случае, если представленные документы соответствуют нормативным правовым актам администрации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D3B87">
        <w:rPr>
          <w:rFonts w:ascii="Times New Roman" w:hAnsi="Times New Roman"/>
          <w:sz w:val="28"/>
          <w:szCs w:val="28"/>
        </w:rPr>
        <w:t>, правовым актам Российской Федерации, и отсутствуют основания, ук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занные в пункте 2.8 Административного регламента, уполномоченное должн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 xml:space="preserve">стное лицо готовит постановление администрации </w:t>
      </w:r>
      <w:r>
        <w:rPr>
          <w:rFonts w:ascii="Times New Roman" w:hAnsi="Times New Roman"/>
          <w:sz w:val="28"/>
          <w:szCs w:val="28"/>
        </w:rPr>
        <w:t>Адагумского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 Крымского района</w:t>
      </w:r>
      <w:r w:rsidRPr="00ED3B87">
        <w:rPr>
          <w:rFonts w:ascii="Times New Roman" w:hAnsi="Times New Roman"/>
          <w:sz w:val="28"/>
          <w:szCs w:val="28"/>
        </w:rPr>
        <w:t xml:space="preserve"> о признании граждан малоимущими в целях прин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>тия их на учёт в качестве нуждающихся в жилых помещениях.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Подготовленное и согласованное постановление администрации </w:t>
      </w:r>
      <w:r>
        <w:rPr>
          <w:rFonts w:ascii="Times New Roman" w:hAnsi="Times New Roman"/>
          <w:sz w:val="28"/>
          <w:szCs w:val="28"/>
        </w:rPr>
        <w:t>Адагу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ского сельского поселения Крымского района</w:t>
      </w:r>
      <w:r w:rsidRPr="00ED3B87">
        <w:rPr>
          <w:rFonts w:ascii="Times New Roman" w:hAnsi="Times New Roman"/>
          <w:sz w:val="28"/>
          <w:szCs w:val="28"/>
        </w:rPr>
        <w:t xml:space="preserve"> о признании граждан малоим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щими в целях принятия их на учёт в качестве нуждающихся в жилых помещ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 xml:space="preserve">ниях, направляют на подпись главе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ского района</w:t>
      </w:r>
      <w:r w:rsidRPr="00ED3B87">
        <w:rPr>
          <w:rFonts w:ascii="Times New Roman" w:hAnsi="Times New Roman"/>
          <w:sz w:val="28"/>
          <w:szCs w:val="28"/>
        </w:rPr>
        <w:t>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Подготовка постановления администрации </w:t>
      </w:r>
      <w:r>
        <w:rPr>
          <w:rFonts w:ascii="Times New Roman" w:hAnsi="Times New Roman"/>
          <w:sz w:val="28"/>
          <w:szCs w:val="28"/>
        </w:rPr>
        <w:t>Адагумского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Крымского района</w:t>
      </w:r>
      <w:r w:rsidRPr="00ED3B87">
        <w:rPr>
          <w:rFonts w:ascii="Times New Roman" w:hAnsi="Times New Roman"/>
          <w:sz w:val="28"/>
          <w:szCs w:val="28"/>
        </w:rPr>
        <w:t xml:space="preserve"> о признании граждан малоимущими в целях принятия их на учёт в качестве нуждающихся в жилых помещениях, либо уведомления об отказе в признании граждан малоимущими в целях принятия их на учёт в качестве нуждающихся в жилых помещениях осуществляется не позднее, чем за 2 дня до истечения установленного тридцатидневного срока предоставления муниципальной услуги.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3.1.4. Выдача заявителю постановления администрации </w:t>
      </w:r>
      <w:r>
        <w:rPr>
          <w:rFonts w:ascii="Times New Roman" w:hAnsi="Times New Roman"/>
          <w:sz w:val="28"/>
          <w:szCs w:val="28"/>
        </w:rPr>
        <w:t>Адагумского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Крымского района</w:t>
      </w:r>
      <w:r w:rsidRPr="00ED3B87">
        <w:rPr>
          <w:rFonts w:ascii="Times New Roman" w:hAnsi="Times New Roman"/>
          <w:sz w:val="28"/>
          <w:szCs w:val="28"/>
        </w:rPr>
        <w:t xml:space="preserve"> о признании граждан малоимущими в ц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лях принятия их на учёт в качестве нуждающихся в жилых помещениях, либо уведомления об отказе в признании граждан малоимущими в целях принятия их на учёт в качестве нуждающихся в жилых помещениях.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Специалистами, ответственными за передачу постановления администр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D3B87">
        <w:rPr>
          <w:rFonts w:ascii="Times New Roman" w:hAnsi="Times New Roman"/>
          <w:sz w:val="28"/>
          <w:szCs w:val="28"/>
        </w:rPr>
        <w:t xml:space="preserve"> о признании граждан малоимущими в целях принятия их на учёт в качестве нуждающихся в жилых помещениях, либо уведомления об отказе в признании граждан малоимущими в целях принятия их на учёт в качестве нуждающихся в жилых помещениях из Администрации в МФЦ являются сотрудники МФЦ, в должностные обязанн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сти которых входит выполнение соответствующих функций.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Передача документов из Администрации в МФЦ осуществляется на осн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График приема-передачи документов из Администрации в МФЦ устана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 xml:space="preserve">ливается по согласованию между директором МФЦ и главой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D3B87">
        <w:rPr>
          <w:rFonts w:ascii="Times New Roman" w:hAnsi="Times New Roman"/>
          <w:sz w:val="28"/>
          <w:szCs w:val="28"/>
        </w:rPr>
        <w:t>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Сотрудник МФЦ принимающий документы, проверяет в присутствии уполномоченного должностного лица их соответствие данным, указанным в реестре. При соответствии передаваемых документов данным, указанным в реестре, сотрудник МФЦ расписывается в их получении, проставляет дату, время получения и передает принятые документы в сектор приема и выдачи документов МФЦ.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Первый экземпляр реестра остается в Администрации, второй - передается курьером в МФЦ.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Передача постановления администрации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D3B87">
        <w:rPr>
          <w:rFonts w:ascii="Times New Roman" w:hAnsi="Times New Roman"/>
          <w:sz w:val="28"/>
          <w:szCs w:val="28"/>
        </w:rPr>
        <w:t xml:space="preserve"> о признании граждан малоимущими в целях принятия их на учёт в качестве нуждающихся в жилых помещениях, либо уведомления об 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казе в признании граждан малоимущими в целях принятия их на учёт в качес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ве нуждающихся в жилых помещениях из Администрации в МФЦ осуществл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>ется в день их регистрации.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Выдачу заявителю постановления администрации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D3B87">
        <w:rPr>
          <w:rFonts w:ascii="Times New Roman" w:hAnsi="Times New Roman"/>
          <w:sz w:val="28"/>
          <w:szCs w:val="28"/>
        </w:rPr>
        <w:t xml:space="preserve"> о признании граждан малоимущими в целях пр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нятия их на учёт в качестве нуждающихся в жилых помещениях, либо уведо</w:t>
      </w:r>
      <w:r w:rsidRPr="00ED3B87">
        <w:rPr>
          <w:rFonts w:ascii="Times New Roman" w:hAnsi="Times New Roman"/>
          <w:sz w:val="28"/>
          <w:szCs w:val="28"/>
        </w:rPr>
        <w:t>м</w:t>
      </w:r>
      <w:r w:rsidRPr="00ED3B87">
        <w:rPr>
          <w:rFonts w:ascii="Times New Roman" w:hAnsi="Times New Roman"/>
          <w:sz w:val="28"/>
          <w:szCs w:val="28"/>
        </w:rPr>
        <w:t>ления об отказе в признании граждан малоимущими в целях принятия их на учёт в качестве нуждающихся в жилых помещениях осуществляют ответстве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ные должностные лица Администрации и МФЦ.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ского района</w:t>
      </w:r>
      <w:r w:rsidRPr="00ED3B87">
        <w:rPr>
          <w:rFonts w:ascii="Times New Roman" w:hAnsi="Times New Roman"/>
          <w:sz w:val="28"/>
          <w:szCs w:val="28"/>
        </w:rPr>
        <w:t xml:space="preserve"> о признании граждан малоимущими в целях принятия их на учёт в качестве нуждающихся в жилых помещениях, либо уведомления об отказе в признании граждан малоимущими в целях принятия их на учёт в качестве ну</w:t>
      </w:r>
      <w:r w:rsidRPr="00ED3B87">
        <w:rPr>
          <w:rFonts w:ascii="Times New Roman" w:hAnsi="Times New Roman"/>
          <w:sz w:val="28"/>
          <w:szCs w:val="28"/>
        </w:rPr>
        <w:t>ж</w:t>
      </w:r>
      <w:r w:rsidRPr="00ED3B87">
        <w:rPr>
          <w:rFonts w:ascii="Times New Roman" w:hAnsi="Times New Roman"/>
          <w:sz w:val="28"/>
          <w:szCs w:val="28"/>
        </w:rPr>
        <w:t>дающихся в жилых помещениях выдается заявителю непосредственно, либо направляется заявителю почтой.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случае выдачи результата муниципальной услуги в Администрации, должностное лицо Администрации устанавливает личность заявителя и пров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ряет его полномочия.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случае выдачи результата муниципальной услуги в МФЦ: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2) заявитель подтверждает получение документов личной подписью с ра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шифровкой в соответствующей графе расписки, которая хранится в МФЦ.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Результатом административной процедуры «Выдача заявителю постано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 xml:space="preserve">ления администрации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D3B87">
        <w:rPr>
          <w:rFonts w:ascii="Times New Roman" w:hAnsi="Times New Roman"/>
          <w:sz w:val="28"/>
          <w:szCs w:val="28"/>
        </w:rPr>
        <w:t xml:space="preserve"> о признании граждан малоимущими в целях принятия их на учёт в качестве ну</w:t>
      </w:r>
      <w:r w:rsidRPr="00ED3B87">
        <w:rPr>
          <w:rFonts w:ascii="Times New Roman" w:hAnsi="Times New Roman"/>
          <w:sz w:val="28"/>
          <w:szCs w:val="28"/>
        </w:rPr>
        <w:t>ж</w:t>
      </w:r>
      <w:r w:rsidRPr="00ED3B87">
        <w:rPr>
          <w:rFonts w:ascii="Times New Roman" w:hAnsi="Times New Roman"/>
          <w:sz w:val="28"/>
          <w:szCs w:val="28"/>
        </w:rPr>
        <w:t>дающихся в жилых помещениях, либо уведомления об отказе в признании гр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ждан малоимущими в целях принятия их на учёт в качестве нуждающихся в жилых помещениях является передача заявителю результата муниципальной услуги.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Отказ в признании граждан малоимущими в целях принятия их на учёт в качестве нуждающихся в жилых помещениях может быть оспорен заявителем в судебном порядке.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3.2. Особенности осуществления административных процедур в электро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ной форме.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электронной форме через Портал, при наличии технической возможн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сти могут осуществляться следующие административные процедуры: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2) подача заявителем заявления, необходимого для предоставления мун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ципальной услуги, и прием таких заявлений ответственным специалистом с и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пользованием информационно-технологической и коммуникационной инфр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структуры, в том числе через Портал;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3) получение заявителем сведений о ходе рассмотрения заявления;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4) получение заявителем результата предоставления муниципальной усл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ги, если такая возможность установлена действующим законодательством.</w:t>
      </w:r>
    </w:p>
    <w:p w:rsidR="00041E21" w:rsidRPr="00ED3B87" w:rsidRDefault="00041E2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4.1. Контроль за соблюдением последовательности действий, определе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ных административными процедурами по предоставлению муниципальной у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 xml:space="preserve">луги и принятием решения осуществляется главой </w:t>
      </w:r>
      <w:r>
        <w:rPr>
          <w:rFonts w:ascii="Times New Roman" w:hAnsi="Times New Roman"/>
          <w:sz w:val="28"/>
          <w:szCs w:val="28"/>
        </w:rPr>
        <w:t>Адагумского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 Крымского района</w:t>
      </w:r>
      <w:r w:rsidRPr="00ED3B87">
        <w:rPr>
          <w:rFonts w:ascii="Times New Roman" w:hAnsi="Times New Roman"/>
          <w:sz w:val="28"/>
          <w:szCs w:val="28"/>
        </w:rPr>
        <w:t>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4.2. Текущий контроль осуществляется в течение установленного срока предоставления муниципальной услуги путем проведения главой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D3B87">
        <w:rPr>
          <w:rFonts w:ascii="Times New Roman" w:hAnsi="Times New Roman"/>
          <w:sz w:val="28"/>
          <w:szCs w:val="28"/>
        </w:rPr>
        <w:t xml:space="preserve">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4.3. Контроль за полнотой и качеством предоставления муниципальной у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луги включает в себя проведение проверок, выявление и устранение нарушений прав заявителей, результатов предоставления муниципальной услуги, рассмо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рение, принятие решений и подготовку ответов на обращения заявителей, с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держащих жалобы на решения, действия (бездействие) специалистов Админ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страции.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4.4.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 и принимаются м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ры по устранению нарушений.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4.5. Проведение проверок может носить плановый характер (осущест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>ляться на основании квартальных планов работы) и внеплановый характер (по конкретному обращению заявителя по результатам предоставления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пальной услуги).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4.6.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</w:t>
      </w:r>
      <w:r w:rsidRPr="00ED3B87">
        <w:rPr>
          <w:rFonts w:ascii="Times New Roman" w:hAnsi="Times New Roman"/>
          <w:sz w:val="28"/>
          <w:szCs w:val="28"/>
        </w:rPr>
        <w:t>г</w:t>
      </w:r>
      <w:r w:rsidRPr="00ED3B87">
        <w:rPr>
          <w:rFonts w:ascii="Times New Roman" w:hAnsi="Times New Roman"/>
          <w:sz w:val="28"/>
          <w:szCs w:val="28"/>
        </w:rPr>
        <w:t>ламенте.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4.7. Граждане, их объединения и организации могут контролировать пр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доставление муниципальной услуги путём получения письменной и устной и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041E21" w:rsidRPr="00ED3B87" w:rsidRDefault="00041E2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5. Досудебный (внесудебный) порядок обжалования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решений и действий (бездействия) органа, предоставляющего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муниципальную услугу, а также должностных лиц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 де</w:t>
      </w:r>
      <w:r w:rsidRPr="00ED3B87">
        <w:rPr>
          <w:rFonts w:ascii="Times New Roman" w:hAnsi="Times New Roman"/>
          <w:sz w:val="28"/>
          <w:szCs w:val="28"/>
        </w:rPr>
        <w:t>й</w:t>
      </w:r>
      <w:r w:rsidRPr="00ED3B87">
        <w:rPr>
          <w:rFonts w:ascii="Times New Roman" w:hAnsi="Times New Roman"/>
          <w:sz w:val="28"/>
          <w:szCs w:val="28"/>
        </w:rPr>
        <w:t>ствий (бездействия) и решений Администрации, принятых (осуществляемых) администрацией поселения, должностными лицами, муниципальными служ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щими, осуществляющими услугу в ходе предоставления муниципальной услуги (далее – досудебное (внесудебное) обжалование).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являются ко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кретное решение и действия (бездействие) Администрации, а также действия (бездействие) должностных лиц, муниципальных служащих в ходе предоста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>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5.3. Заявитель может обратиться с жалобой, в том числе в следующих сл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чаях: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</w:t>
      </w:r>
      <w:r w:rsidRPr="00ED3B87">
        <w:rPr>
          <w:rFonts w:ascii="Times New Roman" w:hAnsi="Times New Roman"/>
          <w:sz w:val="28"/>
          <w:szCs w:val="28"/>
        </w:rPr>
        <w:t>ы</w:t>
      </w:r>
      <w:r w:rsidRPr="00ED3B87">
        <w:rPr>
          <w:rFonts w:ascii="Times New Roman" w:hAnsi="Times New Roman"/>
          <w:sz w:val="28"/>
          <w:szCs w:val="28"/>
        </w:rPr>
        <w:t>ми правовыми актами Российской Федерации, нормативными правовыми акт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ми субъектов Российской Федерации, настоящим Административным регл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ментом;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вовыми актами субъектов Российской Федерации, настоящим Администрати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>ным регламентом, у заявителя;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ми иными нормативными правовыми актами Российской Федерации, норм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тивными правовыми актами Краснодарского края, настоящим Администрати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>ным регламентом;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дерации, нормативными правовыми актами Краснодарского края, настоящим Административным регламентом;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7) отказ Администрации или ответственного специалиста в исправлении допущенных опечаток и ошибок в выданных в результате предоставления м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ниципальной услуги документах, либо нарушение установленного срока таких исправлений.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5.4. Общие требования к порядку подачи и рассмотрения жалобы.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5.4.1. Жалоба подается в письменной форме на бумажном носителе, в электронной форме на имя главы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ED3B87">
        <w:rPr>
          <w:rFonts w:ascii="Times New Roman" w:hAnsi="Times New Roman"/>
          <w:sz w:val="28"/>
          <w:szCs w:val="28"/>
        </w:rPr>
        <w:t>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5.4.2. Жалоба может быть направлена по почте, через МФЦ, с использов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5.4.3. Жалоба должна содержать: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наименование Администрации, ответственного специалиста, решения и действия (бездействие) которого обжалуются;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рес, по которым должен быть направлен ответ заявителю;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страции, ответственного специалиста;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D3B87">
        <w:rPr>
          <w:rFonts w:ascii="Times New Roman" w:hAnsi="Times New Roman"/>
          <w:sz w:val="28"/>
          <w:szCs w:val="28"/>
        </w:rPr>
        <w:t>й</w:t>
      </w:r>
      <w:r w:rsidRPr="00ED3B87">
        <w:rPr>
          <w:rFonts w:ascii="Times New Roman" w:hAnsi="Times New Roman"/>
          <w:sz w:val="28"/>
          <w:szCs w:val="28"/>
        </w:rPr>
        <w:t>ствием (бездействием) Администрации, ответственного специалиста. Заявит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лем могут быть представлены документы (при наличии), подтверждающие д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воды заявителя, либо их копии.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5.4.4.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ния отказа ответственного специалиста в приеме документов у заявителя, либо в исправлении допущенных опечаток и ошибок, или в случае обжалования н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рушения установленного срока таких исправлений - в течение пяти рабочих дней со дня ее регистрации.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5.4.5. По результатам рассмотрения жалобы принимается одно из следу</w:t>
      </w:r>
      <w:r w:rsidRPr="00ED3B87">
        <w:rPr>
          <w:rFonts w:ascii="Times New Roman" w:hAnsi="Times New Roman"/>
          <w:sz w:val="28"/>
          <w:szCs w:val="28"/>
        </w:rPr>
        <w:t>ю</w:t>
      </w:r>
      <w:r w:rsidRPr="00ED3B87">
        <w:rPr>
          <w:rFonts w:ascii="Times New Roman" w:hAnsi="Times New Roman"/>
          <w:sz w:val="28"/>
          <w:szCs w:val="28"/>
        </w:rPr>
        <w:t>щих решений: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ния, исправления допущенных Администрацией, ответственного специалиста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настоящим Админис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ративным регламентом, а также в иных формах;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2) отказ в удовлетворении жалобы.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5.4.6. Не позднее дня, следующего за днем принятия решения по результ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там рассмотрения жалобы, заявителю в письменной форме и по желанию за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>вителя в электронной форме направляется мотивированный ответ о результатах рассмотрения жалобы.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5.4.7. В случае установления в ходе или по результатам рассмотрения ж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 нез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041E21" w:rsidRPr="00ED3B87" w:rsidRDefault="00041E2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9766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Адагумского </w:t>
      </w:r>
      <w:r w:rsidRPr="00ED3B87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41E21" w:rsidRPr="00ED3B87" w:rsidRDefault="00041E21" w:rsidP="009766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П.Д.Багмут</w:t>
      </w:r>
    </w:p>
    <w:p w:rsidR="00041E21" w:rsidRPr="00ED3B87" w:rsidRDefault="00041E2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C43E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Адагумского 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муниципальной услуги «</w:t>
      </w:r>
      <w:r w:rsidRPr="00ED3B87">
        <w:rPr>
          <w:rFonts w:ascii="Times New Roman" w:hAnsi="Times New Roman"/>
          <w:bCs/>
          <w:sz w:val="28"/>
          <w:szCs w:val="28"/>
        </w:rPr>
        <w:t xml:space="preserve">Признание граждан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 xml:space="preserve">малоимущими в целях принятия их на учет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bCs/>
          <w:sz w:val="28"/>
          <w:szCs w:val="28"/>
        </w:rPr>
        <w:t>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  <w:lang w:eastAsia="ru-RU"/>
        </w:rPr>
        <w:t>»</w:t>
      </w:r>
    </w:p>
    <w:p w:rsidR="00041E21" w:rsidRPr="00ED3B87" w:rsidRDefault="00041E2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41E21" w:rsidRDefault="00041E2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Адагумского </w:t>
      </w:r>
      <w:r w:rsidRPr="00ED3B87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от гражданина(ки) ______________________</w:t>
      </w:r>
    </w:p>
    <w:p w:rsidR="00041E21" w:rsidRPr="00ED3B87" w:rsidRDefault="00041E2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041E21" w:rsidRPr="00ED3B87" w:rsidRDefault="00041E2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зарегистрированного(ой) по адресу: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041E21" w:rsidRPr="00ED3B87" w:rsidRDefault="00041E2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работающего(ей) в _____________________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041E21" w:rsidRPr="00ED3B87" w:rsidRDefault="00041E2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(полное наименование организации)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в должности ___________________________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номера телефонов: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домашнего ___________________________,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мобильного ___________________________,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рабочего ______________________________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041E21" w:rsidRPr="00ED3B87" w:rsidRDefault="00041E21" w:rsidP="001B57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о признании гражданина и членов его семьи малоимущими в целях прин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>тия на учет в качестве нуждающихся в жилых помещениях</w:t>
      </w:r>
    </w:p>
    <w:p w:rsidR="00041E21" w:rsidRPr="00ED3B87" w:rsidRDefault="00041E2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Прошу признать малоимущими меня/мою семью из _______ человек пр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живающих совместно со мной, в том числе:</w:t>
      </w: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2861"/>
        <w:gridCol w:w="2126"/>
        <w:gridCol w:w="2408"/>
        <w:gridCol w:w="1700"/>
      </w:tblGrid>
      <w:tr w:rsidR="00041E21" w:rsidRPr="00ED3B87" w:rsidTr="001B57F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Фамилия, имя, отч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>е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>ство (полностью) за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>я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 xml:space="preserve">вителя и членов его семьи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 xml:space="preserve">Дата рождения </w:t>
            </w:r>
            <w:r w:rsidRPr="00ED3B87">
              <w:rPr>
                <w:rFonts w:ascii="Times New Roman" w:hAnsi="Times New Roman"/>
                <w:sz w:val="28"/>
                <w:szCs w:val="28"/>
              </w:rPr>
              <w:br/>
              <w:t>(число, месяц, год)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Родственные о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>т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>ношения членов семьи по отнош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>е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>нию к заявителю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041E21" w:rsidRPr="00ED3B87" w:rsidTr="001B57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1E21" w:rsidRPr="00ED3B87" w:rsidTr="001B57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21" w:rsidRPr="00ED3B87" w:rsidTr="001B57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21" w:rsidRPr="00ED3B87" w:rsidTr="001B57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21" w:rsidRPr="00ED3B87" w:rsidTr="001B57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21" w:rsidRPr="00ED3B87" w:rsidTr="001B57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предоставленных мною (нами) сведений, и восполнения отсутс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вующей информации от соответствующих федеральных, краевых органов гос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дарственной власти и органов местного самоуправления, организаций всех форм собственности, а также на обработку и использование моих (наших) пе</w:t>
      </w:r>
      <w:r w:rsidRPr="00ED3B87">
        <w:rPr>
          <w:rFonts w:ascii="Times New Roman" w:hAnsi="Times New Roman"/>
          <w:sz w:val="28"/>
          <w:szCs w:val="28"/>
        </w:rPr>
        <w:t>р</w:t>
      </w:r>
      <w:r w:rsidRPr="00ED3B87">
        <w:rPr>
          <w:rFonts w:ascii="Times New Roman" w:hAnsi="Times New Roman"/>
          <w:sz w:val="28"/>
          <w:szCs w:val="28"/>
        </w:rPr>
        <w:t>сональных данных.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Я (мы) предупрежден(а)(ы) о последствиях, предусмотренных статьей 13 Закона Краснодарского края от 29 декабря 2009 года № 1890-КЗ «О порядке признания граждан малоимущими в целях принятия их на учет в качестве ну</w:t>
      </w:r>
      <w:r w:rsidRPr="00ED3B87">
        <w:rPr>
          <w:rFonts w:ascii="Times New Roman" w:hAnsi="Times New Roman"/>
          <w:sz w:val="28"/>
          <w:szCs w:val="28"/>
        </w:rPr>
        <w:t>ж</w:t>
      </w:r>
      <w:r w:rsidRPr="00ED3B87">
        <w:rPr>
          <w:rFonts w:ascii="Times New Roman" w:hAnsi="Times New Roman"/>
          <w:sz w:val="28"/>
          <w:szCs w:val="28"/>
        </w:rPr>
        <w:t>дающихся в жилых помещениях», при выявлении указанных мною (нами) н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полных сведений или сведений не соответствующих действительности.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соответствии со статьей 11 Закона Краснодарского края от 29 декабря 2009 года № 1890-КЗ «О порядке признания граждан малоимущими в целях принятия их на учет в качестве нуждающихся в жилых помещениях» прил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гаю(ем) следующие документы: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_____________________________________________________________;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2) _____________________________________________________________;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3) _____________________________________________________________;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4) _____________________________________________________________;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5) _____________________________________________________________;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6) _____________________________________________________________;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7) _____________________________________________________________;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8) _____________________________________________________________;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9) _____________________________________________________________;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и т.д.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(Ф.И.О.)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(Ф.И.О.)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(Ф.И.О.)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"____" ___________________ г.</w:t>
      </w:r>
    </w:p>
    <w:p w:rsidR="00041E21" w:rsidRDefault="00041E2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Адагумского 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041E21" w:rsidRPr="00ED3B87" w:rsidRDefault="00041E2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П.Д.Багмут</w:t>
      </w: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Адагумского 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муниципальной услуги «</w:t>
      </w:r>
      <w:r w:rsidRPr="00ED3B87">
        <w:rPr>
          <w:rFonts w:ascii="Times New Roman" w:hAnsi="Times New Roman"/>
          <w:bCs/>
          <w:sz w:val="28"/>
          <w:szCs w:val="28"/>
        </w:rPr>
        <w:t xml:space="preserve">Признание граждан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 xml:space="preserve">малоимущими в целях принятия их на учет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bCs/>
          <w:sz w:val="28"/>
          <w:szCs w:val="28"/>
        </w:rPr>
        <w:t>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  <w:lang w:eastAsia="ru-RU"/>
        </w:rPr>
        <w:t>»</w:t>
      </w:r>
    </w:p>
    <w:p w:rsidR="00041E21" w:rsidRPr="00ED3B87" w:rsidRDefault="00041E2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Адагумского </w:t>
      </w:r>
      <w:r w:rsidRPr="00ED3B87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от гражданина(ки) ______________________</w:t>
      </w:r>
    </w:p>
    <w:p w:rsidR="00041E21" w:rsidRPr="00ED3B87" w:rsidRDefault="00041E2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041E21" w:rsidRPr="00ED3B87" w:rsidRDefault="00041E2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зарегистрированного(ой) по адресу: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041E21" w:rsidRPr="00ED3B87" w:rsidRDefault="00041E2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041E21" w:rsidRPr="00ED3B87" w:rsidRDefault="00041E2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Расписка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об отсутствии в течение последних пяти лет, предшествующих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подаче заявления о принятии на учет в качестве нуждающегося в жилом пом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щении, жилого(ых) помещения(ий) на праве собственности</w:t>
      </w:r>
    </w:p>
    <w:p w:rsidR="00041E21" w:rsidRPr="00ED3B87" w:rsidRDefault="00041E2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Я, 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ED3B87">
        <w:rPr>
          <w:rFonts w:ascii="Times New Roman" w:hAnsi="Times New Roman"/>
          <w:sz w:val="28"/>
          <w:szCs w:val="28"/>
        </w:rPr>
        <w:t>,</w:t>
      </w:r>
    </w:p>
    <w:p w:rsidR="00041E21" w:rsidRPr="00ED3B87" w:rsidRDefault="00041E21" w:rsidP="001B57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D3B87">
        <w:rPr>
          <w:rFonts w:ascii="Times New Roman" w:hAnsi="Times New Roman"/>
          <w:sz w:val="28"/>
          <w:szCs w:val="28"/>
          <w:vertAlign w:val="superscript"/>
        </w:rPr>
        <w:t>(фамилия, имя, отчество полностью)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дата рождения ______ года, документ, удос</w:t>
      </w:r>
      <w:r>
        <w:rPr>
          <w:rFonts w:ascii="Times New Roman" w:hAnsi="Times New Roman"/>
          <w:sz w:val="28"/>
          <w:szCs w:val="28"/>
        </w:rPr>
        <w:t>товеряющий личность __________</w:t>
      </w:r>
      <w:r w:rsidRPr="00ED3B87">
        <w:rPr>
          <w:rFonts w:ascii="Times New Roman" w:hAnsi="Times New Roman"/>
          <w:sz w:val="28"/>
          <w:szCs w:val="28"/>
        </w:rPr>
        <w:t xml:space="preserve">_, 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серия ______ номер _______, выдан 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D3B87">
        <w:rPr>
          <w:rFonts w:ascii="Times New Roman" w:hAnsi="Times New Roman"/>
          <w:sz w:val="28"/>
          <w:szCs w:val="28"/>
        </w:rPr>
        <w:tab/>
      </w:r>
      <w:r w:rsidRPr="00ED3B87">
        <w:rPr>
          <w:rFonts w:ascii="Times New Roman" w:hAnsi="Times New Roman"/>
          <w:sz w:val="28"/>
          <w:szCs w:val="28"/>
        </w:rPr>
        <w:tab/>
      </w:r>
      <w:r w:rsidRPr="00ED3B87">
        <w:rPr>
          <w:rFonts w:ascii="Times New Roman" w:hAnsi="Times New Roman"/>
          <w:sz w:val="28"/>
          <w:szCs w:val="28"/>
        </w:rPr>
        <w:tab/>
      </w:r>
      <w:r w:rsidRPr="00ED3B87">
        <w:rPr>
          <w:rFonts w:ascii="Times New Roman" w:hAnsi="Times New Roman"/>
          <w:sz w:val="28"/>
          <w:szCs w:val="28"/>
        </w:rPr>
        <w:tab/>
      </w:r>
      <w:r w:rsidRPr="00ED3B87">
        <w:rPr>
          <w:rFonts w:ascii="Times New Roman" w:hAnsi="Times New Roman"/>
          <w:sz w:val="28"/>
          <w:szCs w:val="28"/>
        </w:rPr>
        <w:tab/>
      </w:r>
      <w:r w:rsidRPr="00ED3B87">
        <w:rPr>
          <w:rFonts w:ascii="Times New Roman" w:hAnsi="Times New Roman"/>
          <w:sz w:val="28"/>
          <w:szCs w:val="28"/>
        </w:rPr>
        <w:tab/>
      </w:r>
      <w:r w:rsidRPr="00ED3B87">
        <w:rPr>
          <w:rFonts w:ascii="Times New Roman" w:hAnsi="Times New Roman"/>
          <w:sz w:val="28"/>
          <w:szCs w:val="28"/>
        </w:rPr>
        <w:tab/>
      </w:r>
      <w:r w:rsidRPr="00ED3B87">
        <w:rPr>
          <w:rFonts w:ascii="Times New Roman" w:hAnsi="Times New Roman"/>
          <w:sz w:val="28"/>
          <w:szCs w:val="28"/>
          <w:vertAlign w:val="superscript"/>
        </w:rPr>
        <w:t>(наименование органа, выдавшего документ)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«_______»_______________ г., зарегистрированный(ая) по месту жительства по 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адресу: 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ED3B87">
        <w:rPr>
          <w:rFonts w:ascii="Times New Roman" w:hAnsi="Times New Roman"/>
          <w:sz w:val="28"/>
          <w:szCs w:val="28"/>
        </w:rPr>
        <w:t>__,</w:t>
      </w:r>
    </w:p>
    <w:p w:rsidR="00041E21" w:rsidRPr="00ED3B87" w:rsidRDefault="00041E21" w:rsidP="001B57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D3B87">
        <w:rPr>
          <w:rFonts w:ascii="Times New Roman" w:hAnsi="Times New Roman"/>
          <w:sz w:val="28"/>
          <w:szCs w:val="28"/>
          <w:vertAlign w:val="superscript"/>
        </w:rPr>
        <w:t>(почтовый индекс, населенный пункт, улица, номер дома, корпуса, квартиры)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настоящим подтверждаю, что в течение последних пяти лет, с ___________ г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да по __________ года, предшествующих дате, указанной в заявлении о прин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>тии меня/моей семьи/моего подопечного на учет в качестве нуждающего(ей)ся в жилом помещении, я/я и члены моей семьи, проживающие совместно со мной, в том числе:</w:t>
      </w:r>
    </w:p>
    <w:tbl>
      <w:tblPr>
        <w:tblW w:w="974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6478"/>
        <w:gridCol w:w="2699"/>
      </w:tblGrid>
      <w:tr w:rsidR="00041E21" w:rsidRPr="00ED3B87" w:rsidTr="001B57F8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1E21" w:rsidRPr="00ED3B87" w:rsidRDefault="00041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976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Фамилия, имя, отчество членов семьи заявителя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Родственные</w:t>
            </w:r>
          </w:p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отношения членов семьи по отношению</w:t>
            </w:r>
          </w:p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к заявителю</w:t>
            </w:r>
          </w:p>
        </w:tc>
      </w:tr>
      <w:tr w:rsidR="00041E21" w:rsidRPr="00ED3B87" w:rsidTr="001B57F8">
        <w:trPr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41E21" w:rsidRPr="00ED3B87" w:rsidTr="001B57F8">
        <w:trPr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21" w:rsidRPr="00ED3B87" w:rsidTr="001B57F8">
        <w:trPr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21" w:rsidRPr="00ED3B87" w:rsidTr="001B57F8">
        <w:trPr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21" w:rsidRPr="00ED3B87" w:rsidTr="001B57F8">
        <w:trPr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21" w:rsidRPr="00ED3B87" w:rsidTr="001B57F8">
        <w:trPr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/мой подопечный __________________________________________________</w:t>
      </w:r>
    </w:p>
    <w:p w:rsidR="00041E21" w:rsidRPr="00ED3B87" w:rsidRDefault="00041E21" w:rsidP="001B57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D3B87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не имел(и) и на дату подачи настоящей декларации не имею(ем)(ет) жилого(ых) помещения(ий) на праве собственности.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ных данных.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Я (мы) предупрежден(ы) о последствиях, предусмотренных частью 1 ст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тьи 56 Жилищного кодекса Российской Федерации, наступающих при выявл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ности.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"____" ___________________ г.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Адагумского 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041E21" w:rsidRPr="00ED3B87" w:rsidRDefault="00041E2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П.Д.Багмут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Адагумского 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муниципальной услуги «</w:t>
      </w:r>
      <w:r w:rsidRPr="00ED3B87">
        <w:rPr>
          <w:rFonts w:ascii="Times New Roman" w:hAnsi="Times New Roman"/>
          <w:bCs/>
          <w:sz w:val="28"/>
          <w:szCs w:val="28"/>
        </w:rPr>
        <w:t xml:space="preserve">Признание граждан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 xml:space="preserve">малоимущими в целях принятия их на учет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bCs/>
          <w:sz w:val="28"/>
          <w:szCs w:val="28"/>
        </w:rPr>
        <w:t>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  <w:lang w:eastAsia="ru-RU"/>
        </w:rPr>
        <w:t>»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Адагумского </w:t>
      </w:r>
      <w:r w:rsidRPr="00ED3B87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от гражданина(ки) ______________________</w:t>
      </w:r>
    </w:p>
    <w:p w:rsidR="00041E21" w:rsidRPr="00ED3B87" w:rsidRDefault="00041E2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041E21" w:rsidRPr="00ED3B87" w:rsidRDefault="00041E2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зарегистрированного(ой) по адресу:</w:t>
      </w:r>
    </w:p>
    <w:p w:rsidR="00041E21" w:rsidRPr="00ED3B87" w:rsidRDefault="00041E2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041E21" w:rsidRPr="00ED3B87" w:rsidRDefault="00041E2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Информация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о наличии в течение последних пяти лет, предшествующих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подаче заявления о принятии на учет в качестве нуждающегося в жилом пом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щении, жилого(ых) помещения(ий) на праве собственности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Я, _____________________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________________________________________,</w:t>
      </w:r>
    </w:p>
    <w:p w:rsidR="00041E21" w:rsidRPr="00ED3B87" w:rsidRDefault="00041E21" w:rsidP="001B57F8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дата рождения ______ года, документ, уд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остоверяющий личность 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___,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серия ______ номер _______, выдан 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</w:t>
      </w:r>
    </w:p>
    <w:p w:rsidR="00041E21" w:rsidRPr="00ED3B87" w:rsidRDefault="00041E21" w:rsidP="001B57F8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(наименование органа, выдавшего документ)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«_______»_______________ г., зарегистрированный(ая) по месту жительства по 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адресу: 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_________________,</w:t>
      </w:r>
    </w:p>
    <w:p w:rsidR="00041E21" w:rsidRPr="00ED3B87" w:rsidRDefault="00041E21" w:rsidP="001B57F8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(почтовый индекс, населенный пункт, улица, номер дома, корпуса, квартиры)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сообщаю, что в течение последних пяти лет, с _________________________ г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да по _________________________ года, предшествующих дате, указанной в заявлении о принятии меня/моей семьи/моего подопечного на учет в качестве нуждающегося в жилом помещении, я/я и члены моей семьи/мой подопечный имел(и) следующее(ие) жилое(ые) помещение(я) на праве собственности и с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вершал(и) следующие сделки с ним(и) в течение указанного срока: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730"/>
        <w:gridCol w:w="994"/>
        <w:gridCol w:w="567"/>
        <w:gridCol w:w="567"/>
        <w:gridCol w:w="1418"/>
        <w:gridCol w:w="1986"/>
        <w:gridCol w:w="1135"/>
        <w:gridCol w:w="1702"/>
      </w:tblGrid>
      <w:tr w:rsidR="00041E21" w:rsidRPr="00ED3B87" w:rsidTr="001B57F8">
        <w:trPr>
          <w:cantSplit/>
          <w:trHeight w:val="5602"/>
        </w:trPr>
        <w:tc>
          <w:tcPr>
            <w:tcW w:w="512" w:type="dxa"/>
            <w:textDirection w:val="btLr"/>
          </w:tcPr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30" w:type="dxa"/>
            <w:textDirection w:val="btLr"/>
          </w:tcPr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правообладателя (заявителя или члена его семьи/подопечного заявителя)</w:t>
            </w:r>
          </w:p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extDirection w:val="btLr"/>
          </w:tcPr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жилого помещения (жилой дом, часть жилого дома, квартира, часть квартиры, комната)</w:t>
            </w:r>
          </w:p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жилого помещения (кв. м)</w:t>
            </w:r>
          </w:p>
        </w:tc>
        <w:tc>
          <w:tcPr>
            <w:tcW w:w="567" w:type="dxa"/>
            <w:textDirection w:val="btLr"/>
          </w:tcPr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жилого помещения </w:t>
            </w:r>
          </w:p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extDirection w:val="btLr"/>
          </w:tcPr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(договор, решение суда,</w:t>
            </w:r>
          </w:p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органа местного самоуправления</w:t>
            </w:r>
          </w:p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т.д.) и реквизиты (номер, дата)</w:t>
            </w:r>
          </w:p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правоустанавливающего документа</w:t>
            </w:r>
          </w:p>
        </w:tc>
        <w:tc>
          <w:tcPr>
            <w:tcW w:w="1985" w:type="dxa"/>
            <w:textDirection w:val="btLr"/>
          </w:tcPr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права (общая совместная</w:t>
            </w:r>
          </w:p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собственность, общая долевая</w:t>
            </w:r>
          </w:p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собственность), размер доли в праве, Ф.И.О. других участников общей совместной собственности или общей долевой собственности</w:t>
            </w:r>
          </w:p>
        </w:tc>
        <w:tc>
          <w:tcPr>
            <w:tcW w:w="1134" w:type="dxa"/>
            <w:textDirection w:val="btLr"/>
          </w:tcPr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Свидетельство о государственной </w:t>
            </w:r>
          </w:p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регистрации права (серия, номер, </w:t>
            </w:r>
          </w:p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выдачи)</w:t>
            </w:r>
          </w:p>
        </w:tc>
        <w:tc>
          <w:tcPr>
            <w:tcW w:w="1701" w:type="dxa"/>
            <w:textDirection w:val="btLr"/>
          </w:tcPr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(договор купли-продажи, дарения, раздела, мены и т.д.) и реквизиты (номер и дата договора, номер и дата регистрации договора)* гражданско-правовой сделки, совершенной с жилым помещением</w:t>
            </w:r>
          </w:p>
          <w:p w:rsidR="00041E21" w:rsidRPr="009766D4" w:rsidRDefault="00041E2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1E21" w:rsidRPr="00ED3B87" w:rsidTr="001B57F8">
        <w:trPr>
          <w:trHeight w:val="268"/>
        </w:trPr>
        <w:tc>
          <w:tcPr>
            <w:tcW w:w="512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041E21" w:rsidRPr="00ED3B87" w:rsidTr="001B57F8">
        <w:trPr>
          <w:trHeight w:val="268"/>
        </w:trPr>
        <w:tc>
          <w:tcPr>
            <w:tcW w:w="512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1E21" w:rsidRPr="00ED3B87" w:rsidTr="001B57F8">
        <w:trPr>
          <w:trHeight w:val="268"/>
        </w:trPr>
        <w:tc>
          <w:tcPr>
            <w:tcW w:w="512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1E21" w:rsidRPr="00ED3B87" w:rsidTr="001B57F8">
        <w:trPr>
          <w:trHeight w:val="268"/>
        </w:trPr>
        <w:tc>
          <w:tcPr>
            <w:tcW w:w="512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1E21" w:rsidRPr="00ED3B87" w:rsidTr="001B57F8">
        <w:trPr>
          <w:trHeight w:val="268"/>
        </w:trPr>
        <w:tc>
          <w:tcPr>
            <w:tcW w:w="512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1E21" w:rsidRPr="00ED3B87" w:rsidTr="001B57F8">
        <w:trPr>
          <w:trHeight w:val="268"/>
        </w:trPr>
        <w:tc>
          <w:tcPr>
            <w:tcW w:w="512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41E21" w:rsidRPr="00ED3B87" w:rsidRDefault="00041E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* В случае, если сделки с обозначенными жилыми помещениями в указанный срок не совершались, в графе 9 ставится прочерк.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ных данных.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Я (мы) предупрежден(ы) о последствиях, предусмотренных частью 1 ст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тьи 56 Жилищного кодекса Российской Федерации, наступающих при выявл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Приложение: _____ документов, необходимых для рассмотрения заявления, на _____ листах.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041E21" w:rsidRPr="00ED3B87" w:rsidRDefault="00041E2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"____" ___________________ г.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Адагумского 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041E21" w:rsidRPr="00ED3B87" w:rsidRDefault="00041E2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П.Д.Багмут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Приложение № 4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Адагумского 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муниципальной услуги «</w:t>
      </w:r>
      <w:r w:rsidRPr="00ED3B87">
        <w:rPr>
          <w:rFonts w:ascii="Times New Roman" w:hAnsi="Times New Roman"/>
          <w:bCs/>
          <w:sz w:val="28"/>
          <w:szCs w:val="28"/>
        </w:rPr>
        <w:t xml:space="preserve">Признание граждан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 xml:space="preserve">малоимущими в целях принятия их на учет </w:t>
      </w:r>
    </w:p>
    <w:p w:rsidR="00041E21" w:rsidRPr="00ED3B87" w:rsidRDefault="00041E2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bCs/>
          <w:sz w:val="28"/>
          <w:szCs w:val="28"/>
        </w:rPr>
        <w:t>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  <w:lang w:eastAsia="ru-RU"/>
        </w:rPr>
        <w:t>»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Декларация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видах доходов, полученных гражданином, и подлежащем налогообложению имуществе, отчужденном в течение периода оценки стоимости имущества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Я, 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______________,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(фамилия, имя, отчество – полностью)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дата рождения ______________ года, 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рождения ____________________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:rsidR="00041E21" w:rsidRPr="00ED3B87" w:rsidRDefault="00041E21" w:rsidP="001B57F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(страна, республика)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(край, область), город, район, населенный пункт)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документ, удостоверяющий личность - ________________, серия _____, номер 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(вид документа)</w:t>
      </w:r>
    </w:p>
    <w:p w:rsidR="00041E21" w:rsidRDefault="00041E2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____________________ дата выдачи «___» _________ ______ год, ____________________________________________________________________</w:t>
      </w:r>
    </w:p>
    <w:p w:rsidR="00041E21" w:rsidRPr="009766D4" w:rsidRDefault="00041E21" w:rsidP="009766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(наименование органа, выдавшего документ)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зарегистрированный(ая) по месту жите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льства по адресу: 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(полный адрес регистрации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041E21" w:rsidRPr="00ED3B87" w:rsidRDefault="00041E2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по месту жительства)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не имея возможности документально подтвердить доходы, за исключением д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ходов от трудовой и индивидуальной предпринимательской деятельности, в порядке части 4 статьи 11 Закона Краснодарского края от 29 декабря 2009 года № 1890-КЗ «О порядке признания граждан малоимущими в целях принятия их на учет в качестве нуждающихся в жилых помещениях» настоящим подтве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ждаю, что: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1) в течение 12 месяцев с «___» _______________ 20 ___ года по «___» ________________ 20 ___ года я (мой(и) несовершеннолетний(ие) ребенок (д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ти)) имел(а)(и) следующие виды доходов: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75"/>
        <w:gridCol w:w="5988"/>
        <w:gridCol w:w="1275"/>
        <w:gridCol w:w="1602"/>
      </w:tblGrid>
      <w:tr w:rsidR="00041E21" w:rsidRPr="00ED3B87" w:rsidTr="001B57F8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(в ру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лях)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Примеч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ние*</w:t>
            </w:r>
          </w:p>
        </w:tc>
      </w:tr>
      <w:tr w:rsidR="00041E21" w:rsidRPr="00ED3B87" w:rsidTr="001B57F8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41E21" w:rsidRPr="00ED3B87" w:rsidTr="001B57F8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937AC1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937AC1" w:rsidRDefault="00041E21" w:rsidP="00937AC1">
            <w:pPr>
              <w:tabs>
                <w:tab w:val="left" w:pos="0"/>
              </w:tabs>
              <w:spacing w:after="0" w:line="240" w:lineRule="auto"/>
              <w:ind w:firstLine="38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Компенсация, выплачиваемая государственным 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ганом или общественным объединением за время 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полнения государственных или общественных обяза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ностей, за исключением ежегодных компенсаций и р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зовых (единовременных) пособий, предоставляемых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различным категориям граждан в соответствии с:</w:t>
            </w:r>
          </w:p>
          <w:p w:rsidR="00041E21" w:rsidRPr="00937AC1" w:rsidRDefault="00041E21" w:rsidP="00937AC1">
            <w:pPr>
              <w:tabs>
                <w:tab w:val="left" w:pos="0"/>
              </w:tabs>
              <w:spacing w:after="0" w:line="240" w:lineRule="auto"/>
              <w:ind w:firstLine="38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Законом Российской Федерации от 15 мая 1991 года № 1244-1 «О социальной защите граждан, подвергши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ся воздействию радиации вследствие катастрофы на Чернобыльской АЭС»;</w:t>
            </w:r>
          </w:p>
          <w:p w:rsidR="00041E21" w:rsidRPr="00937AC1" w:rsidRDefault="00041E21" w:rsidP="00937AC1">
            <w:pPr>
              <w:tabs>
                <w:tab w:val="left" w:pos="0"/>
              </w:tabs>
              <w:spacing w:after="0" w:line="240" w:lineRule="auto"/>
              <w:ind w:firstLine="38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Законом Российской Федерации от 12 января 1995 года № 5-ФЗ «О ветеранах»; 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Законом Российской Федерации от 24 ноября 1995 года № 181-ФЗ «О социальной защите инвалидов в Ро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сийской Федерации»;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Законом Российской Федерации от 10 января 2002 года № 2-ФЗ «О социальных гарантиях гражданам, по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вергшимся радиационному воздействию вследствие ядерных испытаний на Семипалатинском полигоне»;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Федеральным законом от 26 ноября 1998 года № 175-ФЗ «О социальной защите граждан Российской Ф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дерации, подвергшихся воздействию радиации вследс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вие аварии в 1957 году на производственном объедин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нии «Маяк» и сбросов радиоактивных отходов в реку Теча»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E21" w:rsidRPr="00ED3B87" w:rsidTr="001B57F8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937AC1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 выплаты из бюджетов всех уровней, г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сударственных внебюджетных фондов и других исто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ников, к которым относятся: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пенсии, компенсационные выплаты (кроме ко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пенсационных выплат неработающим трудоспособным лицам, осуществляющим уход за нетрудоспособными гражданами) и дополнительное ежемесячное обеспеч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пенсионеров;</w:t>
            </w:r>
          </w:p>
          <w:p w:rsidR="00041E2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ежемесячное пожизненное содержание судей,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вышедших в отставку;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стипендии, выплачиваемые обучающимся в учр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ждениях начального, среднего и высшего професси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нального образования, аспирантам и докторантам, об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чающимся с отрывом от производства в аспирантуре и докторантуре при образовательных учреждениях вы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пособие по безработице, материальная помощь и иные выплаты безработным гражданам, а также стипе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дия и материальная помощь, выплачиваемая гражданам в период профессиональной подготовки, переподгото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и повышения квалификации по направлению органов службы занятости, выплаты безработным гражданам, принимающим участие в общественных работах, и бе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работным гражданам, особо нуждающимся в социал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защите, в период их участия во временных работах, а также выплаты несовершеннолетним гражданам в во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 по предложению органов службы занятости в 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ответствии с Законом Российской Федерации от 19 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реля 1991 года № 1032-1 «О занятости населения в Ро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сийской Федерации»;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пособие по временной нетрудоспособности, за исключением средств материнского капитала, выплач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ваемых в соответствии с Федеральным законом от 29.12.2006 № 256-ФЗ «О дополнительных мерах гос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дарственной поддержки семей, имеющих детей», а та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 пособий гражданам, имеющим детей, в связи с их рождением и воспитанием, выплачиваемых в соответс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вии с Федеральным законом от 19.05.95 № 81-ФЗ «О государственных пособиях гражданам, имеющим д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тей»;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ежемесячное пособие супругам военнослужащих, проходящих военную службу по контракту, в период их проживания с супругами в местностях, где они выну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дены не работать или не могут трудоустроиться в связи с отсутствием возможности трудоустройства по спец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альности и были признаны в установленном порядке безработными, а также в период, когда супруги военн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служащих вынуждены не работать по состоянию здор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вья детей, 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ж) ежемесячная компенсационная выплата нераб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тающим женам лиц рядового и начальствующего сост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 органов внутренних дел Российской Федерации и у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реждений уголовно-исполнительной системы Мин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стерства юстиции Российской Федерации в отдаленных гарнизонах и местностях, где отсутствует возможность их трудоустройства;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з) ежемесячные страховые выплаты по обязательн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страхованию от несчастных случаев на производстве и профессиональных заболеваний, за 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ключением единовременных страховых выплат, прои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водимых в возмещение ущерба, причиненного жизни и здоровью гражданина, его личному имуществу и им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ществу, находящемуся в общей собственности членов его семьи, а также ежемесячных сумм, связанных с д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полнительными расходами на медицинскую, социал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ную и профессиональную реабилитацию в соответствии с решением учреждения государственной службы мед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ко-социальной экспертизы.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E21" w:rsidRPr="00ED3B87" w:rsidTr="001B57F8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937AC1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социальные выплаты, установленные орган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государственной власти Российской Федерации, 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ганами государственной власти Краснодарского края, органами местного самоуправления, организациями, за исключением пособия на погребение, выплачиваемое в соответствии с Федеральным законом от 12 января 1996 года № 8-ФЗ «О погребении и похоронном деле», а та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 единовременная материальная помощь на погреб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ние, выплачиваемая в соответствии с законом Красн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дарского края от 04.02.2004 года № 666-КЗ «О погреб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нии и похоронном деле в Краснодарском крае».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E21" w:rsidRPr="00ED3B87" w:rsidTr="001B57F8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937AC1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имущества, принадлежащего на праве собственности, доходы от реализации и сдачи в аренду (наем, поднаем) недвижимого имущества (земельных участков, домов, квартир, дач, гаражей, иных объектов нежилой недвижимости и(или) их частей (долей в праве общей собственности)), транспортных и иных механ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ческих средств.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E21" w:rsidRPr="00ED3B87" w:rsidTr="001B57F8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937AC1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доходы, в которые включаются: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денежное довольствие военнослужащих (за 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ключением доходов военнослужащих, проходящих в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енную службу по призыву в качестве сержантов, ста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шин, солдат и матросов, а также военнослужащих, об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чающихся в военных образовательных учреждениях профессионального образования и не заключивших ко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тракт на прохождение военной службы), сотрудников органов внутренних дел Российской Федерации, учре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дений и органов уголовно-исполнительной системы Министерства юстиции Российской Федерации, там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женных органов Российской Федерации и других орг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 правоохранительной службы, а также дополнител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выплаты, носящие постоянный характер, и прод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вольственное обеспечение (денежная компенсация вз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 продовольственного пайка), установленные закон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единовременное пособие при увольнении с вое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службы из органов внутренних дел Российской Ф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дерации, учреждений и органов уголовно-исполнительной системы Министерства юстиции Ро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сийской Федерации, таможенных органов Российской Федерации, других органов правоохранительной слу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в) оплата работ по договорам, заключаемым в 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соответствии с гражданским законодательством Российской Федерации;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материальная помощь, оказываемая работодат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лями своим работникам, в том числе бывшим, уволи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шимся в связи с выходом на пенсию по инвалидности или по возрасту;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авторские вознаграждения, получаемые в соо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ветствии с законодательством Российской Федерации об авторском праве и смежных правах, в том числе по 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торским договорам наследования;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доходы от занятий предпринимательской де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тельностью, включая доходы, полученные в результате деятельности крестьянского (фермерского) хозяйства;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ж) доходы по акциям и другие доходы от участия в управлении собственностью организаций;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з) алименты, получаемые членами семьи или один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 проживающим гражданином, за исключением выпл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ченных алиментов;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и) денежные эквиваленты полученных мер социал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поддержки, установленных органами государстве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власти Российской Федерации, органами государс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венной власти Краснодарского края, органами местного самоуправления, организациями;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к) проценты по банковским вкладам;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л) наследуемые и подаренные денежные средства;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м) вознаграждение, причитающееся приемным р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дителям за оказание услуг по воспитанию приемных д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тей;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н) оплата труда патронатных воспитателей;</w:t>
            </w:r>
          </w:p>
          <w:p w:rsidR="00041E21" w:rsidRPr="00937AC1" w:rsidRDefault="00041E2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о) субсидии гражданам, ведущим личное подсобное хозяйство, предоставляемые в соответствии с законод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тельством Краснодарского края.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1E21" w:rsidRPr="00ED3B87" w:rsidRDefault="00041E21" w:rsidP="00937AC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________________________</w: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  <w:t>(Ф.И.О.)</w: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«___» __________________ 20___ г.</w: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2) в течение 60 месяцев с «___» ________________ 20 __ года по «___» _____________ 20 __ года я (мой(и) несовершеннолетний(ие) ребенок (дети)) произвел(а)(и) отчуждение подлежащего налогообложению имущества:</w: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200"/>
        <w:gridCol w:w="1800"/>
      </w:tblGrid>
      <w:tr w:rsidR="00041E21" w:rsidRPr="00ED3B87" w:rsidTr="001B57F8">
        <w:trPr>
          <w:trHeight w:val="7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Вид имущества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отчужденн</w:t>
            </w: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го имущества</w:t>
            </w:r>
          </w:p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(в рублях)**</w:t>
            </w:r>
          </w:p>
        </w:tc>
      </w:tr>
      <w:tr w:rsidR="00041E21" w:rsidRPr="00ED3B87" w:rsidTr="002736A6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41E21" w:rsidRPr="00ED3B87" w:rsidTr="002736A6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Недвижимое имущество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041E21" w:rsidRPr="00ED3B87" w:rsidTr="002736A6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084AE4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Земельный(ые) участок(и), за исключением земельных участков площадью 600 и менее квадратных метров, пр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доставленных для ведения садоводства или огородничес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ва, но не более одного на семью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2736A6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Жилой дом (часть жилого дома)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2736A6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Квартира (часть квартиры)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Дача (часть дачи)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Садовый домик в садоводческом товариществе (часть д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мика)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Гараж (часть гаража)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объекты (части объектов) недвижимости любого функционального назначения: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Сооружения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Движимое имущество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Транспортные средства, за исключением транспортных средств, находящихся в розыске, при условии подтве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ждения факта их угона (кражи) документом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выдаваемым уполномоченным органом: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Автомобиль, за исключением автомобиля легкового, сп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циально оборудованного для использования инвалидами, а также автомобиля легкового с мощностью двигателя до 100 лошадиных сил (до 73,55 кВт), полученного (приобр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тенного) через органы социальной защиты населения в установленном законом порядке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Мотоцикл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Мотороллер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Автобус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Самоходные машины на пневматическом ходу, за искл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чением тракторов, самоходных комбайнов всех марок, специальных автомашин (молоковозы, скотовозы, спец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альные машины для перевозки и внесения минеральных удобрений, ветеринарной помощи, технического обсл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живания), зарегистрированных на сельскохозяйственных товаропроизводителей и используемых при сельскохозя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ственных работах для производства сельскохозяйственной продукции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Снегоходы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Мотосани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Самолет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Вертолет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Другое воздушное транспортное средство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Теплоход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Яхта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Катер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Гидроцикл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Моторная лодка, за исключением моторной лодки с дв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гателем мощностью не свыше 5 лошадиных сил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Несамоходное (буксируемое) судно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1E21" w:rsidRPr="00ED3B87" w:rsidTr="001B57F8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E21" w:rsidRPr="00ED3B87" w:rsidRDefault="00041E21" w:rsidP="00084AE4">
            <w:pPr>
              <w:tabs>
                <w:tab w:val="left" w:pos="851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E21" w:rsidRPr="00ED3B87" w:rsidRDefault="00041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1E21" w:rsidRPr="00ED3B87" w:rsidRDefault="00041E21" w:rsidP="001B57F8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Указанные мною в настоящей декларации сведения полны и достоверны.</w: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Я даю согласие на получение уполномоченным органом по учету любых данных, необходимых для проверки предоставленных мною сведений и во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Я предупрежден(а) о последствиях, предусмотренных Законом Краснода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ского края от 29 декабря 2009 года № 1890-КЗ «О порядке признания граждан малоимущими в целях принятия их на учет в качестве нуждающихся в жилых помещениях», при выявлении указанных мною неполных сведений или свед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ний не соответствующих действительности.</w: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________________________</w: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  <w:t>(Ф.И.О.)</w: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«___» __________________ 20___ г.</w: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D328CB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* Если соответствующий доход подтвержден гражданином документально, в графе «Прим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чание» ставится отметка «подтвержден документально» либо «отсутствует», если у гражд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нина отсутствует такой вид дохода. </w:t>
      </w:r>
    </w:p>
    <w:p w:rsidR="00041E21" w:rsidRPr="00D328CB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** Если гражданин не допускал отчуждение какого-либо имущества в графе «Стоимость о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чужденного имущества» соответствующей строки ставится прочерк.</w:t>
      </w:r>
    </w:p>
    <w:p w:rsidR="00041E21" w:rsidRPr="00D328CB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*** Настоящая декларация заполняется отдельно в отношении каждого совершеннолетнего члена семьи, не имеющего возможность документально подтвердить свой доход и включе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ного в заявление о признании гражданина и членов его семьи малоимущими в целях прин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тия на учет в качестве нуждающихся в жилых помещениях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"____" ___________________ г.</w:t>
      </w: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E21" w:rsidRPr="00ED3B87" w:rsidRDefault="00041E21" w:rsidP="00D32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Адагумского 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041E21" w:rsidRPr="00ED3B87" w:rsidRDefault="00041E21" w:rsidP="00D32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П.Д.Багмут</w:t>
      </w: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D328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Приложение № 5</w:t>
      </w:r>
    </w:p>
    <w:p w:rsidR="00041E21" w:rsidRPr="00ED3B87" w:rsidRDefault="00041E21" w:rsidP="00D328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041E21" w:rsidRPr="00ED3B87" w:rsidRDefault="00041E21" w:rsidP="00D328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Адагумского 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041E21" w:rsidRPr="00ED3B87" w:rsidRDefault="00041E21" w:rsidP="00D328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041E21" w:rsidRPr="00ED3B87" w:rsidRDefault="00041E21" w:rsidP="00D328CB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муниципальной услуги «</w:t>
      </w:r>
      <w:r w:rsidRPr="00ED3B87">
        <w:rPr>
          <w:rFonts w:ascii="Times New Roman" w:hAnsi="Times New Roman"/>
          <w:bCs/>
          <w:sz w:val="28"/>
          <w:szCs w:val="28"/>
        </w:rPr>
        <w:t xml:space="preserve">Признание граждан </w:t>
      </w:r>
    </w:p>
    <w:p w:rsidR="00041E21" w:rsidRPr="00ED3B87" w:rsidRDefault="00041E21" w:rsidP="00D328CB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 xml:space="preserve">малоимущими в целях принятия их на учет </w:t>
      </w:r>
    </w:p>
    <w:p w:rsidR="00041E21" w:rsidRPr="00ED3B87" w:rsidRDefault="00041E21" w:rsidP="00D328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bCs/>
          <w:sz w:val="28"/>
          <w:szCs w:val="28"/>
        </w:rPr>
        <w:t>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  <w:lang w:eastAsia="ru-RU"/>
        </w:rPr>
        <w:t>»</w: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Блок-схема</w: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последовательности действий по </w:t>
      </w:r>
      <w:r w:rsidRPr="00ED3B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признанию граждан малоимущими в целях принятия их на учет в качестве нуждающихся в жилых помещениях</w: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26" style="position:absolute;left:0;text-align:left;margin-left:1.8pt;margin-top:1.55pt;width:474.15pt;height:39.6pt;z-index:251658240">
            <v:textbox>
              <w:txbxContent>
                <w:p w:rsidR="00041E21" w:rsidRPr="00D328CB" w:rsidRDefault="00041E21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Прием и первичная проверка заявления о предоставлении услуги и приложенных к нему документов, регистрация заявления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249.75pt;margin-top:60.35pt;width:226.2pt;height:37.8pt;z-index:251659264">
            <v:textbox>
              <w:txbxContent>
                <w:p w:rsidR="00041E21" w:rsidRPr="00D328CB" w:rsidRDefault="00041E21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Наличие замечаний к содержанию и оформлению документов</w:t>
                  </w:r>
                </w:p>
                <w:p w:rsidR="00041E21" w:rsidRDefault="00041E21" w:rsidP="001B57F8"/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.15pt;margin-top:112.55pt;width:230.4pt;height:1in;z-index:251660288">
            <v:textbox>
              <w:txbxContent>
                <w:p w:rsidR="00041E21" w:rsidRPr="00D328CB" w:rsidRDefault="00041E21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Регистрация заявления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.15pt;margin-top:291.35pt;width:226.8pt;height:39pt;z-index:251661312">
            <v:textbox style="mso-next-textbox:#_x0000_s1029">
              <w:txbxContent>
                <w:p w:rsidR="00041E21" w:rsidRPr="00D328CB" w:rsidRDefault="00041E21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Отсутствие оснований для отказа в пр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доставлении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left:0;text-align:left;margin-left:.15pt;margin-top:201.95pt;width:475.45pt;height:71.4pt;z-index:251662336">
            <v:textbox>
              <w:txbxContent>
                <w:p w:rsidR="00041E21" w:rsidRPr="00D328CB" w:rsidRDefault="00041E21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Проверка документов, необходимых для признания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граждан малоимущими в целях пр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нятия их на учет в качестве нуждающихся в жилых помещениях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, формирование и н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правление межведомственных запросов в органы (организации), участвующие в предо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.15pt;margin-top:345.35pt;width:226.8pt;height:84.6pt;z-index:251663360">
            <v:textbox>
              <w:txbxContent>
                <w:p w:rsidR="00041E21" w:rsidRPr="00D328CB" w:rsidRDefault="00041E21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Выдача заявителю постановления о пр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знании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граждан малоимущими в целях принятия их на учет в качестве ну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дающихся в жилых помещениях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1.8pt;margin-top:60.35pt;width:228.75pt;height:37.8pt;z-index:251664384">
            <v:textbox>
              <w:txbxContent>
                <w:p w:rsidR="00041E21" w:rsidRPr="00D328CB" w:rsidRDefault="00041E21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Отсутствие замечаний к содержанию и оформлению документов</w:t>
                  </w:r>
                </w:p>
                <w:p w:rsidR="00041E21" w:rsidRDefault="00041E21" w:rsidP="001B57F8"/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249.75pt;margin-top:112.55pt;width:225.85pt;height:1in;z-index:251665408">
            <v:textbox>
              <w:txbxContent>
                <w:p w:rsidR="00041E21" w:rsidRDefault="00041E21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заявителя о наличии препятствий для предоставления мун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 xml:space="preserve">ципальной услуги и мерах по их </w:t>
                  </w:r>
                </w:p>
                <w:p w:rsidR="00041E21" w:rsidRPr="00D328CB" w:rsidRDefault="00041E21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устранению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249.75pt;margin-top:291.35pt;width:226.2pt;height:39pt;z-index:251666432">
            <v:textbox>
              <w:txbxContent>
                <w:p w:rsidR="00041E21" w:rsidRPr="00D328CB" w:rsidRDefault="00041E21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Отсутствие оснований для отказа в пр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доставлении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left:0;text-align:left;margin-left:252.75pt;margin-top:345.35pt;width:223.2pt;height:84.6pt;z-index:251667456">
            <v:textbox>
              <w:txbxContent>
                <w:p w:rsidR="00041E21" w:rsidRDefault="00041E21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Выдача заявителю уведомления об о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казе в признании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граждан малоимущ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ми в целях принятия их на учет в кач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стве нуждающихся в жилых </w:t>
                  </w:r>
                </w:p>
                <w:p w:rsidR="00041E21" w:rsidRPr="00D328CB" w:rsidRDefault="00041E21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помещениях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02.75pt;margin-top:41.15pt;width:.6pt;height:19.2pt;flip:x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355.95pt;margin-top:41.15pt;width:0;height:19.2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97.95pt;margin-top:99.4pt;width:0;height:13.15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370.35pt;margin-top:96.4pt;width:0;height:16.1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97.95pt;margin-top:184.55pt;width:0;height:17.4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100.95pt;margin-top:273.35pt;width:0;height:17.9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375.75pt;margin-top:273.35pt;width:.6pt;height:17.9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100.95pt;margin-top:330.35pt;width:0;height:15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376.35pt;margin-top:330.35pt;width:0;height:15pt;z-index:251676672" o:connectortype="straight">
            <v:stroke endarrow="block"/>
          </v:shape>
        </w:pict>
      </w: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E21" w:rsidRPr="00ED3B87" w:rsidRDefault="00041E21" w:rsidP="00D32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Адагумского 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041E21" w:rsidRPr="00ED3B87" w:rsidRDefault="00041E21" w:rsidP="00D32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П.Д.Багмут</w:t>
      </w:r>
    </w:p>
    <w:p w:rsidR="00041E21" w:rsidRPr="00ED3B87" w:rsidRDefault="00041E21">
      <w:pPr>
        <w:rPr>
          <w:rFonts w:ascii="Times New Roman" w:hAnsi="Times New Roman"/>
          <w:sz w:val="28"/>
          <w:szCs w:val="28"/>
        </w:rPr>
      </w:pPr>
    </w:p>
    <w:sectPr w:rsidR="00041E21" w:rsidRPr="00ED3B87" w:rsidSect="00ED3B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7F8"/>
    <w:rsid w:val="00041E21"/>
    <w:rsid w:val="00084AE4"/>
    <w:rsid w:val="0010254B"/>
    <w:rsid w:val="00174AFA"/>
    <w:rsid w:val="001A3FBE"/>
    <w:rsid w:val="001B57F8"/>
    <w:rsid w:val="00250B9D"/>
    <w:rsid w:val="002736A6"/>
    <w:rsid w:val="00283EA7"/>
    <w:rsid w:val="002E3E0F"/>
    <w:rsid w:val="002E7F4E"/>
    <w:rsid w:val="00301A21"/>
    <w:rsid w:val="003C079F"/>
    <w:rsid w:val="00406C82"/>
    <w:rsid w:val="004100D6"/>
    <w:rsid w:val="0041319F"/>
    <w:rsid w:val="004132F6"/>
    <w:rsid w:val="00437C07"/>
    <w:rsid w:val="004D5825"/>
    <w:rsid w:val="004F53C2"/>
    <w:rsid w:val="00502BF7"/>
    <w:rsid w:val="00514A60"/>
    <w:rsid w:val="0055608B"/>
    <w:rsid w:val="0059022C"/>
    <w:rsid w:val="00594E83"/>
    <w:rsid w:val="005A55A5"/>
    <w:rsid w:val="005B4EED"/>
    <w:rsid w:val="005C6B37"/>
    <w:rsid w:val="006E6762"/>
    <w:rsid w:val="00765108"/>
    <w:rsid w:val="00776907"/>
    <w:rsid w:val="007E290F"/>
    <w:rsid w:val="00810D5B"/>
    <w:rsid w:val="00821596"/>
    <w:rsid w:val="008370DC"/>
    <w:rsid w:val="00864248"/>
    <w:rsid w:val="008C171B"/>
    <w:rsid w:val="008F1D27"/>
    <w:rsid w:val="00937AC1"/>
    <w:rsid w:val="009766D4"/>
    <w:rsid w:val="009F2CF9"/>
    <w:rsid w:val="00A90584"/>
    <w:rsid w:val="00A91B0D"/>
    <w:rsid w:val="00AC0730"/>
    <w:rsid w:val="00BA2738"/>
    <w:rsid w:val="00BD479F"/>
    <w:rsid w:val="00C133ED"/>
    <w:rsid w:val="00C41EB8"/>
    <w:rsid w:val="00C43E1E"/>
    <w:rsid w:val="00CD03C9"/>
    <w:rsid w:val="00CD07C9"/>
    <w:rsid w:val="00D328CB"/>
    <w:rsid w:val="00D36F0D"/>
    <w:rsid w:val="00D44D42"/>
    <w:rsid w:val="00D758AA"/>
    <w:rsid w:val="00DA34A9"/>
    <w:rsid w:val="00E737C2"/>
    <w:rsid w:val="00E94BA5"/>
    <w:rsid w:val="00EA5E9B"/>
    <w:rsid w:val="00ED3B87"/>
    <w:rsid w:val="00F315B1"/>
    <w:rsid w:val="00F8050E"/>
    <w:rsid w:val="00FA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7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B57F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B57F8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1B57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57F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1B57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57F8"/>
    <w:rPr>
      <w:rFonts w:ascii="Calibri" w:hAnsi="Calibri" w:cs="Times New Roman"/>
    </w:rPr>
  </w:style>
  <w:style w:type="paragraph" w:customStyle="1" w:styleId="ConsNonformat">
    <w:name w:val="ConsNonformat"/>
    <w:uiPriority w:val="99"/>
    <w:rsid w:val="001B57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uiPriority w:val="99"/>
    <w:rsid w:val="00D44D42"/>
    <w:pPr>
      <w:widowControl w:val="0"/>
      <w:suppressAutoHyphens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ymskmfc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38</Pages>
  <Words>12003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operuser</dc:creator>
  <cp:keywords/>
  <dc:description/>
  <cp:lastModifiedBy>Admin</cp:lastModifiedBy>
  <cp:revision>18</cp:revision>
  <dcterms:created xsi:type="dcterms:W3CDTF">2015-04-28T13:39:00Z</dcterms:created>
  <dcterms:modified xsi:type="dcterms:W3CDTF">2015-12-12T09:49:00Z</dcterms:modified>
</cp:coreProperties>
</file>