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6D" w:rsidRDefault="00C87F6D" w:rsidP="001C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eastAsia="ru-RU"/>
        </w:rPr>
      </w:pPr>
    </w:p>
    <w:p w:rsidR="00C87F6D" w:rsidRDefault="00C87F6D" w:rsidP="001C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eastAsia="ru-RU"/>
        </w:rPr>
      </w:pPr>
    </w:p>
    <w:p w:rsidR="00C87F6D" w:rsidRDefault="00C87F6D" w:rsidP="003742C9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4A31D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.75pt">
            <v:imagedata r:id="rId5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C87F6D" w:rsidRDefault="00C87F6D" w:rsidP="003742C9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C87F6D" w:rsidRDefault="00C87F6D" w:rsidP="003742C9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C87F6D" w:rsidRDefault="00C87F6D" w:rsidP="003742C9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________.2015 г.</w:t>
      </w:r>
      <w:r>
        <w:rPr>
          <w:rFonts w:ascii="Times New Roman" w:hAnsi="Times New Roman"/>
          <w:sz w:val="24"/>
        </w:rPr>
        <w:tab/>
        <w:t xml:space="preserve">             № </w:t>
      </w:r>
    </w:p>
    <w:p w:rsidR="00C87F6D" w:rsidRDefault="00C87F6D" w:rsidP="003742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</w:rPr>
        <w:t xml:space="preserve">       хутор  Адагум  </w:t>
      </w:r>
    </w:p>
    <w:p w:rsidR="00C87F6D" w:rsidRDefault="00C87F6D" w:rsidP="001C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eastAsia="ru-RU"/>
        </w:rPr>
      </w:pPr>
    </w:p>
    <w:p w:rsidR="00C87F6D" w:rsidRPr="001B0EA9" w:rsidRDefault="00C87F6D" w:rsidP="001C70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87F6D" w:rsidRDefault="00C87F6D" w:rsidP="001B0E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 проверки достоверности и полноты </w:t>
      </w:r>
    </w:p>
    <w:p w:rsidR="00C87F6D" w:rsidRDefault="00C87F6D" w:rsidP="002D1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сведений о доходах, об имуществе и обязательствах имущественного</w:t>
      </w:r>
    </w:p>
    <w:p w:rsidR="00C87F6D" w:rsidRDefault="00C87F6D" w:rsidP="002D1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 </w:t>
      </w:r>
    </w:p>
    <w:p w:rsidR="00C87F6D" w:rsidRPr="00DD3082" w:rsidRDefault="00C87F6D" w:rsidP="002D1B87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C87F6D" w:rsidRPr="00DD3082" w:rsidRDefault="00C87F6D" w:rsidP="00DD3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3082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частью 7.1 стать 8 Федерального </w:t>
      </w:r>
      <w:r w:rsidRPr="002D1B87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082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5 декабря  2008</w:t>
      </w:r>
      <w:r w:rsidRPr="00DD308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№ 273</w:t>
      </w:r>
      <w:r w:rsidRPr="00DD3082">
        <w:rPr>
          <w:rFonts w:ascii="Times New Roman" w:hAnsi="Times New Roman"/>
          <w:sz w:val="28"/>
          <w:szCs w:val="28"/>
        </w:rPr>
        <w:t>-ФЗ «</w:t>
      </w:r>
      <w:r>
        <w:rPr>
          <w:rFonts w:ascii="Times New Roman" w:hAnsi="Times New Roman"/>
          <w:sz w:val="28"/>
          <w:szCs w:val="28"/>
        </w:rPr>
        <w:t>О противодействии коррупции</w:t>
      </w:r>
      <w:r w:rsidRPr="00DD3082">
        <w:rPr>
          <w:rFonts w:ascii="Times New Roman" w:hAnsi="Times New Roman"/>
          <w:sz w:val="28"/>
          <w:szCs w:val="28"/>
        </w:rPr>
        <w:t>»,  постановляю:</w:t>
      </w:r>
    </w:p>
    <w:p w:rsidR="00C87F6D" w:rsidRPr="001C7048" w:rsidRDefault="00C87F6D" w:rsidP="003742C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Pr="001C7048">
        <w:rPr>
          <w:rFonts w:ascii="Times New Roman" w:hAnsi="Times New Roman"/>
          <w:sz w:val="28"/>
          <w:szCs w:val="28"/>
        </w:rPr>
        <w:t>Утвердить  Положение о порядке  проверки достоверности и полноты 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048">
        <w:rPr>
          <w:rFonts w:ascii="Times New Roman" w:hAnsi="Times New Roman"/>
          <w:sz w:val="28"/>
          <w:szCs w:val="28"/>
        </w:rPr>
        <w:t>муниципальных учреждений, и лицами, замещающими данные должности (приложение).</w:t>
      </w:r>
    </w:p>
    <w:p w:rsidR="00C87F6D" w:rsidRPr="001C7048" w:rsidRDefault="00C87F6D" w:rsidP="003742C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2.Н</w:t>
      </w:r>
      <w:r w:rsidRPr="001C7048">
        <w:rPr>
          <w:rFonts w:ascii="Times New Roman" w:hAnsi="Times New Roman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  <w:lang w:eastAsia="ru-RU"/>
        </w:rPr>
        <w:t>подлежит обнародованию.</w:t>
      </w:r>
    </w:p>
    <w:p w:rsidR="00C87F6D" w:rsidRPr="00DD3082" w:rsidRDefault="00C87F6D" w:rsidP="00DD3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4</w:t>
      </w:r>
      <w:r w:rsidRPr="00DD3082">
        <w:rPr>
          <w:rFonts w:ascii="Times New Roman" w:hAnsi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 заместителя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 Адагумского сельского поселения Крымского района  Грицюта А.В.</w:t>
      </w:r>
      <w:r w:rsidRPr="00DD308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87F6D" w:rsidRPr="00DD3082" w:rsidRDefault="00C87F6D" w:rsidP="003742C9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Pr="00DD3082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его обнародования. </w:t>
      </w:r>
    </w:p>
    <w:p w:rsidR="00C87F6D" w:rsidRDefault="00C87F6D" w:rsidP="00DD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F6D" w:rsidRPr="00B47FCB" w:rsidRDefault="00C87F6D" w:rsidP="001C7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FCB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C87F6D" w:rsidRPr="00B47FCB" w:rsidRDefault="00C87F6D" w:rsidP="001C7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Крымского </w:t>
      </w:r>
      <w:r w:rsidRPr="00B47FCB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47FC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П.Д.Багмут</w:t>
      </w:r>
    </w:p>
    <w:p w:rsidR="00C87F6D" w:rsidRDefault="00C87F6D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7F6D" w:rsidRDefault="00C87F6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C87F6D" w:rsidRDefault="00C87F6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C87F6D" w:rsidRDefault="00C87F6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C87F6D" w:rsidRDefault="00C87F6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C87F6D" w:rsidRDefault="00C87F6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C87F6D" w:rsidRDefault="00C87F6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C87F6D" w:rsidRDefault="00C87F6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C87F6D" w:rsidRDefault="00C87F6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C87F6D" w:rsidRDefault="00C87F6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C87F6D" w:rsidRDefault="00C87F6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C87F6D" w:rsidRDefault="00C87F6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C87F6D" w:rsidRDefault="00C87F6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C87F6D" w:rsidRDefault="00C87F6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C87F6D" w:rsidRPr="00A6374E" w:rsidRDefault="00C87F6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>Приложение</w:t>
      </w:r>
    </w:p>
    <w:p w:rsidR="00C87F6D" w:rsidRPr="00A6374E" w:rsidRDefault="00C87F6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87F6D" w:rsidRDefault="00C87F6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Адагумского сельского поселения Крымского района </w:t>
      </w:r>
    </w:p>
    <w:p w:rsidR="00C87F6D" w:rsidRPr="00A6374E" w:rsidRDefault="00C87F6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__.12.2015 г. </w:t>
      </w:r>
      <w:r w:rsidRPr="00A6374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_____</w:t>
      </w:r>
    </w:p>
    <w:p w:rsidR="00C87F6D" w:rsidRPr="005062A5" w:rsidRDefault="00C87F6D" w:rsidP="005062A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7F6D" w:rsidRDefault="00C87F6D" w:rsidP="00AA3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87F6D" w:rsidRDefault="00C87F6D" w:rsidP="005062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проверки достоверности и полноты </w:t>
      </w:r>
    </w:p>
    <w:p w:rsidR="00C87F6D" w:rsidRDefault="00C87F6D" w:rsidP="005062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сведений о доходах, об имуществе и обязательствах имущественного</w:t>
      </w:r>
    </w:p>
    <w:p w:rsidR="00C87F6D" w:rsidRDefault="00C87F6D" w:rsidP="005062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 </w:t>
      </w:r>
    </w:p>
    <w:p w:rsidR="00C87F6D" w:rsidRPr="005062A5" w:rsidRDefault="00C87F6D" w:rsidP="00AA3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F6D" w:rsidRDefault="00C87F6D" w:rsidP="00AA30EB">
      <w:pPr>
        <w:pStyle w:val="ConsPlusNormal"/>
        <w:ind w:firstLine="540"/>
        <w:jc w:val="both"/>
      </w:pPr>
    </w:p>
    <w:p w:rsidR="00C87F6D" w:rsidRPr="00870C86" w:rsidRDefault="00C87F6D" w:rsidP="0087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870C86">
        <w:rPr>
          <w:rFonts w:ascii="Times New Roman" w:hAnsi="Times New Roman" w:cs="Times New Roman"/>
          <w:sz w:val="28"/>
          <w:szCs w:val="28"/>
        </w:rPr>
        <w:t xml:space="preserve">1. Настоящими Положением устанавливается порядок осуществления проверки достоверности и полноты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870C86">
        <w:rPr>
          <w:rFonts w:ascii="Times New Roman" w:hAnsi="Times New Roman" w:cs="Times New Roman"/>
          <w:sz w:val="28"/>
          <w:szCs w:val="28"/>
        </w:rPr>
        <w:t xml:space="preserve">представленных гражданами, претендующими на </w:t>
      </w:r>
      <w:r>
        <w:rPr>
          <w:rFonts w:ascii="Times New Roman" w:hAnsi="Times New Roman" w:cs="Times New Roman"/>
          <w:sz w:val="28"/>
          <w:szCs w:val="28"/>
        </w:rPr>
        <w:t xml:space="preserve">замещение должностей  руководителей </w:t>
      </w:r>
      <w:r w:rsidRPr="00870C86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ципальных  учреждений </w:t>
      </w:r>
      <w:r w:rsidRPr="00870C86">
        <w:rPr>
          <w:rFonts w:ascii="Times New Roman" w:hAnsi="Times New Roman" w:cs="Times New Roman"/>
          <w:sz w:val="28"/>
          <w:szCs w:val="28"/>
        </w:rPr>
        <w:t>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решению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Адагумского сельского поселения Крымского района </w:t>
      </w:r>
      <w:r w:rsidRPr="00870C86">
        <w:rPr>
          <w:rFonts w:ascii="Times New Roman" w:hAnsi="Times New Roman" w:cs="Times New Roman"/>
          <w:sz w:val="28"/>
          <w:szCs w:val="28"/>
        </w:rPr>
        <w:t xml:space="preserve"> или лица, которому такие полномочия предоставлены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 (работодателя).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Проверку осуществляе</w:t>
      </w:r>
      <w:r w:rsidRPr="00870C86">
        <w:rPr>
          <w:rFonts w:ascii="Times New Roman" w:hAnsi="Times New Roman" w:cs="Times New Roman"/>
          <w:sz w:val="28"/>
          <w:szCs w:val="28"/>
        </w:rPr>
        <w:t>т уполномоченн</w:t>
      </w:r>
      <w:r>
        <w:rPr>
          <w:rFonts w:ascii="Times New Roman" w:hAnsi="Times New Roman" w:cs="Times New Roman"/>
          <w:sz w:val="28"/>
          <w:szCs w:val="28"/>
        </w:rPr>
        <w:t>ое  структурное  подразделение органа местного самоуправления Адагумского сельского поселения Крымского района.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Федерации;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 (</w:t>
      </w:r>
      <w:r w:rsidRPr="00BA63E0">
        <w:rPr>
          <w:rFonts w:ascii="Times New Roman" w:hAnsi="Times New Roman" w:cs="Times New Roman"/>
          <w:sz w:val="28"/>
          <w:szCs w:val="28"/>
        </w:rPr>
        <w:t xml:space="preserve">работодателя)  или лицом, которому такие полномочия предоставлены </w:t>
      </w:r>
      <w:r>
        <w:rPr>
          <w:rFonts w:ascii="Times New Roman" w:hAnsi="Times New Roman" w:cs="Times New Roman"/>
          <w:sz w:val="28"/>
          <w:szCs w:val="28"/>
        </w:rPr>
        <w:t>представителем  нанимателя (работодателя).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7. При осуществлении проверки уполномоченное структурное подразделение вправе: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а) проводить беседу с гражданином, претендующим на 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учреждения, </w:t>
      </w:r>
      <w:r w:rsidRPr="00870C86">
        <w:rPr>
          <w:rFonts w:ascii="Times New Roman" w:hAnsi="Times New Roman" w:cs="Times New Roman"/>
          <w:sz w:val="28"/>
          <w:szCs w:val="28"/>
        </w:rPr>
        <w:t xml:space="preserve">а также с лицом, замещающим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гражданином, претендующим на 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учреждения, а также лицом, замещающим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учреждения, сведения о доходах, об имуществе и обязательствах имущественного характера и дополнительные материалы;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в) получать от гражданина, претендующего на 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учреждения, а также от лица, замещающего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Представитель нанимателя (работодателя) администрации Адагумского сельского поселения Крымского района</w:t>
      </w:r>
      <w:r w:rsidRPr="00870C86">
        <w:rPr>
          <w:rFonts w:ascii="Times New Roman" w:hAnsi="Times New Roman" w:cs="Times New Roman"/>
          <w:sz w:val="28"/>
          <w:szCs w:val="28"/>
        </w:rPr>
        <w:t xml:space="preserve"> или лицо, которому такие полномочия предоставлены </w:t>
      </w:r>
      <w:r>
        <w:rPr>
          <w:rFonts w:ascii="Times New Roman" w:hAnsi="Times New Roman" w:cs="Times New Roman"/>
          <w:sz w:val="28"/>
          <w:szCs w:val="28"/>
        </w:rPr>
        <w:t>представителем  нанимателя (работодателя)</w:t>
      </w:r>
      <w:r w:rsidRPr="00870C86">
        <w:rPr>
          <w:rFonts w:ascii="Times New Roman" w:hAnsi="Times New Roman" w:cs="Times New Roman"/>
          <w:sz w:val="28"/>
          <w:szCs w:val="28"/>
        </w:rPr>
        <w:t>, обеспечивает: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лица, замещающего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870C86">
        <w:rPr>
          <w:rFonts w:ascii="Times New Roman" w:hAnsi="Times New Roman" w:cs="Times New Roman"/>
          <w:sz w:val="28"/>
          <w:szCs w:val="28"/>
        </w:rPr>
        <w:t>, о начале в отношении его проверки - в течение 2 рабочих дней со дня принятия решения о начале проверки;</w:t>
      </w:r>
    </w:p>
    <w:p w:rsidR="00C87F6D" w:rsidRDefault="00C87F6D" w:rsidP="00E4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870C86">
        <w:rPr>
          <w:rFonts w:ascii="Times New Roman" w:hAnsi="Times New Roman" w:cs="Times New Roman"/>
          <w:sz w:val="28"/>
          <w:szCs w:val="28"/>
        </w:rPr>
        <w:t xml:space="preserve">, в случае его обращения о том, какие представленные им сведения, указанные в </w:t>
      </w:r>
      <w:hyperlink w:anchor="Par10" w:history="1">
        <w:r w:rsidRPr="00E46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870C86">
        <w:rPr>
          <w:rFonts w:ascii="Times New Roman" w:hAnsi="Times New Roman" w:cs="Times New Roman"/>
          <w:sz w:val="28"/>
          <w:szCs w:val="28"/>
        </w:rPr>
        <w:t>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9. По окончании проверки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(работодателя) </w:t>
      </w:r>
      <w:r w:rsidRPr="00870C86">
        <w:rPr>
          <w:rFonts w:ascii="Times New Roman" w:hAnsi="Times New Roman" w:cs="Times New Roman"/>
          <w:sz w:val="28"/>
          <w:szCs w:val="28"/>
        </w:rPr>
        <w:t xml:space="preserve"> или лицо, которому такие полн</w:t>
      </w:r>
      <w:r>
        <w:rPr>
          <w:rFonts w:ascii="Times New Roman" w:hAnsi="Times New Roman" w:cs="Times New Roman"/>
          <w:sz w:val="28"/>
          <w:szCs w:val="28"/>
        </w:rPr>
        <w:t>омочия предоставлены</w:t>
      </w:r>
      <w:r w:rsidRPr="00870C86">
        <w:rPr>
          <w:rFonts w:ascii="Times New Roman" w:hAnsi="Times New Roman" w:cs="Times New Roman"/>
          <w:sz w:val="28"/>
          <w:szCs w:val="28"/>
        </w:rPr>
        <w:t xml:space="preserve">, обязаны ознакомить лицо, замещающее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870C86">
        <w:rPr>
          <w:rFonts w:ascii="Times New Roman" w:hAnsi="Times New Roman" w:cs="Times New Roman"/>
          <w:sz w:val="28"/>
          <w:szCs w:val="28"/>
        </w:rPr>
        <w:t>, с результатами проверки.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10. Лицо, замещающее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870C86">
        <w:rPr>
          <w:rFonts w:ascii="Times New Roman" w:hAnsi="Times New Roman" w:cs="Times New Roman"/>
          <w:sz w:val="28"/>
          <w:szCs w:val="28"/>
        </w:rPr>
        <w:t>, вправе: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11. По результатам проверки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(работодателя) </w:t>
      </w:r>
      <w:r w:rsidRPr="00870C86">
        <w:rPr>
          <w:rFonts w:ascii="Times New Roman" w:hAnsi="Times New Roman" w:cs="Times New Roman"/>
          <w:sz w:val="28"/>
          <w:szCs w:val="28"/>
        </w:rPr>
        <w:t xml:space="preserve"> или лицо, которому такие полномочия предоставлены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 (работодателя)</w:t>
      </w:r>
      <w:r w:rsidRPr="00870C86">
        <w:rPr>
          <w:rFonts w:ascii="Times New Roman" w:hAnsi="Times New Roman" w:cs="Times New Roman"/>
          <w:sz w:val="28"/>
          <w:szCs w:val="28"/>
        </w:rPr>
        <w:t>, принимают одно из следующих решений: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а) назначение гражданина, претендующего на 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учреждения, на должность руководите</w:t>
      </w:r>
      <w:r>
        <w:rPr>
          <w:rFonts w:ascii="Times New Roman" w:hAnsi="Times New Roman" w:cs="Times New Roman"/>
          <w:sz w:val="28"/>
          <w:szCs w:val="28"/>
        </w:rPr>
        <w:t xml:space="preserve">ля муниципального 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б) отказ гражданину, претендующему на замещение должности руководите</w:t>
      </w:r>
      <w:r>
        <w:rPr>
          <w:rFonts w:ascii="Times New Roman" w:hAnsi="Times New Roman" w:cs="Times New Roman"/>
          <w:sz w:val="28"/>
          <w:szCs w:val="28"/>
        </w:rPr>
        <w:t>ля муниципального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учреждения, в назначении на должность руководите</w:t>
      </w:r>
      <w:r>
        <w:rPr>
          <w:rFonts w:ascii="Times New Roman" w:hAnsi="Times New Roman" w:cs="Times New Roman"/>
          <w:sz w:val="28"/>
          <w:szCs w:val="28"/>
        </w:rPr>
        <w:t>ля муниципального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в) применение к лицу, замещающему должность руководите</w:t>
      </w:r>
      <w:r>
        <w:rPr>
          <w:rFonts w:ascii="Times New Roman" w:hAnsi="Times New Roman" w:cs="Times New Roman"/>
          <w:sz w:val="28"/>
          <w:szCs w:val="28"/>
        </w:rPr>
        <w:t>ля муниципального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учреждения, мер дисциплинарной ответственности.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C87F6D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(работодателя) администрации Адагумского сельского поселения Крымского района  </w:t>
      </w:r>
      <w:r w:rsidRPr="00870C86">
        <w:rPr>
          <w:rFonts w:ascii="Times New Roman" w:hAnsi="Times New Roman" w:cs="Times New Roman"/>
          <w:sz w:val="28"/>
          <w:szCs w:val="28"/>
        </w:rPr>
        <w:t xml:space="preserve">или лицу, которому такие полномочия предоставлены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 (работодателя)</w:t>
      </w:r>
      <w:r w:rsidRPr="00870C86">
        <w:rPr>
          <w:rFonts w:ascii="Times New Roman" w:hAnsi="Times New Roman" w:cs="Times New Roman"/>
          <w:sz w:val="28"/>
          <w:szCs w:val="28"/>
        </w:rPr>
        <w:t>, хранятся ими в соответствии с законодательством Российской Федерации об архивном деле.</w:t>
      </w:r>
    </w:p>
    <w:p w:rsidR="00C87F6D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F6D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87F6D" w:rsidRDefault="00C87F6D" w:rsidP="001C7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C87F6D" w:rsidRDefault="00C87F6D" w:rsidP="001C7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C87F6D" w:rsidRPr="00870C86" w:rsidRDefault="00C87F6D" w:rsidP="002D4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А.В.Грицюта</w:t>
      </w:r>
    </w:p>
    <w:p w:rsidR="00C87F6D" w:rsidRPr="00870C86" w:rsidRDefault="00C87F6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F6D" w:rsidRPr="00870C86" w:rsidRDefault="00C87F6D">
      <w:pPr>
        <w:rPr>
          <w:rFonts w:ascii="Times New Roman" w:hAnsi="Times New Roman"/>
          <w:sz w:val="28"/>
          <w:szCs w:val="28"/>
        </w:rPr>
      </w:pPr>
    </w:p>
    <w:sectPr w:rsidR="00C87F6D" w:rsidRPr="00870C86" w:rsidSect="003742C9">
      <w:pgSz w:w="11906" w:h="16838"/>
      <w:pgMar w:top="426" w:right="566" w:bottom="1440" w:left="165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671E6"/>
    <w:multiLevelType w:val="hybridMultilevel"/>
    <w:tmpl w:val="FE825F4E"/>
    <w:lvl w:ilvl="0" w:tplc="05FC16B2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98C"/>
    <w:rsid w:val="0002163C"/>
    <w:rsid w:val="0007305C"/>
    <w:rsid w:val="00075764"/>
    <w:rsid w:val="000D0FFA"/>
    <w:rsid w:val="001B0EA9"/>
    <w:rsid w:val="001B6AE3"/>
    <w:rsid w:val="001C7048"/>
    <w:rsid w:val="00230D6F"/>
    <w:rsid w:val="002D1B87"/>
    <w:rsid w:val="002D4C84"/>
    <w:rsid w:val="00362694"/>
    <w:rsid w:val="003742C9"/>
    <w:rsid w:val="004A31DE"/>
    <w:rsid w:val="005062A5"/>
    <w:rsid w:val="00540FC6"/>
    <w:rsid w:val="00694029"/>
    <w:rsid w:val="00870C86"/>
    <w:rsid w:val="0090398C"/>
    <w:rsid w:val="00A405AA"/>
    <w:rsid w:val="00A6374E"/>
    <w:rsid w:val="00AA30EB"/>
    <w:rsid w:val="00B47FCB"/>
    <w:rsid w:val="00BA63E0"/>
    <w:rsid w:val="00C36E9B"/>
    <w:rsid w:val="00C87F6D"/>
    <w:rsid w:val="00D51BA1"/>
    <w:rsid w:val="00DD3082"/>
    <w:rsid w:val="00E46BED"/>
    <w:rsid w:val="00EA642C"/>
    <w:rsid w:val="00F002BC"/>
    <w:rsid w:val="00F0346D"/>
    <w:rsid w:val="00FA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30E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AA30E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C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0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C704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C7048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3742C9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4</Pages>
  <Words>1064</Words>
  <Characters>6068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2015-12-03T12:39:00Z</dcterms:created>
  <dcterms:modified xsi:type="dcterms:W3CDTF">2015-12-11T12:15:00Z</dcterms:modified>
</cp:coreProperties>
</file>