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19" w:rsidRDefault="00A87219" w:rsidP="00046DD9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6577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9.2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A87219" w:rsidRDefault="00A87219" w:rsidP="00046DD9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A87219" w:rsidRDefault="00A87219" w:rsidP="00046DD9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A87219" w:rsidRDefault="00A87219" w:rsidP="00046DD9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A87219" w:rsidRDefault="00A87219" w:rsidP="00046DD9">
      <w:pPr>
        <w:pStyle w:val="ConsPlusNormal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</w:t>
      </w:r>
    </w:p>
    <w:p w:rsidR="00A87219" w:rsidRDefault="00A87219" w:rsidP="00046DD9">
      <w:pPr>
        <w:pStyle w:val="ConsPlusNormal"/>
        <w:outlineLvl w:val="0"/>
        <w:rPr>
          <w:rFonts w:ascii="Times New Roman" w:hAnsi="Times New Roman"/>
          <w:sz w:val="24"/>
        </w:rPr>
      </w:pPr>
    </w:p>
    <w:p w:rsidR="00A87219" w:rsidRDefault="00A87219" w:rsidP="00046DD9">
      <w:pPr>
        <w:pStyle w:val="ConsPlusNormal"/>
        <w:outlineLvl w:val="0"/>
        <w:rPr>
          <w:rFonts w:ascii="Times New Roman" w:hAnsi="Times New Roman"/>
          <w:sz w:val="24"/>
        </w:rPr>
      </w:pPr>
    </w:p>
    <w:p w:rsidR="00A87219" w:rsidRPr="005A2B77" w:rsidRDefault="00A87219" w:rsidP="00046DD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A87219" w:rsidRPr="005A2B77" w:rsidRDefault="00A87219" w:rsidP="00A40B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A2B77">
        <w:rPr>
          <w:rFonts w:ascii="Times New Roman" w:hAnsi="Times New Roman" w:cs="Times New Roman"/>
          <w:b/>
          <w:sz w:val="28"/>
          <w:szCs w:val="28"/>
        </w:rPr>
        <w:t xml:space="preserve"> проведении аттестации  муниципальных служащих</w:t>
      </w:r>
    </w:p>
    <w:p w:rsidR="00A87219" w:rsidRPr="005A2B77" w:rsidRDefault="00A87219" w:rsidP="00A40B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A87219" w:rsidRDefault="00A87219" w:rsidP="00B13F64">
      <w:pPr>
        <w:pStyle w:val="ConsPlusNormal"/>
        <w:outlineLvl w:val="0"/>
      </w:pPr>
    </w:p>
    <w:p w:rsidR="00A87219" w:rsidRDefault="00A87219" w:rsidP="00A40B79">
      <w:pPr>
        <w:pStyle w:val="ConsPlusNormal"/>
        <w:outlineLvl w:val="0"/>
      </w:pPr>
    </w:p>
    <w:p w:rsidR="00A87219" w:rsidRPr="00613DC8" w:rsidRDefault="00A87219" w:rsidP="0061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от 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8 июня 2007 года № 1244-КЗ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Краснодарского края от 27 сентяб</w:t>
      </w:r>
      <w:r>
        <w:rPr>
          <w:rFonts w:ascii="Times New Roman" w:hAnsi="Times New Roman" w:cs="Times New Roman"/>
          <w:sz w:val="28"/>
          <w:szCs w:val="28"/>
        </w:rPr>
        <w:t>ря 2007 года № 1323-КЗ «</w:t>
      </w:r>
      <w:r w:rsidRPr="00613DC8">
        <w:rPr>
          <w:rFonts w:ascii="Times New Roman" w:hAnsi="Times New Roman" w:cs="Times New Roman"/>
          <w:sz w:val="28"/>
          <w:szCs w:val="28"/>
        </w:rPr>
        <w:t>О Типовом положении о проведении ат</w:t>
      </w:r>
      <w:r>
        <w:rPr>
          <w:rFonts w:ascii="Times New Roman" w:hAnsi="Times New Roman" w:cs="Times New Roman"/>
          <w:sz w:val="28"/>
          <w:szCs w:val="28"/>
        </w:rPr>
        <w:t>тестации муниципальных служащих»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в целях формирования кадрового состава муниципальной службы и повышения профессионального уровня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района, </w:t>
      </w:r>
      <w:r w:rsidRPr="00613DC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87219" w:rsidRDefault="00A87219" w:rsidP="005A2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5A2B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Адагумского сельского поселения Крымского района</w:t>
      </w:r>
      <w:r w:rsidRPr="00613D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87219" w:rsidRDefault="00A87219" w:rsidP="005A2B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13DC8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15422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 июня 2008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 </w:t>
      </w:r>
      <w:r w:rsidRPr="005A2B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0965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Об утверждении положения по аттестации  и проведении квалификационных экзаменов муниципальных служащих администрации Адагумского сельского поселения Крымского района»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4B096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 от 22 декабря 2014 года №152 «</w:t>
      </w:r>
      <w:r w:rsidRPr="004B096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Адагумского сельского поселения 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 июня 2008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 </w:t>
      </w:r>
      <w:r w:rsidRPr="005A2B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0965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Об утверждении положения по аттестации  и проведении квалификационных экзаменов муниципальных служащих администрации Адагумского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87219" w:rsidRPr="00C15422" w:rsidRDefault="00A87219" w:rsidP="00C1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подлежит </w:t>
      </w:r>
      <w:r w:rsidRPr="00B47FCB">
        <w:rPr>
          <w:rFonts w:ascii="Times New Roman" w:hAnsi="Times New Roman"/>
          <w:sz w:val="28"/>
          <w:szCs w:val="28"/>
          <w:lang w:eastAsia="ru-RU"/>
        </w:rPr>
        <w:t>обнар</w:t>
      </w:r>
      <w:r>
        <w:rPr>
          <w:rFonts w:ascii="Times New Roman" w:hAnsi="Times New Roman"/>
          <w:sz w:val="28"/>
          <w:szCs w:val="28"/>
          <w:lang w:eastAsia="ru-RU"/>
        </w:rPr>
        <w:t>одованию .</w:t>
      </w:r>
    </w:p>
    <w:p w:rsidR="00A87219" w:rsidRPr="00613DC8" w:rsidRDefault="00A87219" w:rsidP="0061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13DC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становления возложить на 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Грицюта А.В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87219" w:rsidRPr="00613DC8" w:rsidRDefault="00A87219" w:rsidP="0061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A87219" w:rsidRPr="00613DC8" w:rsidRDefault="00A87219" w:rsidP="0061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219" w:rsidRPr="00B47FCB" w:rsidRDefault="00A87219" w:rsidP="00C15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A87219" w:rsidRPr="00B47FCB" w:rsidRDefault="00A87219" w:rsidP="00C15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П.Д.Багмут</w:t>
      </w:r>
    </w:p>
    <w:p w:rsidR="00A87219" w:rsidRPr="00A6374E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A87219" w:rsidRPr="00A6374E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87219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A87219" w:rsidRPr="00A6374E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A87219" w:rsidRDefault="00A87219" w:rsidP="00C15422">
      <w:pPr>
        <w:pStyle w:val="ConsPlusNormal"/>
        <w:jc w:val="right"/>
        <w:outlineLvl w:val="0"/>
      </w:pPr>
    </w:p>
    <w:p w:rsidR="00A87219" w:rsidRDefault="00A87219" w:rsidP="007958E6">
      <w:pPr>
        <w:pStyle w:val="ConsPlusNormal"/>
        <w:jc w:val="center"/>
        <w:outlineLvl w:val="0"/>
      </w:pPr>
    </w:p>
    <w:p w:rsidR="00A87219" w:rsidRDefault="00A87219" w:rsidP="007958E6">
      <w:pPr>
        <w:pStyle w:val="ConsPlusNormal"/>
        <w:jc w:val="center"/>
        <w:outlineLvl w:val="0"/>
      </w:pPr>
    </w:p>
    <w:p w:rsidR="00A87219" w:rsidRPr="005A2B77" w:rsidRDefault="00A87219" w:rsidP="007958E6">
      <w:pPr>
        <w:pStyle w:val="ConsPlusNormal"/>
        <w:jc w:val="center"/>
        <w:outlineLvl w:val="0"/>
        <w:rPr>
          <w:b/>
        </w:rPr>
      </w:pP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о проведении аттестации  муниципальных служащих</w:t>
      </w: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A87219" w:rsidRPr="005A2B77" w:rsidRDefault="00A87219" w:rsidP="007958E6">
      <w:pPr>
        <w:pStyle w:val="ConsPlusNormal"/>
        <w:jc w:val="center"/>
        <w:outlineLvl w:val="0"/>
        <w:rPr>
          <w:b/>
        </w:rPr>
      </w:pPr>
    </w:p>
    <w:p w:rsidR="00A87219" w:rsidRDefault="00A87219" w:rsidP="005A2B77">
      <w:pPr>
        <w:pStyle w:val="ConsPlusNormal"/>
        <w:outlineLvl w:val="0"/>
      </w:pP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B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Настоящим  </w:t>
      </w:r>
      <w:r w:rsidRPr="005A2B77">
        <w:rPr>
          <w:rFonts w:ascii="Times New Roman" w:hAnsi="Times New Roman" w:cs="Times New Roman"/>
          <w:sz w:val="28"/>
          <w:szCs w:val="28"/>
        </w:rPr>
        <w:t xml:space="preserve">  положе</w:t>
      </w:r>
      <w:r>
        <w:rPr>
          <w:rFonts w:ascii="Times New Roman" w:hAnsi="Times New Roman" w:cs="Times New Roman"/>
          <w:sz w:val="28"/>
          <w:szCs w:val="28"/>
        </w:rPr>
        <w:t xml:space="preserve">нием  о  проведении  аттестации </w:t>
      </w:r>
      <w:r w:rsidRPr="005A2B77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 xml:space="preserve">(далее  - </w:t>
      </w:r>
      <w:r>
        <w:rPr>
          <w:rFonts w:ascii="Times New Roman" w:hAnsi="Times New Roman" w:cs="Times New Roman"/>
          <w:sz w:val="28"/>
          <w:szCs w:val="28"/>
        </w:rPr>
        <w:t xml:space="preserve"> Положение)  в  соответствии со </w:t>
      </w:r>
      <w:hyperlink r:id="rId9" w:history="1">
        <w:r w:rsidRPr="000422A0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 от 2 марта 2007 года № 25-ФЗ «О  </w:t>
      </w:r>
      <w:r w:rsidRPr="005A2B7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определяется порядок </w:t>
      </w:r>
      <w:r w:rsidRPr="005A2B77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Адагумского сельского поселения Крымского района.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В соответствии с федеральным законодательством аттестации не подлежат следующие муниципальные служащие: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Внеочередная аттестация может проводиться: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б) по решению представителя нанимателя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>или его представителя (далее - представителя нанимателя) после принятия в установленном порядке решения: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муниципальном органе;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7. Для проведения аттестации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издает правовой акт, содержащий положения: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кадрового, юридического (правового) подразделений и подразделения, в котором муниципальный служащий, подлежащий аттестации, замещает должность муниципальной службы).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случае,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Аттестация муниципальных служащих проводится аттестационной комиссией в соответствии с графиком проведения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позднее чем за месяц до начала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5A2B77">
        <w:rPr>
          <w:rFonts w:ascii="Times New Roman" w:hAnsi="Times New Roman" w:cs="Times New Roman"/>
          <w:sz w:val="28"/>
          <w:szCs w:val="28"/>
        </w:rPr>
        <w:t>11. В графике проведения аттестации указываются: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наименование органа местного самоуправления, его подразделения,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Отзыв должен содержать следующие сведения о муниципальном служащем: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14.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15.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5A2B77">
        <w:rPr>
          <w:rFonts w:ascii="Times New Roman" w:hAnsi="Times New Roman" w:cs="Times New Roman"/>
          <w:sz w:val="28"/>
          <w:szCs w:val="28"/>
        </w:rPr>
        <w:t>16. Аттестация проводится с приглашением аттестуемого муниципального служащего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самоуправления)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20.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21.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муниципальной службы.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22.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23.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5175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24. Аттестационный лист муниципального служащего, прошедшего аттестацию, и указанный в </w:t>
      </w:r>
      <w:hyperlink w:anchor="Par44" w:history="1">
        <w:r w:rsidRPr="0051756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25. Секретарь аттестационной комиссии ведет протокол заседания комиссии, в котором фиксирует ее решения и итоги голосования.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26.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27.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понижается в должности муниципальной службы.</w:t>
      </w:r>
    </w:p>
    <w:p w:rsidR="00A87219" w:rsidRPr="005A2B77" w:rsidRDefault="00A87219" w:rsidP="00517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квалификации, подтверж</w:t>
      </w:r>
      <w:r>
        <w:rPr>
          <w:rFonts w:ascii="Times New Roman" w:hAnsi="Times New Roman" w:cs="Times New Roman"/>
          <w:sz w:val="28"/>
          <w:szCs w:val="28"/>
        </w:rPr>
        <w:t>денной результатами аттестации.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87219" w:rsidRPr="005A2B77" w:rsidRDefault="00A87219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29.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Приложение</w:t>
      </w:r>
    </w:p>
    <w:p w:rsidR="00A87219" w:rsidRPr="005A2B77" w:rsidRDefault="00A87219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A87219" w:rsidRPr="005A2B77" w:rsidRDefault="00A87219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A87219" w:rsidRDefault="00A87219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87219" w:rsidRPr="00A6374E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87219" w:rsidRDefault="00A87219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5"/>
      <w:bookmarkEnd w:id="3"/>
      <w:r w:rsidRPr="005A2B77"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МУНИЦИПАЛЬНОГО СЛУЖАЩЕГО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Сведения   о  профессиональном   образовании,   наличии  ученой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(когда и какое учебное заведение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окончил, специальность и квалификация по образованию, ученая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степень, ученое звание)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 аттестации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и дата назначения на эту должность 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Замечания и предложения, высказанные  аттестационной  комиссией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Краткая оценка выполнения  рекомендаций  предыдущей  аттестации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(выполнены, выполнены частично, не выполнены)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заседании присутствовало _____ членов аттестационной комиссии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Количество голосов "за" ______, "против" 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Секретарь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Члены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(подпись)            (расшифровка подписи)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(подпись муниципального служащего, дата)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(место для печати органа</w:t>
      </w:r>
    </w:p>
    <w:p w:rsidR="00A87219" w:rsidRPr="005A2B77" w:rsidRDefault="00A87219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7219" w:rsidRPr="005A2B77" w:rsidRDefault="00A87219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219" w:rsidRPr="005A2B77" w:rsidRDefault="00A87219">
      <w:pPr>
        <w:rPr>
          <w:rFonts w:ascii="Times New Roman" w:hAnsi="Times New Roman"/>
          <w:sz w:val="28"/>
          <w:szCs w:val="28"/>
        </w:rPr>
      </w:pPr>
    </w:p>
    <w:sectPr w:rsidR="00A87219" w:rsidRPr="005A2B77" w:rsidSect="004B0965">
      <w:pgSz w:w="11905" w:h="16838"/>
      <w:pgMar w:top="850" w:right="575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64B"/>
    <w:rsid w:val="000422A0"/>
    <w:rsid w:val="00046DD9"/>
    <w:rsid w:val="000729B3"/>
    <w:rsid w:val="00171AF8"/>
    <w:rsid w:val="001B6AE3"/>
    <w:rsid w:val="00210D68"/>
    <w:rsid w:val="00230D6F"/>
    <w:rsid w:val="002C188F"/>
    <w:rsid w:val="0037764B"/>
    <w:rsid w:val="004B0965"/>
    <w:rsid w:val="004C1864"/>
    <w:rsid w:val="00517569"/>
    <w:rsid w:val="005A2B77"/>
    <w:rsid w:val="00613DC8"/>
    <w:rsid w:val="00782DE9"/>
    <w:rsid w:val="007958E6"/>
    <w:rsid w:val="00821819"/>
    <w:rsid w:val="00853C06"/>
    <w:rsid w:val="00865774"/>
    <w:rsid w:val="008B75E4"/>
    <w:rsid w:val="009D6818"/>
    <w:rsid w:val="00A40B79"/>
    <w:rsid w:val="00A6374E"/>
    <w:rsid w:val="00A87219"/>
    <w:rsid w:val="00B13F64"/>
    <w:rsid w:val="00B47FCB"/>
    <w:rsid w:val="00B76AB9"/>
    <w:rsid w:val="00C15422"/>
    <w:rsid w:val="00E5504C"/>
    <w:rsid w:val="00EA642C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8E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42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46DD9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9288D06FE02CE23AA24A0B22BA1F9B025BC85AD103B7ACD0238F1145FB9FF8CCBC25FD742442BB65496145x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9288D06FE02CE23AA24A0B22BA1F9B025BC85ED10ABCA8DB7E85191CF79D4Fx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19288D06FE02CE23AA24A0B22BA1F9B025BC85AD10DB1ABD2238F1145FB9FF8CCBC25FD742442BB65486645x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519288D06FE02CE23ABC471D4EE5159D0E02C75ED600E3F38425D84E15FDCAB88CBA70BE3028444BxB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0DED410E6C580ADCC58421815E9A20E2D55E585D9EE769F00EC8A0111F377C25A04964E3C661D7AqB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9</Pages>
  <Words>2927</Words>
  <Characters>16687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2015-12-03T06:34:00Z</dcterms:created>
  <dcterms:modified xsi:type="dcterms:W3CDTF">2015-12-11T10:56:00Z</dcterms:modified>
</cp:coreProperties>
</file>