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F6" w:rsidRDefault="002034F6" w:rsidP="00A960CA">
      <w:pPr>
        <w:pStyle w:val="Standard"/>
        <w:tabs>
          <w:tab w:val="left" w:pos="7740"/>
        </w:tabs>
        <w:spacing w:before="280"/>
        <w:ind w:right="-453"/>
        <w:rPr>
          <w:rFonts w:ascii="Times New Roman" w:hAnsi="Times New Roman"/>
          <w:sz w:val="24"/>
        </w:rPr>
      </w:pPr>
    </w:p>
    <w:p w:rsidR="002034F6" w:rsidRDefault="002034F6" w:rsidP="0016380A">
      <w:pPr>
        <w:spacing w:before="240" w:after="240"/>
        <w:ind w:right="-6"/>
        <w:jc w:val="center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z w:val="24"/>
        </w:rPr>
        <w:tab/>
      </w:r>
      <w:r w:rsidRPr="000B74A9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6pt;height:33.6pt">
            <v:imagedata r:id="rId4" o:title=""/>
          </v:shape>
        </w:pict>
      </w:r>
    </w:p>
    <w:p w:rsidR="002034F6" w:rsidRDefault="002034F6" w:rsidP="0016380A">
      <w:pPr>
        <w:spacing w:before="240" w:after="240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smallCaps/>
          <w:spacing w:val="20"/>
          <w:sz w:val="32"/>
          <w:szCs w:val="32"/>
        </w:rPr>
        <w:t>администрация адагумского сельского поселения крымского района</w:t>
      </w:r>
    </w:p>
    <w:p w:rsidR="002034F6" w:rsidRPr="0016380A" w:rsidRDefault="002034F6" w:rsidP="0016380A">
      <w:pPr>
        <w:jc w:val="center"/>
        <w:rPr>
          <w:rFonts w:ascii="Times New Roman" w:hAnsi="Times New Roman"/>
          <w:b/>
          <w:sz w:val="36"/>
          <w:szCs w:val="36"/>
        </w:rPr>
      </w:pPr>
      <w:r w:rsidRPr="0016380A">
        <w:rPr>
          <w:rFonts w:ascii="Times New Roman" w:hAnsi="Times New Roman"/>
          <w:b/>
          <w:sz w:val="36"/>
          <w:szCs w:val="36"/>
        </w:rPr>
        <w:t>ПОСТАНОВЛЕНИЕ</w:t>
      </w:r>
    </w:p>
    <w:p w:rsidR="002034F6" w:rsidRPr="0016380A" w:rsidRDefault="002034F6" w:rsidP="00A960CA">
      <w:pPr>
        <w:pStyle w:val="Standard"/>
        <w:tabs>
          <w:tab w:val="left" w:pos="7740"/>
        </w:tabs>
        <w:spacing w:before="280"/>
        <w:ind w:right="-4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от14.12. 2015г.</w:t>
      </w:r>
      <w:r>
        <w:rPr>
          <w:rFonts w:ascii="Times New Roman" w:hAnsi="Times New Roman"/>
          <w:sz w:val="24"/>
        </w:rPr>
        <w:tab/>
        <w:t xml:space="preserve"> </w:t>
      </w:r>
      <w:r w:rsidRPr="0016380A"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314</w:t>
      </w:r>
    </w:p>
    <w:p w:rsidR="002034F6" w:rsidRPr="0016380A" w:rsidRDefault="002034F6" w:rsidP="00A960CA">
      <w:pPr>
        <w:pStyle w:val="Standard"/>
        <w:ind w:right="-4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хутор </w:t>
      </w:r>
      <w:r w:rsidRPr="0016380A">
        <w:rPr>
          <w:rFonts w:ascii="Times New Roman" w:hAnsi="Times New Roman"/>
          <w:sz w:val="24"/>
        </w:rPr>
        <w:t>Адагум</w:t>
      </w:r>
      <w:r>
        <w:rPr>
          <w:rFonts w:ascii="Times New Roman" w:hAnsi="Times New Roman"/>
          <w:sz w:val="24"/>
        </w:rPr>
        <w:t xml:space="preserve"> </w:t>
      </w:r>
    </w:p>
    <w:p w:rsidR="002034F6" w:rsidRDefault="002034F6" w:rsidP="00A960C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034F6" w:rsidRDefault="002034F6" w:rsidP="00A960C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034F6" w:rsidRPr="001509FE" w:rsidRDefault="002034F6" w:rsidP="00A960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60C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0CA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Pr="001509FE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служащими</w:t>
      </w:r>
    </w:p>
    <w:p w:rsidR="002034F6" w:rsidRPr="001509FE" w:rsidRDefault="002034F6" w:rsidP="00A960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>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Адагумского сельского поселения Крымского </w:t>
      </w:r>
      <w:r w:rsidRPr="001509FE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509FE">
        <w:rPr>
          <w:rFonts w:ascii="Times New Roman" w:hAnsi="Times New Roman" w:cs="Times New Roman"/>
          <w:sz w:val="28"/>
          <w:szCs w:val="28"/>
        </w:rPr>
        <w:t>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нанимателя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(работодателя)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намерении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иную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оплачиваемую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(о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оплачиваемой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работы)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уведомлений</w:t>
      </w:r>
    </w:p>
    <w:p w:rsidR="002034F6" w:rsidRPr="00A960CA" w:rsidRDefault="002034F6" w:rsidP="00A96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34F6" w:rsidRDefault="002034F6" w:rsidP="00A960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034F6" w:rsidRPr="00A960CA" w:rsidRDefault="002034F6" w:rsidP="00A960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034F6" w:rsidRDefault="002034F6" w:rsidP="00A960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</w:t>
      </w:r>
      <w:r w:rsidRPr="001509F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1509FE">
          <w:rPr>
            <w:rFonts w:ascii="Times New Roman" w:hAnsi="Times New Roman"/>
            <w:sz w:val="28"/>
            <w:szCs w:val="28"/>
          </w:rPr>
          <w:t>ч.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1509FE"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1509FE">
          <w:rPr>
            <w:rFonts w:ascii="Times New Roman" w:hAnsi="Times New Roman"/>
            <w:sz w:val="28"/>
            <w:szCs w:val="28"/>
          </w:rPr>
          <w:t>ст.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1509FE">
          <w:rPr>
            <w:rFonts w:ascii="Times New Roman" w:hAnsi="Times New Roman"/>
            <w:sz w:val="28"/>
            <w:szCs w:val="28"/>
          </w:rPr>
          <w:t>11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25-ФЗ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1509FE">
          <w:rPr>
            <w:rFonts w:ascii="Times New Roman" w:hAnsi="Times New Roman"/>
            <w:sz w:val="28"/>
            <w:szCs w:val="28"/>
          </w:rPr>
          <w:t>ч.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1509FE"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1509FE">
          <w:rPr>
            <w:rFonts w:ascii="Times New Roman" w:hAnsi="Times New Roman"/>
            <w:sz w:val="28"/>
            <w:szCs w:val="28"/>
          </w:rPr>
          <w:t>ст.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1509FE">
          <w:rPr>
            <w:rFonts w:ascii="Times New Roman" w:hAnsi="Times New Roman"/>
            <w:sz w:val="28"/>
            <w:szCs w:val="28"/>
          </w:rPr>
          <w:t>9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Краснодарского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1244-КЗ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Краснодарском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крае»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предотвращения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конфликта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0C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0C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0C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0C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0C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0C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0C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0C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0C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0C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0CA">
        <w:rPr>
          <w:rFonts w:ascii="Times New Roman" w:hAnsi="Times New Roman"/>
          <w:sz w:val="28"/>
          <w:szCs w:val="28"/>
        </w:rPr>
        <w:t>ю:</w:t>
      </w:r>
    </w:p>
    <w:p w:rsidR="002034F6" w:rsidRPr="00A960CA" w:rsidRDefault="002034F6" w:rsidP="00A960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960CA">
        <w:rPr>
          <w:rFonts w:ascii="Times New Roman" w:hAnsi="Times New Roman"/>
          <w:sz w:val="28"/>
          <w:szCs w:val="28"/>
        </w:rPr>
        <w:t>1.Утвердить</w:t>
      </w:r>
      <w:r>
        <w:rPr>
          <w:rFonts w:ascii="Times New Roman" w:hAnsi="Times New Roman"/>
          <w:sz w:val="28"/>
          <w:szCs w:val="28"/>
        </w:rPr>
        <w:t xml:space="preserve"> порядок </w:t>
      </w:r>
      <w:r w:rsidRPr="00A960CA">
        <w:rPr>
          <w:rFonts w:ascii="Times New Roman" w:hAnsi="Times New Roman"/>
          <w:sz w:val="28"/>
          <w:szCs w:val="28"/>
        </w:rPr>
        <w:t>уведомления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0C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0CA">
        <w:rPr>
          <w:rFonts w:ascii="Times New Roman" w:hAnsi="Times New Roman"/>
          <w:sz w:val="28"/>
          <w:szCs w:val="28"/>
        </w:rPr>
        <w:t>служащими</w:t>
      </w:r>
    </w:p>
    <w:p w:rsidR="002034F6" w:rsidRPr="00A960CA" w:rsidRDefault="002034F6" w:rsidP="00A96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09FE">
        <w:rPr>
          <w:rFonts w:ascii="Times New Roman" w:hAnsi="Times New Roman"/>
          <w:sz w:val="28"/>
          <w:szCs w:val="28"/>
        </w:rPr>
        <w:t>админист</w:t>
      </w:r>
      <w:r>
        <w:rPr>
          <w:rFonts w:ascii="Times New Roman" w:hAnsi="Times New Roman"/>
          <w:sz w:val="28"/>
          <w:szCs w:val="28"/>
        </w:rPr>
        <w:t xml:space="preserve">рации Адагумского сельского поселения Крымского </w:t>
      </w:r>
      <w:r w:rsidRPr="001509FE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509FE">
        <w:rPr>
          <w:rFonts w:ascii="Times New Roman" w:hAnsi="Times New Roman"/>
          <w:sz w:val="28"/>
          <w:szCs w:val="28"/>
        </w:rPr>
        <w:t>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нанимателя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(работодателя)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намерении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выполнять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иную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оплачиваемую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(о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выполнении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оплачиваемой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работы)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этих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уведомлений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034F6" w:rsidRPr="00A960CA" w:rsidRDefault="002034F6" w:rsidP="00011F2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2</w:t>
      </w:r>
      <w:r w:rsidRPr="00A960CA">
        <w:rPr>
          <w:rFonts w:ascii="Times New Roman" w:hAnsi="Times New Roman"/>
          <w:sz w:val="28"/>
          <w:szCs w:val="28"/>
        </w:rPr>
        <w:t>.Настоящее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0C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0CA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0CA">
        <w:rPr>
          <w:rFonts w:ascii="Times New Roman" w:hAnsi="Times New Roman"/>
          <w:sz w:val="28"/>
          <w:szCs w:val="28"/>
        </w:rPr>
        <w:t>обнародованию.</w:t>
      </w:r>
      <w:r w:rsidRPr="00A960CA">
        <w:rPr>
          <w:rFonts w:ascii="Times New Roman" w:hAnsi="Times New Roman"/>
          <w:sz w:val="16"/>
          <w:szCs w:val="16"/>
        </w:rPr>
        <w:tab/>
      </w:r>
      <w:r w:rsidRPr="00A960CA">
        <w:rPr>
          <w:rFonts w:ascii="Times New Roman" w:hAnsi="Times New Roman"/>
          <w:sz w:val="16"/>
          <w:szCs w:val="16"/>
        </w:rPr>
        <w:tab/>
      </w:r>
      <w:r w:rsidRPr="00A960CA">
        <w:rPr>
          <w:rFonts w:ascii="Times New Roman" w:hAnsi="Times New Roman"/>
          <w:sz w:val="16"/>
          <w:szCs w:val="16"/>
        </w:rPr>
        <w:tab/>
      </w:r>
    </w:p>
    <w:p w:rsidR="002034F6" w:rsidRPr="00A960CA" w:rsidRDefault="002034F6" w:rsidP="00A960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 w:rsidRPr="00A960CA">
        <w:rPr>
          <w:rFonts w:ascii="Times New Roman" w:hAnsi="Times New Roman"/>
          <w:sz w:val="28"/>
          <w:szCs w:val="28"/>
        </w:rPr>
        <w:t>.Постановление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0CA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0C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0C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0C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0CA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0C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0CA">
        <w:rPr>
          <w:rFonts w:ascii="Times New Roman" w:hAnsi="Times New Roman"/>
          <w:sz w:val="28"/>
          <w:szCs w:val="28"/>
        </w:rPr>
        <w:t>обнародования.</w:t>
      </w:r>
    </w:p>
    <w:p w:rsidR="002034F6" w:rsidRPr="00A960CA" w:rsidRDefault="002034F6" w:rsidP="00A960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034F6" w:rsidRDefault="002034F6" w:rsidP="00A96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4F6" w:rsidRPr="00A960CA" w:rsidRDefault="002034F6" w:rsidP="00A96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4F6" w:rsidRPr="00A960CA" w:rsidRDefault="002034F6" w:rsidP="00A960CA">
      <w:pPr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960CA">
        <w:rPr>
          <w:rFonts w:ascii="Times New Roman" w:hAnsi="Times New Roman"/>
          <w:color w:val="000000"/>
          <w:spacing w:val="-5"/>
          <w:sz w:val="28"/>
          <w:szCs w:val="28"/>
        </w:rPr>
        <w:t>Глава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</w:p>
    <w:p w:rsidR="002034F6" w:rsidRPr="00A960CA" w:rsidRDefault="002034F6" w:rsidP="00A960CA">
      <w:pPr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960CA">
        <w:rPr>
          <w:rFonts w:ascii="Times New Roman" w:hAnsi="Times New Roman"/>
          <w:color w:val="000000"/>
          <w:spacing w:val="-5"/>
          <w:sz w:val="28"/>
          <w:szCs w:val="28"/>
        </w:rPr>
        <w:t>Адагумского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A960CA">
        <w:rPr>
          <w:rFonts w:ascii="Times New Roman" w:hAnsi="Times New Roman"/>
          <w:color w:val="000000"/>
          <w:spacing w:val="-5"/>
          <w:sz w:val="28"/>
          <w:szCs w:val="28"/>
        </w:rPr>
        <w:t>сельского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A960CA">
        <w:rPr>
          <w:rFonts w:ascii="Times New Roman" w:hAnsi="Times New Roman"/>
          <w:color w:val="000000"/>
          <w:spacing w:val="-5"/>
          <w:sz w:val="28"/>
          <w:szCs w:val="28"/>
        </w:rPr>
        <w:t>поселения</w:t>
      </w:r>
    </w:p>
    <w:p w:rsidR="002034F6" w:rsidRPr="00A960CA" w:rsidRDefault="002034F6" w:rsidP="00A960CA">
      <w:pPr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960CA">
        <w:rPr>
          <w:rFonts w:ascii="Times New Roman" w:hAnsi="Times New Roman"/>
          <w:color w:val="000000"/>
          <w:spacing w:val="-5"/>
          <w:sz w:val="28"/>
          <w:szCs w:val="28"/>
        </w:rPr>
        <w:t>Крымского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A960CA">
        <w:rPr>
          <w:rFonts w:ascii="Times New Roman" w:hAnsi="Times New Roman"/>
          <w:color w:val="000000"/>
          <w:spacing w:val="-5"/>
          <w:sz w:val="28"/>
          <w:szCs w:val="28"/>
        </w:rPr>
        <w:t>района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                                                                         </w:t>
      </w:r>
      <w:r w:rsidRPr="00A960CA">
        <w:rPr>
          <w:rFonts w:ascii="Times New Roman" w:hAnsi="Times New Roman"/>
          <w:color w:val="000000"/>
          <w:spacing w:val="-5"/>
          <w:sz w:val="28"/>
          <w:szCs w:val="28"/>
        </w:rPr>
        <w:t>П.Д.Багмут</w:t>
      </w:r>
    </w:p>
    <w:p w:rsidR="002034F6" w:rsidRDefault="002034F6" w:rsidP="00A96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ab/>
      </w:r>
    </w:p>
    <w:p w:rsidR="002034F6" w:rsidRDefault="002034F6" w:rsidP="00A96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34F6" w:rsidRDefault="002034F6" w:rsidP="00A96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34F6" w:rsidRDefault="002034F6" w:rsidP="002E3F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34F6" w:rsidRDefault="002034F6" w:rsidP="002E3F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34F6" w:rsidRDefault="002034F6" w:rsidP="00011F2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034F6" w:rsidRDefault="002034F6" w:rsidP="000F52D5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C35888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34F6" w:rsidRPr="00C35888" w:rsidRDefault="002034F6" w:rsidP="00011F26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C3588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5888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5888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34F6" w:rsidRPr="00C35888" w:rsidRDefault="002034F6" w:rsidP="000F52D5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35888">
        <w:rPr>
          <w:rFonts w:ascii="Times New Roman" w:hAnsi="Times New Roman"/>
          <w:sz w:val="28"/>
          <w:szCs w:val="28"/>
        </w:rPr>
        <w:t>Адагумского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5888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5888">
        <w:rPr>
          <w:rFonts w:ascii="Times New Roman" w:hAnsi="Times New Roman"/>
          <w:sz w:val="28"/>
          <w:szCs w:val="28"/>
        </w:rPr>
        <w:t>поселения</w:t>
      </w:r>
    </w:p>
    <w:p w:rsidR="002034F6" w:rsidRPr="00C35888" w:rsidRDefault="002034F6" w:rsidP="00011F26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C35888">
        <w:rPr>
          <w:rFonts w:ascii="Times New Roman" w:hAnsi="Times New Roman"/>
          <w:sz w:val="28"/>
          <w:szCs w:val="28"/>
        </w:rPr>
        <w:t>Крымского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5888">
        <w:rPr>
          <w:rFonts w:ascii="Times New Roman" w:hAnsi="Times New Roman"/>
          <w:sz w:val="28"/>
          <w:szCs w:val="28"/>
        </w:rPr>
        <w:t>района</w:t>
      </w:r>
    </w:p>
    <w:p w:rsidR="002034F6" w:rsidRPr="00C35888" w:rsidRDefault="002034F6" w:rsidP="000F52D5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от 14.12.2015г. № 314</w:t>
      </w:r>
    </w:p>
    <w:p w:rsidR="002034F6" w:rsidRDefault="002034F6" w:rsidP="002E3F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34F6" w:rsidRDefault="002034F6" w:rsidP="002E3F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34F6" w:rsidRPr="001509FE" w:rsidRDefault="002034F6" w:rsidP="002E3F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09FE">
        <w:rPr>
          <w:rFonts w:ascii="Times New Roman" w:hAnsi="Times New Roman" w:cs="Times New Roman"/>
          <w:sz w:val="28"/>
          <w:szCs w:val="28"/>
        </w:rPr>
        <w:t>орядок</w:t>
      </w:r>
    </w:p>
    <w:p w:rsidR="002034F6" w:rsidRPr="001509FE" w:rsidRDefault="002034F6" w:rsidP="002E3F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служащими</w:t>
      </w:r>
    </w:p>
    <w:p w:rsidR="002034F6" w:rsidRPr="001509FE" w:rsidRDefault="002034F6" w:rsidP="002E3F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образования</w:t>
      </w:r>
    </w:p>
    <w:p w:rsidR="002034F6" w:rsidRPr="001509FE" w:rsidRDefault="002034F6" w:rsidP="002E3F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509FE">
        <w:rPr>
          <w:rFonts w:ascii="Times New Roman" w:hAnsi="Times New Roman" w:cs="Times New Roman"/>
          <w:sz w:val="28"/>
          <w:szCs w:val="28"/>
        </w:rPr>
        <w:t>рымский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нанимателя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(работодателя)о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намерении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иную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оплачиваемую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(о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оплачиваемой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работы)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уведомлений</w:t>
      </w:r>
    </w:p>
    <w:p w:rsidR="002034F6" w:rsidRPr="001509FE" w:rsidRDefault="002034F6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4F6" w:rsidRPr="001509FE" w:rsidRDefault="002034F6" w:rsidP="002E3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Настоящий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и служащими администрации Адагумского сельского поселения Крымского района </w:t>
      </w:r>
      <w:r w:rsidRPr="001509FE">
        <w:rPr>
          <w:rFonts w:ascii="Times New Roman" w:hAnsi="Times New Roman" w:cs="Times New Roman"/>
          <w:sz w:val="28"/>
          <w:szCs w:val="28"/>
        </w:rPr>
        <w:t>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нанимателя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(работодателя)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намерении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иную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оплачиваемую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(о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оплачиваемой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работы)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уведомлений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Порядок)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1509FE">
          <w:rPr>
            <w:rFonts w:ascii="Times New Roman" w:hAnsi="Times New Roman" w:cs="Times New Roman"/>
            <w:sz w:val="28"/>
            <w:szCs w:val="28"/>
          </w:rPr>
          <w:t>ч.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509FE"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509FE">
          <w:rPr>
            <w:rFonts w:ascii="Times New Roman" w:hAnsi="Times New Roman" w:cs="Times New Roman"/>
            <w:sz w:val="28"/>
            <w:szCs w:val="28"/>
          </w:rPr>
          <w:t>ст.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509FE">
          <w:rPr>
            <w:rFonts w:ascii="Times New Roman" w:hAnsi="Times New Roman" w:cs="Times New Roman"/>
            <w:sz w:val="28"/>
            <w:szCs w:val="28"/>
          </w:rPr>
          <w:t>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25-ФЗ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509FE">
          <w:rPr>
            <w:rFonts w:ascii="Times New Roman" w:hAnsi="Times New Roman" w:cs="Times New Roman"/>
            <w:sz w:val="28"/>
            <w:szCs w:val="28"/>
          </w:rPr>
          <w:t>ч.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509FE"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509FE">
          <w:rPr>
            <w:rFonts w:ascii="Times New Roman" w:hAnsi="Times New Roman" w:cs="Times New Roman"/>
            <w:sz w:val="28"/>
            <w:szCs w:val="28"/>
          </w:rPr>
          <w:t>ст.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509FE">
          <w:rPr>
            <w:rFonts w:ascii="Times New Roman" w:hAnsi="Times New Roman" w:cs="Times New Roman"/>
            <w:sz w:val="28"/>
            <w:szCs w:val="28"/>
          </w:rPr>
          <w:t>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2007года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1244-КЗ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Краснодарском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крае»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предотвращения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устанавливает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роцедуру уведомления главы Адагумского сельского поселения Крымского </w:t>
      </w:r>
      <w:r w:rsidRPr="001509FE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09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нанимателя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(работодателя)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отраслевых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(функциональных)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Адагумского сельского поселения Крымского </w:t>
      </w:r>
      <w:r w:rsidRPr="001509FE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09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обладающих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правами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нанимателя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(работодатель),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Крымский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служащий)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намерении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иную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оплачиваемую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(о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оплачиваемой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работы)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уведомлений.</w:t>
      </w:r>
    </w:p>
    <w:p w:rsidR="002034F6" w:rsidRPr="001509FE" w:rsidRDefault="002034F6" w:rsidP="002E3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служащие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письменно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уведомляют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главу</w:t>
      </w:r>
      <w:r>
        <w:rPr>
          <w:rFonts w:ascii="Times New Roman" w:hAnsi="Times New Roman" w:cs="Times New Roman"/>
          <w:sz w:val="28"/>
          <w:szCs w:val="28"/>
        </w:rPr>
        <w:t xml:space="preserve"> Адагумского сельского поселения Крымского </w:t>
      </w:r>
      <w:r w:rsidRPr="001509FE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09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нанимателя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(работодателя)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намерении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иную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оплачиваемую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1509FE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намерении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иную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оплачиваемую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(о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оплачиваемой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работы)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уведомление)</w:t>
      </w:r>
      <w:r>
        <w:rPr>
          <w:rFonts w:ascii="Times New Roman" w:hAnsi="Times New Roman" w:cs="Times New Roman"/>
          <w:sz w:val="28"/>
          <w:szCs w:val="28"/>
        </w:rPr>
        <w:t xml:space="preserve"> должностному лицу администрации Адагумского сельского поселения Крымского </w:t>
      </w:r>
      <w:r w:rsidRPr="001509FE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09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ответственными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кадровые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подразделения).</w:t>
      </w:r>
    </w:p>
    <w:p w:rsidR="002034F6" w:rsidRPr="001509FE" w:rsidRDefault="002034F6" w:rsidP="002E3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Регистрация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кадрового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1509FE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уведомлений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намерении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иную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оплачиваемую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(о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оплачиваемой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работы),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составленном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форме,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Порядку.</w:t>
      </w:r>
    </w:p>
    <w:p w:rsidR="002034F6" w:rsidRPr="001509FE" w:rsidRDefault="002034F6" w:rsidP="002E3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выдается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служащему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руки.</w:t>
      </w:r>
    </w:p>
    <w:p w:rsidR="002034F6" w:rsidRPr="001509FE" w:rsidRDefault="002034F6" w:rsidP="002E3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Вновь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назначенные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служащие,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осуществляющие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иную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оплачиваемую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назначения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службы,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уведомляют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у Адагумского сельского поселения Крымского </w:t>
      </w:r>
      <w:r w:rsidRPr="001509FE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09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нанимателя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(работодателя)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оплачиваемой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назначения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Адагумского сельского поселения Крымского </w:t>
      </w:r>
      <w:r w:rsidRPr="001509FE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509F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Порядком.</w:t>
      </w:r>
    </w:p>
    <w:p w:rsidR="002034F6" w:rsidRPr="001509FE" w:rsidRDefault="002034F6" w:rsidP="002E3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Подлинник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приобщается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личному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служащего.</w:t>
      </w:r>
    </w:p>
    <w:p w:rsidR="002034F6" w:rsidRPr="001509FE" w:rsidRDefault="002034F6" w:rsidP="002E3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оплачиваемой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истечением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предыдущего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договора)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служащий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новое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2034F6" w:rsidRPr="001509FE" w:rsidRDefault="002034F6" w:rsidP="002E3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несоблюдение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служащие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несут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2034F6" w:rsidRPr="001509FE" w:rsidRDefault="002034F6" w:rsidP="002E3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случае если глава Адагумского сельского поселения Крымского </w:t>
      </w:r>
      <w:r w:rsidRPr="001509FE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09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нанимателя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(работодатель)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усматривает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указанной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оплачиваемой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служащего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интересов,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направляет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служащего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резолюцией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соблюдению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служебному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поведению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службе в администрации Адагумского сельского поселения Крымского </w:t>
      </w:r>
      <w:r w:rsidRPr="001509FE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509FE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Комиссия).</w:t>
      </w:r>
    </w:p>
    <w:p w:rsidR="002034F6" w:rsidRPr="001509FE" w:rsidRDefault="002034F6" w:rsidP="002E3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Комиссией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служащего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Положением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Комиссии.</w:t>
      </w:r>
    </w:p>
    <w:p w:rsidR="002034F6" w:rsidRDefault="002034F6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4F6" w:rsidRDefault="002034F6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4F6" w:rsidRPr="001509FE" w:rsidRDefault="002034F6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4F6" w:rsidRDefault="002034F6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2034F6" w:rsidRDefault="002034F6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</w:p>
    <w:p w:rsidR="002034F6" w:rsidRPr="001509FE" w:rsidRDefault="002034F6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 района                                                                         А.В.Грицюта</w:t>
      </w:r>
    </w:p>
    <w:p w:rsidR="002034F6" w:rsidRPr="001509FE" w:rsidRDefault="002034F6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4F6" w:rsidRDefault="002034F6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4F6" w:rsidRDefault="002034F6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4F6" w:rsidRDefault="002034F6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4F6" w:rsidRDefault="002034F6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4F6" w:rsidRDefault="002034F6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4F6" w:rsidRDefault="002034F6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4F6" w:rsidRDefault="002034F6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4F6" w:rsidRDefault="002034F6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4F6" w:rsidRDefault="002034F6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4F6" w:rsidRDefault="002034F6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4F6" w:rsidRDefault="002034F6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4F6" w:rsidRDefault="002034F6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4F6" w:rsidRDefault="002034F6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4F6" w:rsidRDefault="002034F6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4F6" w:rsidRDefault="002034F6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4F6" w:rsidRDefault="002034F6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4F6" w:rsidRDefault="002034F6" w:rsidP="002E3F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034F6" w:rsidRDefault="002034F6" w:rsidP="002E3F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034F6" w:rsidRDefault="002034F6" w:rsidP="002E3F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034F6" w:rsidRPr="001509FE" w:rsidRDefault="002034F6" w:rsidP="00DF2C7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1</w:t>
      </w:r>
    </w:p>
    <w:p w:rsidR="002034F6" w:rsidRPr="001509FE" w:rsidRDefault="002034F6" w:rsidP="00DF2C7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Порядку</w:t>
      </w:r>
    </w:p>
    <w:p w:rsidR="002034F6" w:rsidRDefault="002034F6" w:rsidP="00DF2C7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4F6" w:rsidRDefault="002034F6" w:rsidP="00DF2C7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4F6" w:rsidRPr="001509FE" w:rsidRDefault="002034F6" w:rsidP="00DF2C7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Адагумского сельского поселения</w:t>
      </w:r>
    </w:p>
    <w:p w:rsidR="002034F6" w:rsidRPr="001509FE" w:rsidRDefault="002034F6" w:rsidP="00DF2C7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Крымского </w:t>
      </w:r>
      <w:r w:rsidRPr="001509FE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509FE">
        <w:rPr>
          <w:rFonts w:ascii="Times New Roman" w:hAnsi="Times New Roman" w:cs="Times New Roman"/>
          <w:sz w:val="28"/>
          <w:szCs w:val="28"/>
        </w:rPr>
        <w:t>представителя</w:t>
      </w:r>
    </w:p>
    <w:p w:rsidR="002034F6" w:rsidRDefault="002034F6" w:rsidP="00DF2C7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нанимателя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(работодателя)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4F6" w:rsidRDefault="002034F6" w:rsidP="00DF2C7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намерении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иную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4F6" w:rsidRPr="001509FE" w:rsidRDefault="002034F6" w:rsidP="00DF2C7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оплачиваемую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работу</w:t>
      </w:r>
    </w:p>
    <w:p w:rsidR="002034F6" w:rsidRDefault="002034F6" w:rsidP="00DF2C7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(о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иной</w:t>
      </w:r>
      <w:r>
        <w:rPr>
          <w:rFonts w:ascii="Times New Roman" w:hAnsi="Times New Roman" w:cs="Times New Roman"/>
          <w:sz w:val="28"/>
          <w:szCs w:val="28"/>
        </w:rPr>
        <w:t xml:space="preserve"> оплачиваемой </w:t>
      </w:r>
    </w:p>
    <w:p w:rsidR="002034F6" w:rsidRDefault="002034F6" w:rsidP="00A575C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работы)</w:t>
      </w:r>
      <w:r>
        <w:t xml:space="preserve"> </w:t>
      </w:r>
      <w:r w:rsidRPr="00A575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5C5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5C5">
        <w:rPr>
          <w:rFonts w:ascii="Times New Roman" w:hAnsi="Times New Roman" w:cs="Times New Roman"/>
          <w:sz w:val="28"/>
          <w:szCs w:val="28"/>
        </w:rPr>
        <w:t>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4F6" w:rsidRPr="00A575C5" w:rsidRDefault="002034F6" w:rsidP="00A575C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5C5">
        <w:rPr>
          <w:rFonts w:ascii="Times New Roman" w:hAnsi="Times New Roman" w:cs="Times New Roman"/>
          <w:sz w:val="28"/>
          <w:szCs w:val="28"/>
        </w:rPr>
        <w:t>уведомлений</w:t>
      </w:r>
    </w:p>
    <w:p w:rsidR="002034F6" w:rsidRPr="00643D38" w:rsidRDefault="002034F6" w:rsidP="00A5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43D38">
        <w:rPr>
          <w:rFonts w:ascii="Times New Roman" w:hAnsi="Times New Roman"/>
          <w:sz w:val="24"/>
          <w:szCs w:val="24"/>
        </w:rPr>
        <w:t>(должность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D38">
        <w:rPr>
          <w:rFonts w:ascii="Times New Roman" w:hAnsi="Times New Roman"/>
          <w:sz w:val="24"/>
          <w:szCs w:val="24"/>
        </w:rPr>
        <w:t>представителя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D38">
        <w:rPr>
          <w:rFonts w:ascii="Times New Roman" w:hAnsi="Times New Roman"/>
          <w:sz w:val="24"/>
          <w:szCs w:val="24"/>
        </w:rPr>
        <w:t>нанимателя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43D38">
        <w:rPr>
          <w:rFonts w:ascii="Times New Roman" w:hAnsi="Times New Roman"/>
          <w:sz w:val="24"/>
          <w:szCs w:val="24"/>
        </w:rPr>
        <w:t>(работодателя)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</w:t>
      </w:r>
      <w:r w:rsidRPr="00643D38">
        <w:rPr>
          <w:rFonts w:ascii="Times New Roman" w:hAnsi="Times New Roman"/>
          <w:sz w:val="28"/>
          <w:szCs w:val="28"/>
        </w:rPr>
        <w:t>____________________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43D38"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D38">
        <w:rPr>
          <w:rFonts w:ascii="Times New Roman" w:hAnsi="Times New Roman"/>
          <w:sz w:val="24"/>
          <w:szCs w:val="24"/>
        </w:rPr>
        <w:t>(Ф.И.О.)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«___»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20__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г.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УВЕДОМЛЕНИЕ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намерении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выполнять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иную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оплачиваемую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работу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(о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выполнении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оплачиваемой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работы)</w:t>
      </w:r>
      <w:r>
        <w:rPr>
          <w:rFonts w:ascii="Times New Roman" w:hAnsi="Times New Roman"/>
          <w:sz w:val="28"/>
          <w:szCs w:val="28"/>
        </w:rPr>
        <w:t xml:space="preserve"> </w:t>
      </w:r>
      <w:hyperlink w:anchor="Par51" w:history="1">
        <w:r w:rsidRPr="00643D38">
          <w:rPr>
            <w:rFonts w:ascii="Times New Roman" w:hAnsi="Times New Roman"/>
            <w:sz w:val="28"/>
            <w:szCs w:val="28"/>
          </w:rPr>
          <w:t>&lt;*&gt;</w:t>
        </w:r>
      </w:hyperlink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09FE">
        <w:rPr>
          <w:rFonts w:ascii="Times New Roman" w:hAnsi="Times New Roman"/>
          <w:sz w:val="28"/>
          <w:szCs w:val="28"/>
        </w:rPr>
        <w:tab/>
      </w:r>
      <w:r w:rsidRPr="00643D3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643D38">
          <w:rPr>
            <w:rFonts w:ascii="Times New Roman" w:hAnsi="Times New Roman"/>
            <w:sz w:val="28"/>
            <w:szCs w:val="28"/>
          </w:rPr>
          <w:t>ч</w:t>
        </w:r>
        <w:r w:rsidRPr="001509FE">
          <w:rPr>
            <w:rFonts w:ascii="Times New Roman" w:hAnsi="Times New Roman"/>
            <w:sz w:val="28"/>
            <w:szCs w:val="28"/>
          </w:rPr>
          <w:t>.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643D38"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643D38">
          <w:rPr>
            <w:rFonts w:ascii="Times New Roman" w:hAnsi="Times New Roman"/>
            <w:sz w:val="28"/>
            <w:szCs w:val="28"/>
          </w:rPr>
          <w:t>ст</w:t>
        </w:r>
        <w:r w:rsidRPr="001509FE">
          <w:rPr>
            <w:rFonts w:ascii="Times New Roman" w:hAnsi="Times New Roman"/>
            <w:sz w:val="28"/>
            <w:szCs w:val="28"/>
          </w:rPr>
          <w:t>.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643D38">
          <w:rPr>
            <w:rFonts w:ascii="Times New Roman" w:hAnsi="Times New Roman"/>
            <w:sz w:val="28"/>
            <w:szCs w:val="28"/>
          </w:rPr>
          <w:t>11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25-ФЗ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«</w:t>
      </w:r>
      <w:r w:rsidRPr="00643D3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Федерации</w:t>
      </w:r>
      <w:r w:rsidRPr="001509FE">
        <w:rPr>
          <w:rFonts w:ascii="Times New Roman" w:hAnsi="Times New Roman"/>
          <w:sz w:val="28"/>
          <w:szCs w:val="28"/>
        </w:rPr>
        <w:t>»</w:t>
      </w:r>
      <w:r w:rsidRPr="00643D3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643D38">
          <w:rPr>
            <w:rFonts w:ascii="Times New Roman" w:hAnsi="Times New Roman"/>
            <w:sz w:val="28"/>
            <w:szCs w:val="28"/>
          </w:rPr>
          <w:t>ч</w:t>
        </w:r>
        <w:r w:rsidRPr="001509FE">
          <w:rPr>
            <w:rFonts w:ascii="Times New Roman" w:hAnsi="Times New Roman"/>
            <w:sz w:val="28"/>
            <w:szCs w:val="28"/>
          </w:rPr>
          <w:t>.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643D38">
          <w:rPr>
            <w:rFonts w:ascii="Times New Roman" w:hAnsi="Times New Roman"/>
            <w:sz w:val="28"/>
            <w:szCs w:val="28"/>
          </w:rPr>
          <w:t>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с</w:t>
      </w:r>
      <w:r w:rsidRPr="00643D38">
        <w:rPr>
          <w:rFonts w:ascii="Times New Roman" w:hAnsi="Times New Roman"/>
          <w:sz w:val="28"/>
          <w:szCs w:val="28"/>
        </w:rPr>
        <w:t>т</w:t>
      </w:r>
      <w:r w:rsidRPr="001509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Краснодарского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1244-КЗ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«</w:t>
      </w:r>
      <w:r w:rsidRPr="00643D3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муниципаль</w:t>
      </w:r>
      <w:r w:rsidRPr="001509FE"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Краснодарском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крае»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D38"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______________________________________</w:t>
      </w:r>
      <w:r w:rsidRPr="001509FE">
        <w:rPr>
          <w:rFonts w:ascii="Times New Roman" w:hAnsi="Times New Roman"/>
          <w:sz w:val="28"/>
          <w:szCs w:val="28"/>
        </w:rPr>
        <w:t>__________________________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43D38">
        <w:rPr>
          <w:rFonts w:ascii="Times New Roman" w:hAnsi="Times New Roman"/>
          <w:sz w:val="24"/>
          <w:szCs w:val="24"/>
        </w:rPr>
        <w:t>(фамилия,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D38">
        <w:rPr>
          <w:rFonts w:ascii="Times New Roman" w:hAnsi="Times New Roman"/>
          <w:sz w:val="24"/>
          <w:szCs w:val="24"/>
        </w:rPr>
        <w:t>имя,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D38">
        <w:rPr>
          <w:rFonts w:ascii="Times New Roman" w:hAnsi="Times New Roman"/>
          <w:sz w:val="24"/>
          <w:szCs w:val="24"/>
        </w:rPr>
        <w:t>отчество)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D38">
        <w:rPr>
          <w:rFonts w:ascii="Times New Roman" w:hAnsi="Times New Roman"/>
          <w:sz w:val="28"/>
          <w:szCs w:val="28"/>
        </w:rPr>
        <w:t>замещающий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43D38">
        <w:rPr>
          <w:rFonts w:ascii="Times New Roman" w:hAnsi="Times New Roman"/>
          <w:sz w:val="28"/>
          <w:szCs w:val="28"/>
        </w:rPr>
        <w:t>ая)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д</w:t>
      </w:r>
      <w:bookmarkStart w:id="0" w:name="_GoBack"/>
      <w:bookmarkEnd w:id="0"/>
      <w:r w:rsidRPr="00643D38">
        <w:rPr>
          <w:rFonts w:ascii="Times New Roman" w:hAnsi="Times New Roman"/>
          <w:sz w:val="28"/>
          <w:szCs w:val="28"/>
        </w:rPr>
        <w:t>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службы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D38">
        <w:rPr>
          <w:rFonts w:ascii="Times New Roman" w:hAnsi="Times New Roman"/>
          <w:sz w:val="28"/>
          <w:szCs w:val="28"/>
        </w:rPr>
        <w:t>___________________________________________</w:t>
      </w:r>
      <w:r w:rsidRPr="001509FE">
        <w:rPr>
          <w:rFonts w:ascii="Times New Roman" w:hAnsi="Times New Roman"/>
          <w:sz w:val="28"/>
          <w:szCs w:val="28"/>
        </w:rPr>
        <w:t>_______________________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D38">
        <w:rPr>
          <w:rFonts w:ascii="Times New Roman" w:hAnsi="Times New Roman"/>
          <w:sz w:val="28"/>
          <w:szCs w:val="28"/>
        </w:rPr>
        <w:t>________________________________</w:t>
      </w:r>
      <w:r w:rsidRPr="001509FE">
        <w:rPr>
          <w:rFonts w:ascii="Times New Roman" w:hAnsi="Times New Roman"/>
          <w:sz w:val="28"/>
          <w:szCs w:val="28"/>
        </w:rPr>
        <w:t>_______________________</w:t>
      </w:r>
      <w:r w:rsidRPr="00643D38">
        <w:rPr>
          <w:rFonts w:ascii="Times New Roman" w:hAnsi="Times New Roman"/>
          <w:sz w:val="28"/>
          <w:szCs w:val="28"/>
        </w:rPr>
        <w:t>___________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D38">
        <w:rPr>
          <w:rFonts w:ascii="Times New Roman" w:hAnsi="Times New Roman"/>
          <w:sz w:val="28"/>
          <w:szCs w:val="28"/>
        </w:rPr>
        <w:t>___________________________________________</w:t>
      </w:r>
      <w:r w:rsidRPr="001509FE">
        <w:rPr>
          <w:rFonts w:ascii="Times New Roman" w:hAnsi="Times New Roman"/>
          <w:sz w:val="28"/>
          <w:szCs w:val="28"/>
        </w:rPr>
        <w:t>_______________________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(наименование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должности)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D38">
        <w:rPr>
          <w:rFonts w:ascii="Times New Roman" w:hAnsi="Times New Roman"/>
          <w:sz w:val="28"/>
          <w:szCs w:val="28"/>
        </w:rPr>
        <w:t>намер</w:t>
      </w:r>
      <w:r w:rsidRPr="001509FE"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(-а)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выполнять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(выполняю)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«</w:t>
      </w:r>
      <w:r w:rsidRPr="00643D38">
        <w:rPr>
          <w:rFonts w:ascii="Times New Roman" w:hAnsi="Times New Roman"/>
          <w:sz w:val="28"/>
          <w:szCs w:val="28"/>
        </w:rPr>
        <w:t>___</w:t>
      </w:r>
      <w:r w:rsidRPr="001509F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20__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года</w:t>
      </w:r>
    </w:p>
    <w:p w:rsidR="002034F6" w:rsidRPr="001509FE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D38">
        <w:rPr>
          <w:rFonts w:ascii="Times New Roman" w:hAnsi="Times New Roman"/>
          <w:sz w:val="28"/>
          <w:szCs w:val="28"/>
        </w:rPr>
        <w:t>иную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оплачиваемую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работу: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_______________________________________</w:t>
      </w:r>
      <w:r w:rsidRPr="001509FE">
        <w:rPr>
          <w:rFonts w:ascii="Times New Roman" w:hAnsi="Times New Roman"/>
          <w:sz w:val="28"/>
          <w:szCs w:val="28"/>
        </w:rPr>
        <w:t>________________</w:t>
      </w:r>
      <w:r w:rsidRPr="00643D38">
        <w:rPr>
          <w:rFonts w:ascii="Times New Roman" w:hAnsi="Times New Roman"/>
          <w:sz w:val="28"/>
          <w:szCs w:val="28"/>
        </w:rPr>
        <w:t>__________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D38">
        <w:rPr>
          <w:rFonts w:ascii="Times New Roman" w:hAnsi="Times New Roman"/>
          <w:sz w:val="24"/>
          <w:szCs w:val="24"/>
        </w:rPr>
        <w:t>(указать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D38">
        <w:rPr>
          <w:rFonts w:ascii="Times New Roman" w:hAnsi="Times New Roman"/>
          <w:sz w:val="24"/>
          <w:szCs w:val="24"/>
        </w:rPr>
        <w:t>вид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D38">
        <w:rPr>
          <w:rFonts w:ascii="Times New Roman" w:hAnsi="Times New Roman"/>
          <w:sz w:val="24"/>
          <w:szCs w:val="24"/>
        </w:rPr>
        <w:t>деятельности: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D38">
        <w:rPr>
          <w:rFonts w:ascii="Times New Roman" w:hAnsi="Times New Roman"/>
          <w:sz w:val="24"/>
          <w:szCs w:val="24"/>
        </w:rPr>
        <w:t>педагогическая,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D38">
        <w:rPr>
          <w:rFonts w:ascii="Times New Roman" w:hAnsi="Times New Roman"/>
          <w:sz w:val="24"/>
          <w:szCs w:val="24"/>
        </w:rPr>
        <w:t>научная,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43D38">
        <w:rPr>
          <w:rFonts w:ascii="Times New Roman" w:hAnsi="Times New Roman"/>
          <w:sz w:val="24"/>
          <w:szCs w:val="24"/>
        </w:rPr>
        <w:t>творческая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D38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D38">
        <w:rPr>
          <w:rFonts w:ascii="Times New Roman" w:hAnsi="Times New Roman"/>
          <w:sz w:val="24"/>
          <w:szCs w:val="24"/>
        </w:rPr>
        <w:t>иная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D38">
        <w:rPr>
          <w:rFonts w:ascii="Times New Roman" w:hAnsi="Times New Roman"/>
          <w:sz w:val="24"/>
          <w:szCs w:val="24"/>
        </w:rPr>
        <w:t>деятельность)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09FE">
        <w:rPr>
          <w:rFonts w:ascii="Times New Roman" w:hAnsi="Times New Roman"/>
          <w:sz w:val="28"/>
          <w:szCs w:val="28"/>
        </w:rPr>
        <w:t>по</w:t>
      </w:r>
      <w:r w:rsidRPr="00643D38">
        <w:rPr>
          <w:rFonts w:ascii="Times New Roman" w:hAnsi="Times New Roman"/>
          <w:sz w:val="28"/>
          <w:szCs w:val="28"/>
        </w:rPr>
        <w:t>________________________________________</w:t>
      </w:r>
      <w:r w:rsidRPr="001509FE">
        <w:rPr>
          <w:rFonts w:ascii="Times New Roman" w:hAnsi="Times New Roman"/>
          <w:sz w:val="28"/>
          <w:szCs w:val="28"/>
        </w:rPr>
        <w:t>________________________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D38">
        <w:rPr>
          <w:rFonts w:ascii="Times New Roman" w:hAnsi="Times New Roman"/>
          <w:sz w:val="24"/>
          <w:szCs w:val="24"/>
        </w:rPr>
        <w:t>(трудовому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D38">
        <w:rPr>
          <w:rFonts w:ascii="Times New Roman" w:hAnsi="Times New Roman"/>
          <w:sz w:val="24"/>
          <w:szCs w:val="24"/>
        </w:rPr>
        <w:t>договору,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D38">
        <w:rPr>
          <w:rFonts w:ascii="Times New Roman" w:hAnsi="Times New Roman"/>
          <w:sz w:val="24"/>
          <w:szCs w:val="24"/>
        </w:rPr>
        <w:t>гражданско-правовому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D38">
        <w:rPr>
          <w:rFonts w:ascii="Times New Roman" w:hAnsi="Times New Roman"/>
          <w:sz w:val="24"/>
          <w:szCs w:val="24"/>
        </w:rPr>
        <w:t>договору,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D38">
        <w:rPr>
          <w:rFonts w:ascii="Times New Roman" w:hAnsi="Times New Roman"/>
          <w:sz w:val="24"/>
          <w:szCs w:val="24"/>
        </w:rPr>
        <w:t>авторскому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D38">
        <w:rPr>
          <w:rFonts w:ascii="Times New Roman" w:hAnsi="Times New Roman"/>
          <w:sz w:val="24"/>
          <w:szCs w:val="24"/>
        </w:rPr>
        <w:t>договору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D38">
        <w:rPr>
          <w:rFonts w:ascii="Times New Roman" w:hAnsi="Times New Roman"/>
          <w:sz w:val="24"/>
          <w:szCs w:val="24"/>
        </w:rPr>
        <w:t>ит.п.)</w:t>
      </w:r>
    </w:p>
    <w:p w:rsidR="002034F6" w:rsidRPr="00643D38" w:rsidRDefault="002034F6" w:rsidP="009B6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9FE">
        <w:rPr>
          <w:rFonts w:ascii="Times New Roman" w:hAnsi="Times New Roman"/>
          <w:sz w:val="28"/>
          <w:szCs w:val="28"/>
        </w:rPr>
        <w:t>в</w:t>
      </w:r>
      <w:r w:rsidRPr="00643D38">
        <w:rPr>
          <w:rFonts w:ascii="Times New Roman" w:hAnsi="Times New Roman"/>
          <w:sz w:val="28"/>
          <w:szCs w:val="28"/>
        </w:rPr>
        <w:t>_________________________________________</w:t>
      </w:r>
      <w:r w:rsidRPr="001509FE">
        <w:rPr>
          <w:rFonts w:ascii="Times New Roman" w:hAnsi="Times New Roman"/>
          <w:sz w:val="28"/>
          <w:szCs w:val="28"/>
        </w:rPr>
        <w:t>________________________</w:t>
      </w:r>
      <w:r w:rsidRPr="00643D38">
        <w:rPr>
          <w:rFonts w:ascii="Times New Roman" w:hAnsi="Times New Roman"/>
          <w:sz w:val="24"/>
          <w:szCs w:val="24"/>
        </w:rPr>
        <w:t>(полное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D38">
        <w:rPr>
          <w:rFonts w:ascii="Times New Roman" w:hAnsi="Times New Roman"/>
          <w:sz w:val="24"/>
          <w:szCs w:val="24"/>
        </w:rPr>
        <w:t>наименование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D38">
        <w:rPr>
          <w:rFonts w:ascii="Times New Roman" w:hAnsi="Times New Roman"/>
          <w:sz w:val="24"/>
          <w:szCs w:val="24"/>
        </w:rPr>
        <w:t>организации,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D38"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D38">
        <w:rPr>
          <w:rFonts w:ascii="Times New Roman" w:hAnsi="Times New Roman"/>
          <w:sz w:val="24"/>
          <w:szCs w:val="24"/>
        </w:rPr>
        <w:t>данной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D38">
        <w:rPr>
          <w:rFonts w:ascii="Times New Roman" w:hAnsi="Times New Roman"/>
          <w:sz w:val="24"/>
          <w:szCs w:val="24"/>
        </w:rPr>
        <w:t>организации)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09FE"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по___________________________</w:t>
      </w:r>
      <w:r w:rsidRPr="001509FE">
        <w:rPr>
          <w:rFonts w:ascii="Times New Roman" w:hAnsi="Times New Roman"/>
          <w:sz w:val="28"/>
          <w:szCs w:val="28"/>
        </w:rPr>
        <w:t>_______________________________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43D38">
        <w:rPr>
          <w:rFonts w:ascii="Times New Roman" w:hAnsi="Times New Roman"/>
          <w:sz w:val="24"/>
          <w:szCs w:val="24"/>
        </w:rPr>
        <w:t>(указать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D38">
        <w:rPr>
          <w:rFonts w:ascii="Times New Roman" w:hAnsi="Times New Roman"/>
          <w:sz w:val="24"/>
          <w:szCs w:val="24"/>
        </w:rPr>
        <w:t>характер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D38">
        <w:rPr>
          <w:rFonts w:ascii="Times New Roman" w:hAnsi="Times New Roman"/>
          <w:sz w:val="24"/>
          <w:szCs w:val="24"/>
        </w:rPr>
        <w:t>выполняемой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D38">
        <w:rPr>
          <w:rFonts w:ascii="Times New Roman" w:hAnsi="Times New Roman"/>
          <w:sz w:val="24"/>
          <w:szCs w:val="24"/>
        </w:rPr>
        <w:t>работы)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D38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повлечет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собой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конфликт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интересов.</w:t>
      </w:r>
    </w:p>
    <w:p w:rsidR="002034F6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4F6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4F6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4F6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4F6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09FE">
        <w:rPr>
          <w:rFonts w:ascii="Times New Roman" w:hAnsi="Times New Roman"/>
          <w:sz w:val="28"/>
          <w:szCs w:val="28"/>
        </w:rPr>
        <w:tab/>
      </w:r>
      <w:r w:rsidRPr="00643D38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выполнении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указанной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обязуюсь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соблюдать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требования,предусмотренные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643D38">
          <w:rPr>
            <w:rFonts w:ascii="Times New Roman" w:hAnsi="Times New Roman"/>
            <w:sz w:val="28"/>
            <w:szCs w:val="28"/>
          </w:rPr>
          <w:t>статьями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643D38">
          <w:rPr>
            <w:rFonts w:ascii="Times New Roman" w:hAnsi="Times New Roman"/>
            <w:sz w:val="28"/>
            <w:szCs w:val="28"/>
          </w:rPr>
          <w:t>13</w:t>
        </w:r>
      </w:hyperlink>
      <w:r w:rsidRPr="00643D3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643D38">
          <w:rPr>
            <w:rFonts w:ascii="Times New Roman" w:hAnsi="Times New Roman"/>
            <w:sz w:val="28"/>
            <w:szCs w:val="28"/>
          </w:rPr>
          <w:t>14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года</w:t>
      </w:r>
      <w:r w:rsidRPr="001509F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25-ФЗ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«</w:t>
      </w:r>
      <w:r w:rsidRPr="00643D3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Федерации</w:t>
      </w:r>
      <w:r w:rsidRPr="001509FE">
        <w:rPr>
          <w:rFonts w:ascii="Times New Roman" w:hAnsi="Times New Roman"/>
          <w:sz w:val="28"/>
          <w:szCs w:val="28"/>
        </w:rPr>
        <w:t>»</w:t>
      </w:r>
      <w:r w:rsidRPr="00643D3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643D38">
          <w:rPr>
            <w:rFonts w:ascii="Times New Roman" w:hAnsi="Times New Roman"/>
            <w:sz w:val="28"/>
            <w:szCs w:val="28"/>
          </w:rPr>
          <w:t>статьями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643D38">
          <w:rPr>
            <w:rFonts w:ascii="Times New Roman" w:hAnsi="Times New Roman"/>
            <w:sz w:val="28"/>
            <w:szCs w:val="28"/>
          </w:rPr>
          <w:t>11</w:t>
        </w:r>
      </w:hyperlink>
      <w:r w:rsidRPr="00643D3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Pr="00643D38">
          <w:rPr>
            <w:rFonts w:ascii="Times New Roman" w:hAnsi="Times New Roman"/>
            <w:sz w:val="28"/>
            <w:szCs w:val="28"/>
          </w:rPr>
          <w:t>12</w:t>
        </w:r>
      </w:hyperlink>
      <w:r w:rsidRPr="00643D38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Краснодарского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1244-КЗ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«</w:t>
      </w:r>
      <w:r w:rsidRPr="00643D3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муниципальнойслужбе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Краснодарском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крае</w:t>
      </w:r>
      <w:r w:rsidRPr="001509FE">
        <w:rPr>
          <w:rFonts w:ascii="Times New Roman" w:hAnsi="Times New Roman"/>
          <w:sz w:val="28"/>
          <w:szCs w:val="28"/>
        </w:rPr>
        <w:t>»</w:t>
      </w:r>
      <w:r w:rsidRPr="00643D38">
        <w:rPr>
          <w:rFonts w:ascii="Times New Roman" w:hAnsi="Times New Roman"/>
          <w:sz w:val="28"/>
          <w:szCs w:val="28"/>
        </w:rPr>
        <w:t>.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D38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___</w:t>
      </w:r>
      <w:r w:rsidRPr="001509FE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«___»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20__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г.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(подпись)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(расшифровка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подписи)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D38">
        <w:rPr>
          <w:rFonts w:ascii="Times New Roman" w:hAnsi="Times New Roman"/>
          <w:sz w:val="28"/>
          <w:szCs w:val="28"/>
        </w:rPr>
        <w:t>Уведомление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зарегистрировано: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D38">
        <w:rPr>
          <w:rFonts w:ascii="Times New Roman" w:hAnsi="Times New Roman"/>
          <w:sz w:val="28"/>
          <w:szCs w:val="28"/>
        </w:rPr>
        <w:t>регистрационный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номер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журнале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уведомлений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__________________;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09FE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уведомления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«</w:t>
      </w:r>
      <w:r w:rsidRPr="00643D38">
        <w:rPr>
          <w:rFonts w:ascii="Times New Roman" w:hAnsi="Times New Roman"/>
          <w:sz w:val="28"/>
          <w:szCs w:val="28"/>
        </w:rPr>
        <w:t>___</w:t>
      </w:r>
      <w:r w:rsidRPr="001509F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20__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г.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D38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___________________________________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D38">
        <w:rPr>
          <w:rFonts w:ascii="Times New Roman" w:hAnsi="Times New Roman"/>
          <w:sz w:val="28"/>
          <w:szCs w:val="28"/>
        </w:rPr>
        <w:t>(должность,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(подпись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зарегистрировавшего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D38">
        <w:rPr>
          <w:rFonts w:ascii="Times New Roman" w:hAnsi="Times New Roman"/>
          <w:sz w:val="28"/>
          <w:szCs w:val="28"/>
        </w:rPr>
        <w:t>зарегистрировавшего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уведомление)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уведомление)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3D38">
        <w:rPr>
          <w:rFonts w:ascii="Times New Roman" w:hAnsi="Times New Roman"/>
          <w:sz w:val="28"/>
          <w:szCs w:val="28"/>
        </w:rPr>
        <w:t>--------------------------------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51"/>
      <w:bookmarkEnd w:id="1"/>
      <w:r w:rsidRPr="00643D38">
        <w:rPr>
          <w:rFonts w:ascii="Times New Roman" w:hAnsi="Times New Roman"/>
          <w:sz w:val="28"/>
          <w:szCs w:val="28"/>
        </w:rPr>
        <w:t>&lt;*&gt;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выполнении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оплачиваемой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истечением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предыдущего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договора)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представлять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новое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уведомление.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4F6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4F6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4F6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4F6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4F6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4F6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4F6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4F6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4F6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4F6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4F6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4F6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4F6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4F6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4F6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4F6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4F6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4F6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4F6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4F6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4F6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4F6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4F6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4F6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F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2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Порядку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уведомления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служащими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админист</w:t>
      </w:r>
      <w:r>
        <w:rPr>
          <w:rFonts w:ascii="Times New Roman" w:hAnsi="Times New Roman"/>
          <w:sz w:val="28"/>
          <w:szCs w:val="28"/>
        </w:rPr>
        <w:t>рации Адагумского сельского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поселения Крымского </w:t>
      </w:r>
      <w:r w:rsidRPr="00643D38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643D38">
        <w:rPr>
          <w:rFonts w:ascii="Times New Roman" w:hAnsi="Times New Roman"/>
          <w:sz w:val="28"/>
          <w:szCs w:val="28"/>
        </w:rPr>
        <w:t>представителя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нанимателя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(работодателя)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намерении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выполнять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иную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оплачиваемую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работу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(о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выполнении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оплачиваемой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работы)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этих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38">
        <w:rPr>
          <w:rFonts w:ascii="Times New Roman" w:hAnsi="Times New Roman"/>
          <w:sz w:val="28"/>
          <w:szCs w:val="28"/>
        </w:rPr>
        <w:t>уведомлений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4F6" w:rsidRPr="00643D38" w:rsidRDefault="002034F6" w:rsidP="001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3D38">
        <w:rPr>
          <w:rFonts w:ascii="Times New Roman" w:hAnsi="Times New Roman"/>
          <w:b/>
          <w:bCs/>
          <w:sz w:val="28"/>
          <w:szCs w:val="28"/>
        </w:rPr>
        <w:t>ЖУРНАЛ</w:t>
      </w:r>
    </w:p>
    <w:p w:rsidR="002034F6" w:rsidRPr="00643D38" w:rsidRDefault="002034F6" w:rsidP="001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3D38">
        <w:rPr>
          <w:rFonts w:ascii="Times New Roman" w:hAnsi="Times New Roman"/>
          <w:b/>
          <w:bCs/>
          <w:sz w:val="28"/>
          <w:szCs w:val="28"/>
        </w:rPr>
        <w:t>РЕГИСТРАЦИИ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3D38">
        <w:rPr>
          <w:rFonts w:ascii="Times New Roman" w:hAnsi="Times New Roman"/>
          <w:b/>
          <w:bCs/>
          <w:sz w:val="28"/>
          <w:szCs w:val="28"/>
        </w:rPr>
        <w:t>УВЕДОМЛЕНИЙ</w:t>
      </w:r>
    </w:p>
    <w:p w:rsidR="002034F6" w:rsidRPr="00643D38" w:rsidRDefault="002034F6" w:rsidP="001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3D38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3D38">
        <w:rPr>
          <w:rFonts w:ascii="Times New Roman" w:hAnsi="Times New Roman"/>
          <w:b/>
          <w:bCs/>
          <w:sz w:val="28"/>
          <w:szCs w:val="28"/>
        </w:rPr>
        <w:t>НАМЕРЕНИИ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3D38">
        <w:rPr>
          <w:rFonts w:ascii="Times New Roman" w:hAnsi="Times New Roman"/>
          <w:b/>
          <w:bCs/>
          <w:sz w:val="28"/>
          <w:szCs w:val="28"/>
        </w:rPr>
        <w:t>ВЫПОЛНЯТЬ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3D38">
        <w:rPr>
          <w:rFonts w:ascii="Times New Roman" w:hAnsi="Times New Roman"/>
          <w:b/>
          <w:bCs/>
          <w:sz w:val="28"/>
          <w:szCs w:val="28"/>
        </w:rPr>
        <w:t>ИНУЮ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3D38">
        <w:rPr>
          <w:rFonts w:ascii="Times New Roman" w:hAnsi="Times New Roman"/>
          <w:b/>
          <w:bCs/>
          <w:sz w:val="28"/>
          <w:szCs w:val="28"/>
        </w:rPr>
        <w:t>ОПЛАЧИВАЕМУЮ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3D38">
        <w:rPr>
          <w:rFonts w:ascii="Times New Roman" w:hAnsi="Times New Roman"/>
          <w:b/>
          <w:bCs/>
          <w:sz w:val="28"/>
          <w:szCs w:val="28"/>
        </w:rPr>
        <w:t>РАБОТУ</w:t>
      </w:r>
    </w:p>
    <w:p w:rsidR="002034F6" w:rsidRPr="00643D38" w:rsidRDefault="002034F6" w:rsidP="001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3D38">
        <w:rPr>
          <w:rFonts w:ascii="Times New Roman" w:hAnsi="Times New Roman"/>
          <w:b/>
          <w:bCs/>
          <w:sz w:val="28"/>
          <w:szCs w:val="28"/>
        </w:rPr>
        <w:t>(О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3D38">
        <w:rPr>
          <w:rFonts w:ascii="Times New Roman" w:hAnsi="Times New Roman"/>
          <w:b/>
          <w:bCs/>
          <w:sz w:val="28"/>
          <w:szCs w:val="28"/>
        </w:rPr>
        <w:t>ВЫПОЛНЕНИИ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3D38">
        <w:rPr>
          <w:rFonts w:ascii="Times New Roman" w:hAnsi="Times New Roman"/>
          <w:b/>
          <w:bCs/>
          <w:sz w:val="28"/>
          <w:szCs w:val="28"/>
        </w:rPr>
        <w:t>ИНОЙ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3D38">
        <w:rPr>
          <w:rFonts w:ascii="Times New Roman" w:hAnsi="Times New Roman"/>
          <w:b/>
          <w:bCs/>
          <w:sz w:val="28"/>
          <w:szCs w:val="28"/>
        </w:rPr>
        <w:t>ОПЛАЧИВАЕМОЙ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3D38">
        <w:rPr>
          <w:rFonts w:ascii="Times New Roman" w:hAnsi="Times New Roman"/>
          <w:b/>
          <w:bCs/>
          <w:sz w:val="28"/>
          <w:szCs w:val="28"/>
        </w:rPr>
        <w:t>РАБОТЫ)</w:t>
      </w: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64"/>
        <w:gridCol w:w="1644"/>
        <w:gridCol w:w="964"/>
        <w:gridCol w:w="1644"/>
        <w:gridCol w:w="1077"/>
        <w:gridCol w:w="1247"/>
        <w:gridCol w:w="1417"/>
      </w:tblGrid>
      <w:tr w:rsidR="002034F6" w:rsidRPr="00717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F6" w:rsidRPr="00717580" w:rsidRDefault="002034F6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580">
              <w:rPr>
                <w:rFonts w:ascii="Times New Roman" w:hAnsi="Times New Roman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58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F6" w:rsidRPr="00717580" w:rsidRDefault="002034F6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580">
              <w:rPr>
                <w:rFonts w:ascii="Times New Roman" w:hAnsi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580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580">
              <w:rPr>
                <w:rFonts w:ascii="Times New Roman" w:hAnsi="Times New Roman"/>
                <w:sz w:val="28"/>
                <w:szCs w:val="28"/>
              </w:rPr>
              <w:t>регистрационный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580">
              <w:rPr>
                <w:rFonts w:ascii="Times New Roman" w:hAnsi="Times New Roman"/>
                <w:sz w:val="28"/>
                <w:szCs w:val="28"/>
              </w:rPr>
              <w:t>номер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580">
              <w:rPr>
                <w:rFonts w:ascii="Times New Roman" w:hAnsi="Times New Roman"/>
                <w:sz w:val="28"/>
                <w:szCs w:val="28"/>
              </w:rPr>
              <w:t>уведомления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F6" w:rsidRPr="00717580" w:rsidRDefault="002034F6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580">
              <w:rPr>
                <w:rFonts w:ascii="Times New Roman" w:hAnsi="Times New Roman"/>
                <w:sz w:val="28"/>
                <w:szCs w:val="28"/>
              </w:rPr>
              <w:t>Фамилия,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580">
              <w:rPr>
                <w:rFonts w:ascii="Times New Roman" w:hAnsi="Times New Roman"/>
                <w:sz w:val="28"/>
                <w:szCs w:val="28"/>
              </w:rPr>
              <w:t>имя,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580">
              <w:rPr>
                <w:rFonts w:ascii="Times New Roman" w:hAnsi="Times New Roman"/>
                <w:sz w:val="28"/>
                <w:szCs w:val="28"/>
              </w:rPr>
              <w:t>отчество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580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580">
              <w:rPr>
                <w:rFonts w:ascii="Times New Roman" w:hAnsi="Times New Roman"/>
                <w:sz w:val="28"/>
                <w:szCs w:val="28"/>
              </w:rPr>
              <w:t>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580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580">
              <w:rPr>
                <w:rFonts w:ascii="Times New Roman" w:hAnsi="Times New Roman"/>
                <w:sz w:val="28"/>
                <w:szCs w:val="28"/>
              </w:rPr>
              <w:t>служащего,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580">
              <w:rPr>
                <w:rFonts w:ascii="Times New Roman" w:hAnsi="Times New Roman"/>
                <w:sz w:val="28"/>
                <w:szCs w:val="28"/>
              </w:rPr>
              <w:t>представившего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580">
              <w:rPr>
                <w:rFonts w:ascii="Times New Roman" w:hAnsi="Times New Roman"/>
                <w:sz w:val="28"/>
                <w:szCs w:val="28"/>
              </w:rPr>
              <w:t>уведомление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F6" w:rsidRPr="00717580" w:rsidRDefault="002034F6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580">
              <w:rPr>
                <w:rFonts w:ascii="Times New Roman" w:hAnsi="Times New Roman"/>
                <w:sz w:val="28"/>
                <w:szCs w:val="28"/>
              </w:rPr>
              <w:t>Краткое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580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580">
              <w:rPr>
                <w:rFonts w:ascii="Times New Roman" w:hAnsi="Times New Roman"/>
                <w:sz w:val="28"/>
                <w:szCs w:val="28"/>
              </w:rPr>
              <w:t>уведомления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580">
              <w:rPr>
                <w:rFonts w:ascii="Times New Roman" w:hAnsi="Times New Roman"/>
                <w:sz w:val="28"/>
                <w:szCs w:val="28"/>
              </w:rPr>
              <w:t>(вид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580">
              <w:rPr>
                <w:rFonts w:ascii="Times New Roman" w:hAnsi="Times New Roman"/>
                <w:sz w:val="28"/>
                <w:szCs w:val="28"/>
              </w:rPr>
              <w:t>деятельности)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F6" w:rsidRPr="00717580" w:rsidRDefault="002034F6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58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580">
              <w:rPr>
                <w:rFonts w:ascii="Times New Roman" w:hAnsi="Times New Roman"/>
                <w:sz w:val="28"/>
                <w:szCs w:val="28"/>
              </w:rPr>
              <w:t>организации,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580">
              <w:rPr>
                <w:rFonts w:ascii="Times New Roman" w:hAnsi="Times New Roman"/>
                <w:sz w:val="28"/>
                <w:szCs w:val="28"/>
              </w:rPr>
              <w:t>где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580">
              <w:rPr>
                <w:rFonts w:ascii="Times New Roman" w:hAnsi="Times New Roman"/>
                <w:sz w:val="28"/>
                <w:szCs w:val="28"/>
              </w:rPr>
              <w:t>осуществляется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580">
              <w:rPr>
                <w:rFonts w:ascii="Times New Roman" w:hAnsi="Times New Roman"/>
                <w:sz w:val="28"/>
                <w:szCs w:val="28"/>
              </w:rPr>
              <w:t>иная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580">
              <w:rPr>
                <w:rFonts w:ascii="Times New Roman" w:hAnsi="Times New Roman"/>
                <w:sz w:val="28"/>
                <w:szCs w:val="28"/>
              </w:rPr>
              <w:t>оплачиваемая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580">
              <w:rPr>
                <w:rFonts w:ascii="Times New Roman" w:hAnsi="Times New Roman"/>
                <w:sz w:val="28"/>
                <w:szCs w:val="28"/>
              </w:rPr>
              <w:t>работа,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580">
              <w:rPr>
                <w:rFonts w:ascii="Times New Roman" w:hAnsi="Times New Roman"/>
                <w:sz w:val="28"/>
                <w:szCs w:val="28"/>
              </w:rPr>
              <w:t>адрес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580">
              <w:rPr>
                <w:rFonts w:ascii="Times New Roman" w:hAnsi="Times New Roman"/>
                <w:sz w:val="28"/>
                <w:szCs w:val="28"/>
              </w:rPr>
              <w:t>данной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580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F6" w:rsidRPr="00717580" w:rsidRDefault="002034F6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580">
              <w:rPr>
                <w:rFonts w:ascii="Times New Roman" w:hAnsi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580">
              <w:rPr>
                <w:rFonts w:ascii="Times New Roman" w:hAnsi="Times New Roman"/>
                <w:sz w:val="28"/>
                <w:szCs w:val="28"/>
              </w:rPr>
              <w:t>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580">
              <w:rPr>
                <w:rFonts w:ascii="Times New Roman" w:hAnsi="Times New Roman"/>
                <w:sz w:val="28"/>
                <w:szCs w:val="28"/>
              </w:rPr>
              <w:t>иной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580">
              <w:rPr>
                <w:rFonts w:ascii="Times New Roman" w:hAnsi="Times New Roman"/>
                <w:sz w:val="28"/>
                <w:szCs w:val="28"/>
              </w:rPr>
              <w:t>оплачиваемой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580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F6" w:rsidRPr="00717580" w:rsidRDefault="002034F6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580">
              <w:rPr>
                <w:rFonts w:ascii="Times New Roman" w:hAnsi="Times New Roman"/>
                <w:sz w:val="28"/>
                <w:szCs w:val="28"/>
              </w:rPr>
              <w:t>Фамилия,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580">
              <w:rPr>
                <w:rFonts w:ascii="Times New Roman" w:hAnsi="Times New Roman"/>
                <w:sz w:val="28"/>
                <w:szCs w:val="28"/>
              </w:rPr>
              <w:t>имя,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580">
              <w:rPr>
                <w:rFonts w:ascii="Times New Roman" w:hAnsi="Times New Roman"/>
                <w:sz w:val="28"/>
                <w:szCs w:val="28"/>
              </w:rPr>
              <w:t>отчество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580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580">
              <w:rPr>
                <w:rFonts w:ascii="Times New Roman" w:hAnsi="Times New Roman"/>
                <w:sz w:val="28"/>
                <w:szCs w:val="28"/>
              </w:rPr>
              <w:t>подпись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580">
              <w:rPr>
                <w:rFonts w:ascii="Times New Roman" w:hAnsi="Times New Roman"/>
                <w:sz w:val="28"/>
                <w:szCs w:val="28"/>
              </w:rPr>
              <w:t>лица,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580">
              <w:rPr>
                <w:rFonts w:ascii="Times New Roman" w:hAnsi="Times New Roman"/>
                <w:sz w:val="28"/>
                <w:szCs w:val="28"/>
              </w:rPr>
              <w:t>принявшего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580">
              <w:rPr>
                <w:rFonts w:ascii="Times New Roman" w:hAnsi="Times New Roman"/>
                <w:sz w:val="28"/>
                <w:szCs w:val="28"/>
              </w:rPr>
              <w:t>уведомление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F6" w:rsidRPr="00717580" w:rsidRDefault="002034F6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580">
              <w:rPr>
                <w:rFonts w:ascii="Times New Roman" w:hAnsi="Times New Roman"/>
                <w:sz w:val="28"/>
                <w:szCs w:val="28"/>
              </w:rPr>
              <w:t>Подпись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580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580">
              <w:rPr>
                <w:rFonts w:ascii="Times New Roman" w:hAnsi="Times New Roman"/>
                <w:sz w:val="28"/>
                <w:szCs w:val="28"/>
              </w:rPr>
              <w:t>служащего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580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580">
              <w:rPr>
                <w:rFonts w:ascii="Times New Roman" w:hAnsi="Times New Roman"/>
                <w:sz w:val="28"/>
                <w:szCs w:val="28"/>
              </w:rPr>
              <w:t>получении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580">
              <w:rPr>
                <w:rFonts w:ascii="Times New Roman" w:hAnsi="Times New Roman"/>
                <w:sz w:val="28"/>
                <w:szCs w:val="28"/>
              </w:rPr>
              <w:t>копии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580">
              <w:rPr>
                <w:rFonts w:ascii="Times New Roman" w:hAnsi="Times New Roman"/>
                <w:sz w:val="28"/>
                <w:szCs w:val="28"/>
              </w:rPr>
              <w:t>уведомления</w:t>
            </w:r>
          </w:p>
        </w:tc>
      </w:tr>
      <w:tr w:rsidR="002034F6" w:rsidRPr="00717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F6" w:rsidRPr="00717580" w:rsidRDefault="002034F6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5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F6" w:rsidRPr="00717580" w:rsidRDefault="002034F6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5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F6" w:rsidRPr="00717580" w:rsidRDefault="002034F6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5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F6" w:rsidRPr="00717580" w:rsidRDefault="002034F6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5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F6" w:rsidRPr="00717580" w:rsidRDefault="002034F6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58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F6" w:rsidRPr="00717580" w:rsidRDefault="002034F6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58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F6" w:rsidRPr="00717580" w:rsidRDefault="002034F6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58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F6" w:rsidRPr="00717580" w:rsidRDefault="002034F6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58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034F6" w:rsidRPr="00717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F6" w:rsidRPr="00717580" w:rsidRDefault="002034F6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F6" w:rsidRPr="00717580" w:rsidRDefault="002034F6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F6" w:rsidRPr="00717580" w:rsidRDefault="002034F6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F6" w:rsidRPr="00717580" w:rsidRDefault="002034F6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F6" w:rsidRPr="00717580" w:rsidRDefault="002034F6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F6" w:rsidRPr="00717580" w:rsidRDefault="002034F6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F6" w:rsidRPr="00717580" w:rsidRDefault="002034F6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F6" w:rsidRPr="00717580" w:rsidRDefault="002034F6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4F6" w:rsidRPr="00643D38" w:rsidRDefault="002034F6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4F6" w:rsidRPr="001509FE" w:rsidRDefault="002034F6" w:rsidP="002E3F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2034F6" w:rsidRPr="001509FE" w:rsidSect="0016380A">
      <w:pgSz w:w="11906" w:h="16838"/>
      <w:pgMar w:top="360" w:right="38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5D9"/>
    <w:rsid w:val="00011F26"/>
    <w:rsid w:val="000546BA"/>
    <w:rsid w:val="000B74A9"/>
    <w:rsid w:val="000F52D5"/>
    <w:rsid w:val="00147C21"/>
    <w:rsid w:val="001509FE"/>
    <w:rsid w:val="0016380A"/>
    <w:rsid w:val="00180B63"/>
    <w:rsid w:val="001C6676"/>
    <w:rsid w:val="002034F6"/>
    <w:rsid w:val="002E3FDF"/>
    <w:rsid w:val="00304765"/>
    <w:rsid w:val="003902F2"/>
    <w:rsid w:val="003D5DD3"/>
    <w:rsid w:val="00434CB2"/>
    <w:rsid w:val="004918DE"/>
    <w:rsid w:val="004A7493"/>
    <w:rsid w:val="0051499A"/>
    <w:rsid w:val="0055064A"/>
    <w:rsid w:val="005657E7"/>
    <w:rsid w:val="006116AC"/>
    <w:rsid w:val="00643D38"/>
    <w:rsid w:val="006A6C50"/>
    <w:rsid w:val="00717580"/>
    <w:rsid w:val="00732B32"/>
    <w:rsid w:val="00785289"/>
    <w:rsid w:val="007A4419"/>
    <w:rsid w:val="007D1266"/>
    <w:rsid w:val="00822017"/>
    <w:rsid w:val="00823D39"/>
    <w:rsid w:val="00870FF4"/>
    <w:rsid w:val="009145DC"/>
    <w:rsid w:val="00914E2A"/>
    <w:rsid w:val="00915001"/>
    <w:rsid w:val="009B6123"/>
    <w:rsid w:val="00A575C5"/>
    <w:rsid w:val="00A92FB9"/>
    <w:rsid w:val="00A960CA"/>
    <w:rsid w:val="00C35888"/>
    <w:rsid w:val="00C975B8"/>
    <w:rsid w:val="00CC4BF7"/>
    <w:rsid w:val="00DF2C7F"/>
    <w:rsid w:val="00E041D4"/>
    <w:rsid w:val="00E05DDC"/>
    <w:rsid w:val="00E975D9"/>
    <w:rsid w:val="00F3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C2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75D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E975D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975D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D1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1266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A960CA"/>
    <w:pPr>
      <w:widowControl w:val="0"/>
      <w:suppressAutoHyphens/>
    </w:pPr>
    <w:rPr>
      <w:rFonts w:ascii="Arial" w:eastAsia="SimSun" w:hAnsi="Arial" w:cs="Mangal"/>
      <w:kern w:val="2"/>
      <w:sz w:val="21"/>
      <w:szCs w:val="24"/>
      <w:lang w:eastAsia="hi-IN" w:bidi="hi-IN"/>
    </w:rPr>
  </w:style>
  <w:style w:type="character" w:styleId="Hyperlink">
    <w:name w:val="Hyperlink"/>
    <w:basedOn w:val="DefaultParagraphFont"/>
    <w:uiPriority w:val="99"/>
    <w:rsid w:val="00A960C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7F5B14553706150FD9431505D52ED9A2144E165FF370D8D395BEF55AF839571A9D75AD351BAA0155A0B3FCqBl8O" TargetMode="External"/><Relationship Id="rId13" Type="http://schemas.openxmlformats.org/officeDocument/2006/relationships/hyperlink" Target="consultantplus://offline/ref=E6E9B9F26F0BBD85D6F35A2ECCC6804EA0B19161DFB88BAA71C3A05171264DEF298B9BA692DDF2A7vDJ8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7F5B14553706150FD95D1813B971D3A417171B58F37D8A8BC3B8A205A83F025ADD73F8765FA508q5lDO" TargetMode="External"/><Relationship Id="rId12" Type="http://schemas.openxmlformats.org/officeDocument/2006/relationships/hyperlink" Target="consultantplus://offline/ref=E6E9B9F26F0BBD85D6F34423DAAADF44A6B2C86CD8B886F82995A6062E764BBA69CB9DF3D199FFAFDAFBA805v8J5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6E9B9F26F0BBD85D6F34423DAAADF44A6B2C86CD8B886F82995A6062E764BBA69CB9DF3D199FFAFDAFBAB0Dv8J1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7F5B14553706150FD9431505D52ED9A2144E165FF370D8D395BEF55AF839571A9D75AD351BAA0155A0B3FCqBl8O" TargetMode="External"/><Relationship Id="rId11" Type="http://schemas.openxmlformats.org/officeDocument/2006/relationships/hyperlink" Target="consultantplus://offline/ref=E6E9B9F26F0BBD85D6F35A2ECCC6804EA0B19161DFB88BAA71C3A05171264DEF298B9BA692DDF0A6vDJ2P" TargetMode="External"/><Relationship Id="rId5" Type="http://schemas.openxmlformats.org/officeDocument/2006/relationships/hyperlink" Target="consultantplus://offline/ref=BF7F5B14553706150FD95D1813B971D3A417171B58F37D8A8BC3B8A205A83F025ADD73F8765FA508q5lDO" TargetMode="External"/><Relationship Id="rId15" Type="http://schemas.openxmlformats.org/officeDocument/2006/relationships/hyperlink" Target="consultantplus://offline/ref=E6E9B9F26F0BBD85D6F34423DAAADF44A6B2C86CD8B886F82995A6062E764BBA69CB9DF3D199FFAFDAFBAB0Cv8J3P" TargetMode="External"/><Relationship Id="rId10" Type="http://schemas.openxmlformats.org/officeDocument/2006/relationships/hyperlink" Target="consultantplus://offline/ref=BF7F5B14553706150FD9431505D52ED9A2144E165FF373DED391BEF55AF839571A9D75AD351BAA0155A0B0FEqBlAO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BF7F5B14553706150FD9431505D52ED9A2144E165FF373DED391BEF55AF839571A9D75AD351BAA0155A0B0FFqBlCO" TargetMode="External"/><Relationship Id="rId14" Type="http://schemas.openxmlformats.org/officeDocument/2006/relationships/hyperlink" Target="consultantplus://offline/ref=E6E9B9F26F0BBD85D6F35A2ECCC6804EA0B19161DFB88BAA71C3A05171264DEF298B9BA692DDF3AEvDJ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</TotalTime>
  <Pages>6</Pages>
  <Words>1685</Words>
  <Characters>9610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Admin</cp:lastModifiedBy>
  <cp:revision>8</cp:revision>
  <cp:lastPrinted>2015-12-15T08:24:00Z</cp:lastPrinted>
  <dcterms:created xsi:type="dcterms:W3CDTF">2015-11-18T14:37:00Z</dcterms:created>
  <dcterms:modified xsi:type="dcterms:W3CDTF">2015-12-15T08:24:00Z</dcterms:modified>
</cp:coreProperties>
</file>