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4C9" w:rsidRPr="0025334A" w:rsidRDefault="004A24C9" w:rsidP="001B63CC">
      <w:pPr>
        <w:rPr>
          <w:sz w:val="27"/>
          <w:szCs w:val="27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Описание: Описание: Адагумское ГП 6г" style="position:absolute;margin-left:204.45pt;margin-top:-.9pt;width:39pt;height:40.5pt;z-index:-251658240;visibility:visible" wrapcoords="-415 0 -415 21200 21600 21200 21600 0 -415 0">
            <v:imagedata r:id="rId5" o:title=""/>
            <w10:wrap type="through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margin-left:-14.25pt;margin-top:11.1pt;width:128.25pt;height:28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" stroked="f">
            <v:textbox>
              <w:txbxContent>
                <w:p w:rsidR="004A24C9" w:rsidRDefault="004A24C9" w:rsidP="001B63CC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4A24C9" w:rsidRPr="0025334A" w:rsidRDefault="004A24C9" w:rsidP="001B63CC">
      <w:r w:rsidRPr="0025334A">
        <w:rPr>
          <w:sz w:val="27"/>
          <w:szCs w:val="27"/>
        </w:rPr>
        <w:t xml:space="preserve"> </w:t>
      </w:r>
      <w:r w:rsidRPr="0025334A">
        <w:t xml:space="preserve">                                                               </w:t>
      </w:r>
    </w:p>
    <w:p w:rsidR="004A24C9" w:rsidRPr="0025334A" w:rsidRDefault="004A24C9" w:rsidP="001B63CC">
      <w:pPr>
        <w:tabs>
          <w:tab w:val="left" w:pos="851"/>
        </w:tabs>
        <w:rPr>
          <w:b/>
          <w:sz w:val="28"/>
          <w:szCs w:val="28"/>
        </w:rPr>
      </w:pPr>
      <w:r w:rsidRPr="0025334A">
        <w:rPr>
          <w:b/>
          <w:sz w:val="28"/>
          <w:szCs w:val="28"/>
        </w:rPr>
        <w:t xml:space="preserve">                                                              </w:t>
      </w:r>
    </w:p>
    <w:p w:rsidR="004A24C9" w:rsidRPr="0025334A" w:rsidRDefault="004A24C9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25334A">
        <w:rPr>
          <w:b/>
          <w:smallCaps/>
          <w:spacing w:val="20"/>
          <w:sz w:val="32"/>
          <w:szCs w:val="32"/>
        </w:rPr>
        <w:t xml:space="preserve">администрация адагумского сельского </w:t>
      </w:r>
    </w:p>
    <w:p w:rsidR="004A24C9" w:rsidRPr="0025334A" w:rsidRDefault="004A24C9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25334A">
        <w:rPr>
          <w:b/>
          <w:smallCaps/>
          <w:spacing w:val="20"/>
          <w:sz w:val="32"/>
          <w:szCs w:val="32"/>
        </w:rPr>
        <w:t xml:space="preserve">поселения крымского района </w:t>
      </w:r>
    </w:p>
    <w:p w:rsidR="004A24C9" w:rsidRPr="0025334A" w:rsidRDefault="004A24C9" w:rsidP="001B63CC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4A24C9" w:rsidRPr="0025334A" w:rsidRDefault="004A24C9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25334A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4A24C9" w:rsidRPr="0025334A" w:rsidRDefault="004A24C9" w:rsidP="001B63CC">
      <w:pPr>
        <w:tabs>
          <w:tab w:val="left" w:pos="7740"/>
        </w:tabs>
        <w:jc w:val="center"/>
      </w:pPr>
    </w:p>
    <w:p w:rsidR="004A24C9" w:rsidRPr="0025334A" w:rsidRDefault="004A24C9" w:rsidP="001B63CC">
      <w:pPr>
        <w:tabs>
          <w:tab w:val="left" w:pos="7740"/>
        </w:tabs>
        <w:jc w:val="center"/>
      </w:pPr>
      <w:r>
        <w:t>от 11.04.</w:t>
      </w:r>
      <w:r w:rsidRPr="0025334A">
        <w:t>2023</w:t>
      </w:r>
      <w:r>
        <w:t xml:space="preserve"> г.</w:t>
      </w:r>
      <w:r>
        <w:tab/>
        <w:t xml:space="preserve">             № 26</w:t>
      </w:r>
    </w:p>
    <w:p w:rsidR="004A24C9" w:rsidRPr="0025334A" w:rsidRDefault="004A24C9" w:rsidP="001B63CC">
      <w:r w:rsidRPr="0025334A">
        <w:t xml:space="preserve">                                                               хутор  Адагум</w:t>
      </w:r>
    </w:p>
    <w:p w:rsidR="004A24C9" w:rsidRPr="0025334A" w:rsidRDefault="004A24C9" w:rsidP="00541006">
      <w:pPr>
        <w:rPr>
          <w:b/>
          <w:sz w:val="28"/>
          <w:szCs w:val="28"/>
          <w:lang w:eastAsia="en-US"/>
        </w:rPr>
      </w:pPr>
    </w:p>
    <w:p w:rsidR="004A24C9" w:rsidRPr="002B1824" w:rsidRDefault="004A24C9" w:rsidP="002B1824">
      <w:pPr>
        <w:jc w:val="center"/>
        <w:rPr>
          <w:b/>
          <w:sz w:val="28"/>
          <w:szCs w:val="28"/>
        </w:rPr>
      </w:pPr>
      <w:r w:rsidRPr="002B1824">
        <w:rPr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sz w:val="28"/>
          <w:szCs w:val="28"/>
        </w:rPr>
        <w:t>Адагумского</w:t>
      </w:r>
    </w:p>
    <w:p w:rsidR="004A24C9" w:rsidRPr="002B1824" w:rsidRDefault="004A24C9" w:rsidP="002B1824">
      <w:pPr>
        <w:jc w:val="center"/>
        <w:rPr>
          <w:b/>
          <w:sz w:val="28"/>
          <w:szCs w:val="28"/>
        </w:rPr>
      </w:pPr>
      <w:r w:rsidRPr="002B1824">
        <w:rPr>
          <w:b/>
          <w:sz w:val="28"/>
          <w:szCs w:val="28"/>
        </w:rPr>
        <w:t xml:space="preserve">сельского поселения Крымского района от </w:t>
      </w:r>
      <w:r>
        <w:rPr>
          <w:b/>
          <w:sz w:val="28"/>
          <w:szCs w:val="28"/>
        </w:rPr>
        <w:t>25 марта 2020 года № 86</w:t>
      </w:r>
    </w:p>
    <w:p w:rsidR="004A24C9" w:rsidRPr="002B1824" w:rsidRDefault="004A24C9" w:rsidP="002B1824">
      <w:pPr>
        <w:jc w:val="center"/>
        <w:rPr>
          <w:b/>
          <w:sz w:val="28"/>
          <w:szCs w:val="28"/>
        </w:rPr>
      </w:pPr>
      <w:r w:rsidRPr="002B1824">
        <w:rPr>
          <w:b/>
          <w:sz w:val="28"/>
          <w:szCs w:val="28"/>
        </w:rPr>
        <w:t>«Об утверждении Порядка ведения муниципальной долговой книги</w:t>
      </w:r>
    </w:p>
    <w:p w:rsidR="004A24C9" w:rsidRDefault="004A24C9" w:rsidP="002B1824">
      <w:pPr>
        <w:jc w:val="center"/>
        <w:rPr>
          <w:b/>
          <w:sz w:val="28"/>
          <w:szCs w:val="28"/>
        </w:rPr>
      </w:pPr>
      <w:r w:rsidRPr="002B1824">
        <w:rPr>
          <w:b/>
          <w:sz w:val="28"/>
          <w:szCs w:val="28"/>
        </w:rPr>
        <w:t>Адагумского сельского поселения Крымского района»</w:t>
      </w:r>
    </w:p>
    <w:p w:rsidR="004A24C9" w:rsidRPr="002B1824" w:rsidRDefault="004A24C9" w:rsidP="002B1824">
      <w:pPr>
        <w:jc w:val="center"/>
        <w:rPr>
          <w:sz w:val="28"/>
          <w:szCs w:val="28"/>
        </w:rPr>
      </w:pPr>
    </w:p>
    <w:p w:rsidR="004A24C9" w:rsidRPr="002B1824" w:rsidRDefault="004A24C9" w:rsidP="002B1824">
      <w:pPr>
        <w:ind w:firstLine="559"/>
        <w:jc w:val="both"/>
        <w:rPr>
          <w:sz w:val="28"/>
          <w:szCs w:val="26"/>
        </w:rPr>
      </w:pPr>
      <w:r w:rsidRPr="002B1824">
        <w:rPr>
          <w:sz w:val="28"/>
          <w:szCs w:val="26"/>
        </w:rPr>
        <w:t>В соответствии со статьями 100, 120, 121 Бюджетного кодекса Российской Федерации, руководствуясь надзорным актом Крымской межрайонной прокуратуры, в целях актуализации регламентированного порядка ведения муниципальной долговой книги  Адагумского сельского поселения Крымского района,  п о с т а н о в л я ю:</w:t>
      </w:r>
    </w:p>
    <w:p w:rsidR="004A24C9" w:rsidRPr="002B1824" w:rsidRDefault="004A24C9" w:rsidP="002B1824">
      <w:pPr>
        <w:ind w:firstLine="559"/>
        <w:jc w:val="both"/>
        <w:rPr>
          <w:sz w:val="28"/>
          <w:szCs w:val="26"/>
        </w:rPr>
      </w:pPr>
      <w:r w:rsidRPr="002B1824">
        <w:rPr>
          <w:sz w:val="28"/>
          <w:szCs w:val="26"/>
        </w:rPr>
        <w:t>1. Внести в постановление администрации Адагумского сельского поселения Крымского района от 25 марта 2020 года № 86 «Об утверждении Порядка ведения муниципальной долговой книги Адагумского сельского поселения Крымского района» следующие изменения:</w:t>
      </w:r>
    </w:p>
    <w:p w:rsidR="004A24C9" w:rsidRPr="002B1824" w:rsidRDefault="004A24C9" w:rsidP="002B1824">
      <w:pPr>
        <w:ind w:firstLine="559"/>
        <w:jc w:val="both"/>
        <w:rPr>
          <w:sz w:val="28"/>
          <w:szCs w:val="26"/>
        </w:rPr>
      </w:pPr>
      <w:r w:rsidRPr="002B1824">
        <w:rPr>
          <w:sz w:val="28"/>
          <w:szCs w:val="26"/>
        </w:rPr>
        <w:t>1) пункт 2 приложения к постановлению изложить в следующей редакции:</w:t>
      </w:r>
    </w:p>
    <w:p w:rsidR="004A24C9" w:rsidRPr="002B1824" w:rsidRDefault="004A24C9" w:rsidP="002B1824">
      <w:pPr>
        <w:ind w:firstLine="559"/>
        <w:jc w:val="both"/>
        <w:rPr>
          <w:sz w:val="28"/>
          <w:szCs w:val="26"/>
        </w:rPr>
      </w:pPr>
      <w:r w:rsidRPr="002B1824">
        <w:rPr>
          <w:sz w:val="28"/>
          <w:szCs w:val="26"/>
        </w:rPr>
        <w:t>«2. Состав информации, вносимой в Долговую книгу</w:t>
      </w:r>
    </w:p>
    <w:p w:rsidR="004A24C9" w:rsidRPr="002B1824" w:rsidRDefault="004A24C9" w:rsidP="002B1824">
      <w:pPr>
        <w:ind w:firstLine="559"/>
        <w:jc w:val="both"/>
        <w:rPr>
          <w:sz w:val="28"/>
          <w:szCs w:val="26"/>
        </w:rPr>
      </w:pPr>
      <w:r w:rsidRPr="002B1824">
        <w:rPr>
          <w:sz w:val="28"/>
          <w:szCs w:val="26"/>
        </w:rPr>
        <w:t>2.1. Долговые обязательства сельского поселения могут существовать в виде обязательств по:</w:t>
      </w:r>
    </w:p>
    <w:p w:rsidR="004A24C9" w:rsidRPr="002B1824" w:rsidRDefault="004A24C9" w:rsidP="002B1824">
      <w:pPr>
        <w:ind w:firstLine="559"/>
        <w:jc w:val="both"/>
        <w:rPr>
          <w:sz w:val="28"/>
          <w:szCs w:val="26"/>
        </w:rPr>
      </w:pPr>
      <w:r w:rsidRPr="002B1824">
        <w:rPr>
          <w:sz w:val="28"/>
          <w:szCs w:val="26"/>
        </w:rPr>
        <w:t>1) ценным бумагам сельского поселения (муниципальным ценным бумагам);</w:t>
      </w:r>
    </w:p>
    <w:p w:rsidR="004A24C9" w:rsidRPr="002B1824" w:rsidRDefault="004A24C9" w:rsidP="002B1824">
      <w:pPr>
        <w:ind w:firstLine="559"/>
        <w:jc w:val="both"/>
        <w:rPr>
          <w:sz w:val="28"/>
          <w:szCs w:val="26"/>
        </w:rPr>
      </w:pPr>
      <w:r w:rsidRPr="002B1824">
        <w:rPr>
          <w:sz w:val="28"/>
          <w:szCs w:val="26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4A24C9" w:rsidRPr="002B1824" w:rsidRDefault="004A24C9" w:rsidP="002B1824">
      <w:pPr>
        <w:ind w:firstLine="559"/>
        <w:jc w:val="both"/>
        <w:rPr>
          <w:sz w:val="28"/>
          <w:szCs w:val="26"/>
        </w:rPr>
      </w:pPr>
      <w:r w:rsidRPr="002B1824">
        <w:rPr>
          <w:sz w:val="28"/>
          <w:szCs w:val="26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4A24C9" w:rsidRPr="002B1824" w:rsidRDefault="004A24C9" w:rsidP="002B1824">
      <w:pPr>
        <w:ind w:firstLine="559"/>
        <w:jc w:val="both"/>
        <w:rPr>
          <w:sz w:val="28"/>
          <w:szCs w:val="26"/>
        </w:rPr>
      </w:pPr>
      <w:r w:rsidRPr="002B1824">
        <w:rPr>
          <w:sz w:val="28"/>
          <w:szCs w:val="26"/>
        </w:rPr>
        <w:t>4) кредитам, привлеченным сельским поселением от кредитных организаций в валюте Российской Федерации;</w:t>
      </w:r>
    </w:p>
    <w:p w:rsidR="004A24C9" w:rsidRPr="002B1824" w:rsidRDefault="004A24C9" w:rsidP="002B1824">
      <w:pPr>
        <w:ind w:firstLine="559"/>
        <w:jc w:val="both"/>
        <w:rPr>
          <w:sz w:val="28"/>
          <w:szCs w:val="26"/>
        </w:rPr>
      </w:pPr>
      <w:r w:rsidRPr="002B1824">
        <w:rPr>
          <w:sz w:val="28"/>
          <w:szCs w:val="26"/>
        </w:rPr>
        <w:t>5) гарантиям сельского поселения (муниципальным гарантиям), выраженным в валюте Российской Федерации;</w:t>
      </w:r>
    </w:p>
    <w:p w:rsidR="004A24C9" w:rsidRPr="002B1824" w:rsidRDefault="004A24C9" w:rsidP="002B1824">
      <w:pPr>
        <w:ind w:firstLine="559"/>
        <w:jc w:val="both"/>
        <w:rPr>
          <w:sz w:val="28"/>
          <w:szCs w:val="26"/>
        </w:rPr>
      </w:pPr>
      <w:r w:rsidRPr="002B1824">
        <w:rPr>
          <w:sz w:val="28"/>
          <w:szCs w:val="26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4A24C9" w:rsidRPr="002B1824" w:rsidRDefault="004A24C9" w:rsidP="002B1824">
      <w:pPr>
        <w:ind w:firstLine="559"/>
        <w:jc w:val="both"/>
        <w:rPr>
          <w:sz w:val="28"/>
          <w:szCs w:val="26"/>
        </w:rPr>
      </w:pPr>
      <w:r w:rsidRPr="002B1824">
        <w:rPr>
          <w:sz w:val="28"/>
          <w:szCs w:val="26"/>
        </w:rPr>
        <w:t>7) иным долговым обязательствам, возникшим до введения в действие Бюджетного кодекса и отнесенным на муниципальный долг.</w:t>
      </w:r>
    </w:p>
    <w:p w:rsidR="004A24C9" w:rsidRPr="002B1824" w:rsidRDefault="004A24C9" w:rsidP="002B1824">
      <w:pPr>
        <w:ind w:firstLine="559"/>
        <w:jc w:val="both"/>
        <w:rPr>
          <w:sz w:val="28"/>
          <w:szCs w:val="26"/>
        </w:rPr>
      </w:pPr>
      <w:r w:rsidRPr="002B1824">
        <w:rPr>
          <w:sz w:val="28"/>
          <w:szCs w:val="26"/>
        </w:rPr>
        <w:t>2.2. В объем муниципального долга включаются:</w:t>
      </w:r>
    </w:p>
    <w:p w:rsidR="004A24C9" w:rsidRPr="002B1824" w:rsidRDefault="004A24C9" w:rsidP="002B1824">
      <w:pPr>
        <w:ind w:firstLine="559"/>
        <w:jc w:val="both"/>
        <w:rPr>
          <w:sz w:val="28"/>
          <w:szCs w:val="26"/>
        </w:rPr>
      </w:pPr>
      <w:r w:rsidRPr="002B1824">
        <w:rPr>
          <w:sz w:val="28"/>
          <w:szCs w:val="26"/>
        </w:rPr>
        <w:t>1) номинальная сумма долга по муниципальным ценным бумагам;</w:t>
      </w:r>
    </w:p>
    <w:p w:rsidR="004A24C9" w:rsidRPr="002B1824" w:rsidRDefault="004A24C9" w:rsidP="002B1824">
      <w:pPr>
        <w:ind w:firstLine="559"/>
        <w:jc w:val="both"/>
        <w:rPr>
          <w:sz w:val="28"/>
          <w:szCs w:val="26"/>
        </w:rPr>
      </w:pPr>
      <w:r w:rsidRPr="002B1824">
        <w:rPr>
          <w:sz w:val="28"/>
          <w:szCs w:val="26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4A24C9" w:rsidRPr="002B1824" w:rsidRDefault="004A24C9" w:rsidP="002B1824">
      <w:pPr>
        <w:ind w:firstLine="559"/>
        <w:jc w:val="both"/>
        <w:rPr>
          <w:sz w:val="28"/>
          <w:szCs w:val="26"/>
        </w:rPr>
      </w:pPr>
      <w:r w:rsidRPr="002B1824">
        <w:rPr>
          <w:sz w:val="28"/>
          <w:szCs w:val="26"/>
        </w:rPr>
        <w:t>3) объем основного долга по кредитам, привлеченным муниципальным образованием от кредитных организаций;</w:t>
      </w:r>
    </w:p>
    <w:p w:rsidR="004A24C9" w:rsidRPr="002B1824" w:rsidRDefault="004A24C9" w:rsidP="002B1824">
      <w:pPr>
        <w:ind w:firstLine="559"/>
        <w:jc w:val="both"/>
        <w:rPr>
          <w:sz w:val="28"/>
          <w:szCs w:val="26"/>
        </w:rPr>
      </w:pPr>
      <w:r w:rsidRPr="002B1824">
        <w:rPr>
          <w:sz w:val="28"/>
          <w:szCs w:val="26"/>
        </w:rPr>
        <w:t>4) объем обязательств, вытекающих из муниципальных гарантий;</w:t>
      </w:r>
    </w:p>
    <w:p w:rsidR="004A24C9" w:rsidRPr="002B1824" w:rsidRDefault="004A24C9" w:rsidP="002B1824">
      <w:pPr>
        <w:ind w:firstLine="559"/>
        <w:jc w:val="both"/>
        <w:rPr>
          <w:sz w:val="28"/>
          <w:szCs w:val="26"/>
        </w:rPr>
      </w:pPr>
      <w:r w:rsidRPr="002B1824">
        <w:rPr>
          <w:sz w:val="28"/>
          <w:szCs w:val="26"/>
        </w:rPr>
        <w:t>5) объем иных непогашенных долговых обязательств муниципального образования.</w:t>
      </w:r>
    </w:p>
    <w:p w:rsidR="004A24C9" w:rsidRPr="002B1824" w:rsidRDefault="004A24C9" w:rsidP="002B1824">
      <w:pPr>
        <w:ind w:firstLine="559"/>
        <w:jc w:val="both"/>
        <w:rPr>
          <w:sz w:val="28"/>
          <w:szCs w:val="26"/>
        </w:rPr>
      </w:pPr>
      <w:r w:rsidRPr="002B1824">
        <w:rPr>
          <w:sz w:val="28"/>
          <w:szCs w:val="26"/>
        </w:rPr>
        <w:t>2.2.1. В объем муниципального внутреннего долга включаются:</w:t>
      </w:r>
    </w:p>
    <w:p w:rsidR="004A24C9" w:rsidRPr="002B1824" w:rsidRDefault="004A24C9" w:rsidP="002B1824">
      <w:pPr>
        <w:ind w:firstLine="559"/>
        <w:jc w:val="both"/>
        <w:rPr>
          <w:sz w:val="28"/>
          <w:szCs w:val="26"/>
        </w:rPr>
      </w:pPr>
      <w:r w:rsidRPr="002B1824">
        <w:rPr>
          <w:sz w:val="28"/>
          <w:szCs w:val="26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4A24C9" w:rsidRPr="002B1824" w:rsidRDefault="004A24C9" w:rsidP="002B1824">
      <w:pPr>
        <w:ind w:firstLine="559"/>
        <w:jc w:val="both"/>
        <w:rPr>
          <w:sz w:val="28"/>
          <w:szCs w:val="26"/>
        </w:rPr>
      </w:pPr>
      <w:r w:rsidRPr="002B1824">
        <w:rPr>
          <w:sz w:val="28"/>
          <w:szCs w:val="26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4A24C9" w:rsidRPr="002B1824" w:rsidRDefault="004A24C9" w:rsidP="002B1824">
      <w:pPr>
        <w:ind w:firstLine="559"/>
        <w:jc w:val="both"/>
        <w:rPr>
          <w:sz w:val="28"/>
          <w:szCs w:val="26"/>
        </w:rPr>
      </w:pPr>
      <w:r w:rsidRPr="002B1824">
        <w:rPr>
          <w:sz w:val="28"/>
          <w:szCs w:val="26"/>
        </w:rPr>
        <w:t>3) объем основного долга по кредитам, привлеченным сельским поселением от кредитных организаций, обязательства по которым выражены в валюте Российской Федерации;</w:t>
      </w:r>
    </w:p>
    <w:p w:rsidR="004A24C9" w:rsidRPr="002B1824" w:rsidRDefault="004A24C9" w:rsidP="002B1824">
      <w:pPr>
        <w:ind w:firstLine="559"/>
        <w:jc w:val="both"/>
        <w:rPr>
          <w:sz w:val="28"/>
          <w:szCs w:val="26"/>
        </w:rPr>
      </w:pPr>
      <w:r w:rsidRPr="002B1824">
        <w:rPr>
          <w:sz w:val="28"/>
          <w:szCs w:val="26"/>
        </w:rPr>
        <w:t>4)объем обязательств, вытекающих из муниципальных гарантий, выраженных в валюте Российской Федерации;</w:t>
      </w:r>
    </w:p>
    <w:p w:rsidR="004A24C9" w:rsidRPr="002B1824" w:rsidRDefault="004A24C9" w:rsidP="002B1824">
      <w:pPr>
        <w:ind w:firstLine="559"/>
        <w:jc w:val="both"/>
        <w:rPr>
          <w:sz w:val="28"/>
          <w:szCs w:val="26"/>
        </w:rPr>
      </w:pPr>
      <w:r w:rsidRPr="002B1824">
        <w:rPr>
          <w:sz w:val="28"/>
          <w:szCs w:val="26"/>
        </w:rPr>
        <w:t>5) объем иных непогашенных долговых обязательств сельского поселения в валюте Российской Федерации.</w:t>
      </w:r>
    </w:p>
    <w:p w:rsidR="004A24C9" w:rsidRPr="002B1824" w:rsidRDefault="004A24C9" w:rsidP="002B1824">
      <w:pPr>
        <w:ind w:firstLine="559"/>
        <w:jc w:val="both"/>
        <w:rPr>
          <w:sz w:val="28"/>
          <w:szCs w:val="26"/>
        </w:rPr>
      </w:pPr>
      <w:r w:rsidRPr="002B1824">
        <w:rPr>
          <w:sz w:val="28"/>
          <w:szCs w:val="26"/>
        </w:rPr>
        <w:t>2.2.2. В объем муниципального внешнего долга включаются:</w:t>
      </w:r>
    </w:p>
    <w:p w:rsidR="004A24C9" w:rsidRPr="002B1824" w:rsidRDefault="004A24C9" w:rsidP="002B1824">
      <w:pPr>
        <w:ind w:firstLine="559"/>
        <w:jc w:val="both"/>
        <w:rPr>
          <w:sz w:val="28"/>
          <w:szCs w:val="26"/>
        </w:rPr>
      </w:pPr>
      <w:r w:rsidRPr="002B1824">
        <w:rPr>
          <w:sz w:val="28"/>
          <w:szCs w:val="26"/>
        </w:rPr>
        <w:t>1) объем основного долга по бюджетным кредитам в иностранной валюте, привлеченным сельским поселением от Российской Федерации в рамках использования целевых иностранных кредитов;</w:t>
      </w:r>
    </w:p>
    <w:p w:rsidR="004A24C9" w:rsidRPr="002B1824" w:rsidRDefault="004A24C9" w:rsidP="002B1824">
      <w:pPr>
        <w:ind w:firstLine="559"/>
        <w:jc w:val="both"/>
        <w:rPr>
          <w:sz w:val="28"/>
          <w:szCs w:val="26"/>
        </w:rPr>
      </w:pPr>
      <w:r w:rsidRPr="002B1824">
        <w:rPr>
          <w:sz w:val="28"/>
          <w:szCs w:val="26"/>
        </w:rPr>
        <w:t xml:space="preserve">2) объем обязательств, вытекающих из муниципальных гарантий в иностранной валюте, предоставленных сельским поселением Российской Федерации в рамках использования целевых иностранных кредитов. </w:t>
      </w:r>
    </w:p>
    <w:p w:rsidR="004A24C9" w:rsidRPr="002B1824" w:rsidRDefault="004A24C9" w:rsidP="002B1824">
      <w:pPr>
        <w:ind w:firstLine="559"/>
        <w:jc w:val="both"/>
        <w:rPr>
          <w:sz w:val="28"/>
          <w:szCs w:val="26"/>
        </w:rPr>
      </w:pPr>
      <w:r w:rsidRPr="002B1824">
        <w:rPr>
          <w:sz w:val="28"/>
          <w:szCs w:val="26"/>
        </w:rPr>
        <w:t>2.3. Долговые обязательства сельского поселения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4A24C9" w:rsidRPr="002B1824" w:rsidRDefault="004A24C9" w:rsidP="002B1824">
      <w:pPr>
        <w:ind w:firstLine="559"/>
        <w:jc w:val="both"/>
        <w:rPr>
          <w:sz w:val="28"/>
          <w:szCs w:val="26"/>
        </w:rPr>
      </w:pPr>
      <w:r w:rsidRPr="002B1824">
        <w:rPr>
          <w:sz w:val="28"/>
          <w:szCs w:val="26"/>
        </w:rPr>
        <w:t>2.4. В Долговой книге, в том числе учитывается информация о просроченной задолженности по исполнению долговых обязательств сельского поселения.</w:t>
      </w:r>
    </w:p>
    <w:p w:rsidR="004A24C9" w:rsidRPr="002B1824" w:rsidRDefault="004A24C9" w:rsidP="002B1824">
      <w:pPr>
        <w:ind w:firstLine="559"/>
        <w:jc w:val="both"/>
        <w:rPr>
          <w:sz w:val="28"/>
          <w:szCs w:val="26"/>
        </w:rPr>
      </w:pPr>
      <w:r w:rsidRPr="002B1824">
        <w:rPr>
          <w:sz w:val="28"/>
          <w:szCs w:val="26"/>
        </w:rPr>
        <w:t>2.5. 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</w:t>
      </w:r>
      <w:r>
        <w:rPr>
          <w:sz w:val="28"/>
          <w:szCs w:val="26"/>
        </w:rPr>
        <w:t>ее суммы муниципальной гарантии</w:t>
      </w:r>
      <w:r w:rsidRPr="002B1824">
        <w:rPr>
          <w:sz w:val="28"/>
          <w:szCs w:val="26"/>
        </w:rPr>
        <w:t>»;</w:t>
      </w:r>
    </w:p>
    <w:p w:rsidR="004A24C9" w:rsidRPr="002B1824" w:rsidRDefault="004A24C9" w:rsidP="002B1824">
      <w:pPr>
        <w:ind w:firstLine="559"/>
        <w:jc w:val="both"/>
        <w:rPr>
          <w:sz w:val="28"/>
          <w:szCs w:val="26"/>
        </w:rPr>
      </w:pPr>
      <w:r w:rsidRPr="002B1824">
        <w:rPr>
          <w:sz w:val="28"/>
          <w:szCs w:val="26"/>
        </w:rPr>
        <w:t>2) пункт 3 приложения к постановлению изложить в следующей редакции:</w:t>
      </w:r>
    </w:p>
    <w:p w:rsidR="004A24C9" w:rsidRPr="002B1824" w:rsidRDefault="004A24C9" w:rsidP="002B1824">
      <w:pPr>
        <w:ind w:firstLine="559"/>
        <w:jc w:val="both"/>
        <w:rPr>
          <w:sz w:val="28"/>
          <w:szCs w:val="26"/>
        </w:rPr>
      </w:pPr>
      <w:r w:rsidRPr="002B1824">
        <w:rPr>
          <w:sz w:val="28"/>
          <w:szCs w:val="26"/>
        </w:rPr>
        <w:t>«3. Порядок и сроки внесения информации в Долговую книгу</w:t>
      </w:r>
    </w:p>
    <w:p w:rsidR="004A24C9" w:rsidRPr="002B1824" w:rsidRDefault="004A24C9" w:rsidP="002B1824">
      <w:pPr>
        <w:ind w:firstLine="559"/>
        <w:jc w:val="both"/>
        <w:rPr>
          <w:sz w:val="28"/>
          <w:szCs w:val="26"/>
        </w:rPr>
      </w:pPr>
      <w:r w:rsidRPr="002B1824">
        <w:rPr>
          <w:sz w:val="28"/>
          <w:szCs w:val="26"/>
        </w:rPr>
        <w:t>Информация о долговых обязательствах сельского поселения (за исключением обязательств по муниципальным гарантиям) вносится в Долговую книгу в срок, не превышающий пяти рабочих дней с момента возникновения соответствующего обязательства, на основании:</w:t>
      </w:r>
    </w:p>
    <w:p w:rsidR="004A24C9" w:rsidRPr="002B1824" w:rsidRDefault="004A24C9" w:rsidP="002B1824">
      <w:pPr>
        <w:ind w:firstLine="559"/>
        <w:jc w:val="both"/>
        <w:rPr>
          <w:sz w:val="28"/>
          <w:szCs w:val="26"/>
        </w:rPr>
      </w:pPr>
      <w:r w:rsidRPr="002B1824">
        <w:rPr>
          <w:sz w:val="28"/>
          <w:szCs w:val="26"/>
        </w:rPr>
        <w:t>- нормативных правовых актов сельского поселения;</w:t>
      </w:r>
    </w:p>
    <w:p w:rsidR="004A24C9" w:rsidRPr="002B1824" w:rsidRDefault="004A24C9" w:rsidP="002B1824">
      <w:pPr>
        <w:ind w:firstLine="559"/>
        <w:jc w:val="both"/>
        <w:rPr>
          <w:sz w:val="28"/>
          <w:szCs w:val="26"/>
        </w:rPr>
      </w:pPr>
      <w:r w:rsidRPr="002B1824">
        <w:rPr>
          <w:sz w:val="28"/>
          <w:szCs w:val="26"/>
        </w:rPr>
        <w:t>- заключенных муниципальных контрактов, договоров, соглашений, дополнительных соглашений;</w:t>
      </w:r>
    </w:p>
    <w:p w:rsidR="004A24C9" w:rsidRPr="002B1824" w:rsidRDefault="004A24C9" w:rsidP="002B1824">
      <w:pPr>
        <w:ind w:firstLine="559"/>
        <w:jc w:val="both"/>
        <w:rPr>
          <w:sz w:val="28"/>
          <w:szCs w:val="26"/>
        </w:rPr>
      </w:pPr>
      <w:r w:rsidRPr="002B1824">
        <w:rPr>
          <w:sz w:val="28"/>
          <w:szCs w:val="26"/>
        </w:rPr>
        <w:t>- иных предусмотренных законодательством документов, на основании которых возникают долговые обязательства сельского поселения.</w:t>
      </w:r>
    </w:p>
    <w:p w:rsidR="004A24C9" w:rsidRPr="002B1824" w:rsidRDefault="004A24C9" w:rsidP="002B1824">
      <w:pPr>
        <w:ind w:firstLine="559"/>
        <w:jc w:val="both"/>
        <w:rPr>
          <w:sz w:val="28"/>
          <w:szCs w:val="26"/>
        </w:rPr>
      </w:pPr>
      <w:r w:rsidRPr="002B1824">
        <w:rPr>
          <w:sz w:val="28"/>
          <w:szCs w:val="26"/>
        </w:rPr>
        <w:t xml:space="preserve">Сведения об изменении объемов долговых обязательств сельского поселения (привлечение, погашение, увеличение, уменьшение, прекращение долговых обязательств сельского поселения, в том числе в связи со списанием) отражаются в Долговой книге на основании оригиналов или копий платежных документов, выписок по счетам, актов сверки задолженности и других подтверждающих документов. </w:t>
      </w:r>
    </w:p>
    <w:p w:rsidR="004A24C9" w:rsidRPr="002B1824" w:rsidRDefault="004A24C9" w:rsidP="002B1824">
      <w:pPr>
        <w:ind w:firstLine="559"/>
        <w:jc w:val="both"/>
        <w:rPr>
          <w:sz w:val="28"/>
          <w:szCs w:val="26"/>
        </w:rPr>
      </w:pPr>
      <w:r w:rsidRPr="002B1824">
        <w:rPr>
          <w:sz w:val="28"/>
          <w:szCs w:val="26"/>
        </w:rPr>
        <w:t>Информация о долговых обязательствах по  муниципальным гарантиям вносится уполномоченным лицом, ответственным за ведение долговой книги в муниципальную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</w:t>
      </w:r>
      <w:r>
        <w:rPr>
          <w:sz w:val="28"/>
          <w:szCs w:val="26"/>
        </w:rPr>
        <w:t>еченных муниципальной гарантией</w:t>
      </w:r>
      <w:r w:rsidRPr="002B1824">
        <w:rPr>
          <w:sz w:val="28"/>
          <w:szCs w:val="26"/>
        </w:rPr>
        <w:t xml:space="preserve">». </w:t>
      </w:r>
    </w:p>
    <w:p w:rsidR="004A24C9" w:rsidRDefault="004A24C9" w:rsidP="00063C63">
      <w:pPr>
        <w:ind w:firstLine="559"/>
        <w:jc w:val="both"/>
        <w:rPr>
          <w:sz w:val="28"/>
          <w:szCs w:val="26"/>
        </w:rPr>
      </w:pPr>
      <w:r w:rsidRPr="002B1824">
        <w:rPr>
          <w:sz w:val="28"/>
          <w:szCs w:val="26"/>
        </w:rPr>
        <w:t>2</w:t>
      </w:r>
      <w:r w:rsidRPr="00063C63">
        <w:rPr>
          <w:sz w:val="28"/>
          <w:szCs w:val="26"/>
        </w:rPr>
        <w:t>. Главному</w:t>
      </w:r>
      <w:bookmarkStart w:id="0" w:name="_GoBack"/>
      <w:bookmarkEnd w:id="0"/>
      <w:r w:rsidRPr="00063C63">
        <w:rPr>
          <w:sz w:val="28"/>
          <w:szCs w:val="26"/>
        </w:rPr>
        <w:t xml:space="preserve"> специалисту администрации Адагумского сельского поселения Крымского района, Е.Г. Медведевой настоящее постановление </w:t>
      </w:r>
      <w:r w:rsidRPr="00063C63">
        <w:rPr>
          <w:sz w:val="28"/>
        </w:rPr>
        <w:t xml:space="preserve">обнародовать и разместить </w:t>
      </w:r>
      <w:r w:rsidRPr="00063C63">
        <w:rPr>
          <w:sz w:val="28"/>
          <w:szCs w:val="26"/>
        </w:rPr>
        <w:t>на официальном сайте администрации Адагумского сельского поселения Крымского района в информационно-телекоммуникационной сети Интернет.</w:t>
      </w:r>
    </w:p>
    <w:p w:rsidR="004A24C9" w:rsidRPr="002B1824" w:rsidRDefault="004A24C9" w:rsidP="002B1824">
      <w:pPr>
        <w:ind w:firstLine="559"/>
        <w:jc w:val="both"/>
        <w:rPr>
          <w:sz w:val="28"/>
          <w:szCs w:val="26"/>
        </w:rPr>
      </w:pPr>
    </w:p>
    <w:p w:rsidR="004A24C9" w:rsidRPr="002B1824" w:rsidRDefault="004A24C9" w:rsidP="000301F5">
      <w:pPr>
        <w:ind w:firstLine="559"/>
        <w:jc w:val="both"/>
        <w:rPr>
          <w:sz w:val="28"/>
          <w:szCs w:val="26"/>
        </w:rPr>
      </w:pPr>
      <w:r w:rsidRPr="002B1824">
        <w:rPr>
          <w:sz w:val="28"/>
          <w:szCs w:val="26"/>
        </w:rPr>
        <w:t>3. Настоящее постановление вступает в силу со дня подписания.</w:t>
      </w:r>
    </w:p>
    <w:p w:rsidR="004A24C9" w:rsidRPr="002B1824" w:rsidRDefault="004A24C9" w:rsidP="000301F5">
      <w:pPr>
        <w:ind w:firstLine="559"/>
        <w:jc w:val="both"/>
        <w:rPr>
          <w:sz w:val="28"/>
          <w:szCs w:val="26"/>
        </w:rPr>
      </w:pPr>
    </w:p>
    <w:p w:rsidR="004A24C9" w:rsidRPr="002B1824" w:rsidRDefault="004A24C9" w:rsidP="000301F5">
      <w:pPr>
        <w:ind w:firstLine="559"/>
        <w:jc w:val="both"/>
        <w:rPr>
          <w:sz w:val="28"/>
          <w:szCs w:val="26"/>
          <w:lang w:eastAsia="en-US"/>
        </w:rPr>
      </w:pPr>
    </w:p>
    <w:p w:rsidR="004A24C9" w:rsidRPr="002B1824" w:rsidRDefault="004A24C9" w:rsidP="00E24206">
      <w:pPr>
        <w:jc w:val="both"/>
        <w:rPr>
          <w:sz w:val="28"/>
          <w:szCs w:val="26"/>
          <w:lang w:eastAsia="en-US"/>
        </w:rPr>
      </w:pPr>
      <w:r w:rsidRPr="002B1824">
        <w:rPr>
          <w:sz w:val="28"/>
          <w:szCs w:val="26"/>
          <w:lang w:eastAsia="en-US"/>
        </w:rPr>
        <w:t xml:space="preserve">Глава </w:t>
      </w:r>
    </w:p>
    <w:p w:rsidR="004A24C9" w:rsidRPr="002B1824" w:rsidRDefault="004A24C9" w:rsidP="00E24206">
      <w:pPr>
        <w:jc w:val="both"/>
        <w:rPr>
          <w:sz w:val="28"/>
          <w:szCs w:val="26"/>
          <w:lang w:eastAsia="en-US"/>
        </w:rPr>
      </w:pPr>
      <w:r w:rsidRPr="002B1824">
        <w:rPr>
          <w:sz w:val="28"/>
          <w:szCs w:val="26"/>
          <w:lang w:eastAsia="en-US"/>
        </w:rPr>
        <w:t xml:space="preserve">Адагумского сельского поселения     </w:t>
      </w:r>
    </w:p>
    <w:p w:rsidR="004A24C9" w:rsidRPr="002B1824" w:rsidRDefault="004A24C9">
      <w:pPr>
        <w:jc w:val="both"/>
        <w:rPr>
          <w:b/>
          <w:sz w:val="28"/>
          <w:szCs w:val="26"/>
          <w:lang w:eastAsia="en-US"/>
        </w:rPr>
      </w:pPr>
      <w:r w:rsidRPr="002B1824">
        <w:rPr>
          <w:sz w:val="28"/>
          <w:szCs w:val="26"/>
          <w:lang w:eastAsia="en-US"/>
        </w:rPr>
        <w:t>Крымского района                                                                        А.В. Грицюта</w:t>
      </w:r>
    </w:p>
    <w:sectPr w:rsidR="004A24C9" w:rsidRPr="002B1824" w:rsidSect="00CE159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7D"/>
    <w:rsid w:val="000301F5"/>
    <w:rsid w:val="0003335D"/>
    <w:rsid w:val="000414A1"/>
    <w:rsid w:val="000634AF"/>
    <w:rsid w:val="00063C63"/>
    <w:rsid w:val="00070F93"/>
    <w:rsid w:val="000F6DD6"/>
    <w:rsid w:val="001B0A4F"/>
    <w:rsid w:val="001B63CC"/>
    <w:rsid w:val="002421C4"/>
    <w:rsid w:val="00246757"/>
    <w:rsid w:val="0025334A"/>
    <w:rsid w:val="002A6C16"/>
    <w:rsid w:val="002B1824"/>
    <w:rsid w:val="002D5AF7"/>
    <w:rsid w:val="002F39DA"/>
    <w:rsid w:val="003414F3"/>
    <w:rsid w:val="00394877"/>
    <w:rsid w:val="003A23C0"/>
    <w:rsid w:val="004A24C9"/>
    <w:rsid w:val="004A417E"/>
    <w:rsid w:val="004C0779"/>
    <w:rsid w:val="005202D4"/>
    <w:rsid w:val="00541006"/>
    <w:rsid w:val="00603723"/>
    <w:rsid w:val="0063474E"/>
    <w:rsid w:val="006A2C5B"/>
    <w:rsid w:val="0083078A"/>
    <w:rsid w:val="008B3770"/>
    <w:rsid w:val="008C4050"/>
    <w:rsid w:val="008C4402"/>
    <w:rsid w:val="009567A5"/>
    <w:rsid w:val="009C1F60"/>
    <w:rsid w:val="009C7192"/>
    <w:rsid w:val="009D128E"/>
    <w:rsid w:val="00B4003D"/>
    <w:rsid w:val="00C271E3"/>
    <w:rsid w:val="00C51CA9"/>
    <w:rsid w:val="00CE1590"/>
    <w:rsid w:val="00D462FB"/>
    <w:rsid w:val="00D86D12"/>
    <w:rsid w:val="00DA66E6"/>
    <w:rsid w:val="00E0017D"/>
    <w:rsid w:val="00E24206"/>
    <w:rsid w:val="00F55C7D"/>
    <w:rsid w:val="00FC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C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62FB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D462FB"/>
    <w:rPr>
      <w:rFonts w:cs="Times New Roman"/>
      <w:color w:val="106BBE"/>
    </w:rPr>
  </w:style>
  <w:style w:type="table" w:styleId="TableGrid">
    <w:name w:val="Table Grid"/>
    <w:basedOn w:val="TableNormal"/>
    <w:uiPriority w:val="99"/>
    <w:rsid w:val="00D462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Normal"/>
    <w:uiPriority w:val="99"/>
    <w:rsid w:val="003A23C0"/>
    <w:pPr>
      <w:spacing w:before="100" w:beforeAutospacing="1" w:after="100" w:afterAutospacing="1"/>
    </w:pPr>
  </w:style>
  <w:style w:type="paragraph" w:customStyle="1" w:styleId="a0">
    <w:name w:val="Нормальный (таблица)"/>
    <w:basedOn w:val="Normal"/>
    <w:next w:val="Normal"/>
    <w:uiPriority w:val="99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1">
    <w:name w:val="Прижатый влево"/>
    <w:basedOn w:val="Normal"/>
    <w:next w:val="Normal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s10">
    <w:name w:val="s_10"/>
    <w:basedOn w:val="DefaultParagraphFont"/>
    <w:uiPriority w:val="99"/>
    <w:rsid w:val="003A23C0"/>
    <w:rPr>
      <w:rFonts w:cs="Times New Roman"/>
    </w:rPr>
  </w:style>
  <w:style w:type="paragraph" w:customStyle="1" w:styleId="Textbody">
    <w:name w:val="Text body"/>
    <w:basedOn w:val="Normal"/>
    <w:uiPriority w:val="99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1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39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39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139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3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39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39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39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139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3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39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39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39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937</Words>
  <Characters>5346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2023-04-27T07:05:00Z</dcterms:created>
  <dcterms:modified xsi:type="dcterms:W3CDTF">2023-04-27T07:05:00Z</dcterms:modified>
</cp:coreProperties>
</file>