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7790"/>
      </w:tblGrid>
      <w:tr w:rsidR="00661EFE" w:rsidRPr="00AB0E1E" w:rsidTr="00AB0E1E">
        <w:tc>
          <w:tcPr>
            <w:tcW w:w="9917" w:type="dxa"/>
            <w:gridSpan w:val="2"/>
          </w:tcPr>
          <w:p w:rsidR="00661EFE" w:rsidRPr="00AB0E1E" w:rsidRDefault="00661EFE" w:rsidP="00AB0E1E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 апрель 2023</w:t>
            </w:r>
          </w:p>
          <w:p w:rsidR="00661EFE" w:rsidRPr="00AB0E1E" w:rsidRDefault="00661EFE" w:rsidP="00AB0E1E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171C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Заседание Коллегии Россельхознадзора на тему «Об основных результатах деятельности Федеральной службы по ветеринарному и фитосанитарному надзору за 2022 </w:t>
            </w:r>
          </w:p>
          <w:p w:rsidR="00661EFE" w:rsidRPr="00AB0E1E" w:rsidRDefault="00661EFE" w:rsidP="00171C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год. Цели и задачи на 2023 год»</w:t>
            </w:r>
          </w:p>
          <w:p w:rsidR="00661EFE" w:rsidRPr="00AB0E1E" w:rsidRDefault="00661EFE" w:rsidP="00171C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</w:tcPr>
          <w:p w:rsidR="00661EFE" w:rsidRPr="00AB0E1E" w:rsidRDefault="00661EFE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Ошибки в УПД и чеках, функциональность отчётов в ЛК ГИС МТ</w:t>
            </w:r>
          </w:p>
          <w:p w:rsidR="00661EFE" w:rsidRPr="00AB0E1E" w:rsidRDefault="00661EFE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661EFE" w:rsidRPr="00AB0E1E" w:rsidRDefault="00661EFE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 w:rsidR="00661EFE" w:rsidRPr="00AB0E1E" w:rsidRDefault="00661EFE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Игорь Комаров - Аккаунт-менеджер группы внедрения</w:t>
            </w:r>
          </w:p>
          <w:p w:rsidR="00661EFE" w:rsidRPr="00AB0E1E" w:rsidRDefault="00661EFE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https://xn--80ajghhoc2aj1c8b.xn--p1ai/lectures/vebinary/?ELEMENT_ID=403538</w:t>
              </w:r>
            </w:hyperlink>
          </w:p>
          <w:p w:rsidR="00661EFE" w:rsidRPr="00AB0E1E" w:rsidRDefault="00661EFE" w:rsidP="006C6B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 w:rsidR="00661EFE" w:rsidRPr="00AB0E1E" w:rsidRDefault="00661EFE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1EFE" w:rsidRPr="00AB0E1E" w:rsidRDefault="00661EFE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</w:tcPr>
          <w:p w:rsidR="00661EFE" w:rsidRPr="00AB0E1E" w:rsidRDefault="00661EFE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производителей и импортеров товарной группы «Пиво»</w:t>
            </w:r>
          </w:p>
          <w:p w:rsidR="00661EFE" w:rsidRPr="00AB0E1E" w:rsidRDefault="00661EFE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Яна Низамиди - Руководитель товарной группы «Пиво и пивные напитки»</w:t>
            </w:r>
          </w:p>
          <w:p w:rsidR="00661EFE" w:rsidRPr="00AB0E1E" w:rsidRDefault="00661EFE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https://xn--80ajghhoc2aj1c8b.xn--p1ai/lectures/vebinary/?ELEMENT_ID=403614</w:t>
              </w:r>
            </w:hyperlink>
          </w:p>
          <w:p w:rsidR="00661EFE" w:rsidRPr="00AB0E1E" w:rsidRDefault="00661EFE" w:rsidP="006B1A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 w:rsidR="00661EFE" w:rsidRPr="00AB0E1E" w:rsidRDefault="00661EFE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1EFE" w:rsidRPr="00AB0E1E" w:rsidRDefault="00661EFE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7790" w:type="dxa"/>
          </w:tcPr>
          <w:p w:rsidR="00661EFE" w:rsidRPr="00AB0E1E" w:rsidRDefault="00661EFE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Ингредиенты и добавки. Стратегическая сессия «Что влияет на рынок БАД: динамика рынка, тренды и новые направления в производстве и реализации продукции» </w:t>
            </w:r>
          </w:p>
          <w:p w:rsidR="00661EFE" w:rsidRPr="00AB0E1E" w:rsidRDefault="00661EFE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:rsidR="00661EFE" w:rsidRPr="00AB0E1E" w:rsidRDefault="00661EFE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7" w:history="1">
              <w:r w:rsidRPr="00AB0E1E">
                <w:rPr>
                  <w:rStyle w:val="Hyperlink"/>
                  <w:rFonts w:ascii="Times New Roman" w:hAnsi="Times New Roman"/>
                  <w:b/>
                  <w:bCs/>
                  <w:sz w:val="28"/>
                  <w:szCs w:val="28"/>
                </w:rPr>
                <w:t>https://new.ingred.ru/ru-RU/</w:t>
              </w:r>
            </w:hyperlink>
          </w:p>
          <w:p w:rsidR="00661EFE" w:rsidRPr="00AB0E1E" w:rsidRDefault="00661EFE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 w:rsidR="00661EFE" w:rsidRPr="00AB0E1E" w:rsidRDefault="00661EFE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1EFE" w:rsidRPr="00AB0E1E" w:rsidRDefault="00661EFE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:rsidR="00661EFE" w:rsidRPr="00AB0E1E" w:rsidRDefault="00661EFE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ХII Международная научно-практическая конференция "Пищевая безопасность 2023"</w:t>
            </w:r>
          </w:p>
          <w:p w:rsidR="00661EFE" w:rsidRPr="00AB0E1E" w:rsidRDefault="00661EFE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C2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:rsidR="00661EFE" w:rsidRPr="00AB0E1E" w:rsidRDefault="00661EFE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https://foodsafety.ru/conference_foodsafety2023</w:t>
              </w:r>
            </w:hyperlink>
            <w:r w:rsidRPr="00AB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1EFE" w:rsidRPr="00AB0E1E" w:rsidRDefault="00661EFE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Antares «Технические решения для маркировки БАД»</w:t>
            </w:r>
          </w:p>
          <w:p w:rsidR="00661EFE" w:rsidRPr="00AB0E1E" w:rsidRDefault="00661EFE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47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:rsidR="00661EFE" w:rsidRPr="00AB0E1E" w:rsidRDefault="00661EFE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47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https://xn--80ajghhoc2aj1c8b.xn--p1ai/lectures/vebinary/?ELEMENT_ID=403432</w:t>
              </w:r>
            </w:hyperlink>
          </w:p>
          <w:p w:rsidR="00661EFE" w:rsidRPr="00AB0E1E" w:rsidRDefault="00661EFE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маркированной упакованной водой в оптово-розничном звене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9F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- Руководитель проекта товарной группы «Вода»</w:t>
            </w:r>
          </w:p>
          <w:p w:rsidR="00661EFE" w:rsidRPr="00AB0E1E" w:rsidRDefault="00661EFE" w:rsidP="009F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9F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https://xn--80ajghhoc2aj1c8b.xn--p1ai/lectures/vebinary/?ELEMENT_ID=403425</w:t>
              </w:r>
            </w:hyperlink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F0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группы проекта «Обувь/Легпром»</w:t>
            </w:r>
          </w:p>
          <w:p w:rsidR="00661EFE" w:rsidRPr="00AB0E1E" w:rsidRDefault="00661EFE" w:rsidP="00F06C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https://xn--80ajghhoc2aj1c8b.xn--p1ai/lectures/vebinary/?ELEMENT_ID=403566</w:t>
              </w:r>
            </w:hyperlink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:rsidR="00661EFE" w:rsidRPr="00AB0E1E" w:rsidRDefault="00661EFE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E7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:rsidR="00661EFE" w:rsidRPr="00AB0E1E" w:rsidRDefault="00661EFE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https://xn--80ajghhoc2aj1c8b.xn--p1ai/lectures/vebinary/?ELEMENT_ID=403313</w:t>
              </w:r>
            </w:hyperlink>
          </w:p>
          <w:p w:rsidR="00661EFE" w:rsidRPr="00AB0E1E" w:rsidRDefault="00661EFE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Обучающий семинар по маркировке на базе фонда «Центр поддержки предпринимательства Калининградской области»</w:t>
            </w:r>
          </w:p>
          <w:p w:rsidR="00661EFE" w:rsidRPr="00AB0E1E" w:rsidRDefault="00661EFE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Алексей Кошкарёв - Руководитель проектов товарной группы «Молоко»</w:t>
            </w:r>
          </w:p>
          <w:p w:rsidR="00661EFE" w:rsidRPr="00AB0E1E" w:rsidRDefault="00661EFE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ТГ Пиво</w:t>
            </w:r>
          </w:p>
          <w:p w:rsidR="00661EFE" w:rsidRPr="00AB0E1E" w:rsidRDefault="00661EFE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B0E1E">
              <w:rPr>
                <w:sz w:val="24"/>
                <w:szCs w:val="24"/>
              </w:rPr>
              <w:t xml:space="preserve"> </w:t>
            </w: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Елена Мясникова - Руководитель проекта Товарной группы «Вода»</w:t>
            </w:r>
          </w:p>
          <w:p w:rsidR="00661EFE" w:rsidRPr="00AB0E1E" w:rsidRDefault="00661EFE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https://xn--80ajghhoc2aj1c8b.xn--p1ai/lectures/vebinary/?ELEMENT_ID=403606</w:t>
              </w:r>
            </w:hyperlink>
          </w:p>
          <w:p w:rsidR="00661EFE" w:rsidRPr="00AB0E1E" w:rsidRDefault="00661EFE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апреля 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маркированной воды через вендинговые аппараты</w:t>
            </w:r>
          </w:p>
          <w:p w:rsidR="00661EFE" w:rsidRPr="00AB0E1E" w:rsidRDefault="00661EFE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661EFE" w:rsidRPr="00AB0E1E" w:rsidRDefault="00661EFE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 w:rsidR="00661EFE" w:rsidRPr="00AB0E1E" w:rsidRDefault="00661EFE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Артем Чернов - Бизнес-аналитик группы внедрения</w:t>
            </w:r>
          </w:p>
          <w:p w:rsidR="00661EFE" w:rsidRPr="00AB0E1E" w:rsidRDefault="00661EFE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https://xn--80ajghhoc2aj1c8b.xn--p1ai/lectures/vebinary/?ELEMENT_ID=403544</w:t>
              </w:r>
            </w:hyperlink>
          </w:p>
          <w:p w:rsidR="00661EFE" w:rsidRPr="00AB0E1E" w:rsidRDefault="00661EFE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 w:rsidR="00661EFE" w:rsidRPr="00AB0E1E" w:rsidRDefault="00661EFE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5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</w:t>
            </w:r>
          </w:p>
          <w:p w:rsidR="00661EFE" w:rsidRPr="00AB0E1E" w:rsidRDefault="00661EFE" w:rsidP="005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группы проекта «Обувь/Легпром» </w:t>
            </w:r>
          </w:p>
          <w:p w:rsidR="00661EFE" w:rsidRPr="00AB0E1E" w:rsidRDefault="00661EFE" w:rsidP="005472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5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https://xn--80ajghhoc2aj1c8b.xn--p1ai/lectures/vebinary/?ELEMENT_ID=403628</w:t>
              </w:r>
            </w:hyperlink>
          </w:p>
          <w:p w:rsidR="00661EFE" w:rsidRPr="00AB0E1E" w:rsidRDefault="00661EFE" w:rsidP="005472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апреля 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790" w:type="dxa"/>
          </w:tcPr>
          <w:p w:rsidR="00661EFE" w:rsidRPr="00AB0E1E" w:rsidRDefault="00661EFE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Встреча с участниками оборота на площадке Санкт-петербургского комитета по промышленности и торговле</w:t>
            </w:r>
          </w:p>
          <w:p w:rsidR="00661EFE" w:rsidRPr="00AB0E1E" w:rsidRDefault="00661EFE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:rsidR="00661EFE" w:rsidRPr="00AB0E1E" w:rsidRDefault="00661EFE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</w:tcPr>
          <w:p w:rsidR="00661EFE" w:rsidRPr="00AB0E1E" w:rsidRDefault="00661EFE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</w:p>
          <w:p w:rsidR="00661EFE" w:rsidRPr="00AB0E1E" w:rsidRDefault="00661EFE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Александр Кривоносов - Эксперт отдела по работе с оптово-розничным звеном</w:t>
            </w:r>
          </w:p>
          <w:p w:rsidR="00661EFE" w:rsidRPr="00AB0E1E" w:rsidRDefault="00661EF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https://xn--80ajghhoc2aj1c8b.xn--p1ai/lectures/vebinary/?ELEMENT_ID=403530</w:t>
              </w:r>
            </w:hyperlink>
          </w:p>
          <w:p w:rsidR="00661EFE" w:rsidRPr="00AB0E1E" w:rsidRDefault="00661EFE" w:rsidP="00CA12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6-я Международная выставка меха, кожи и товаров легкой промышленности «Мягкое Золото России»</w:t>
            </w:r>
          </w:p>
          <w:p w:rsidR="00661EFE" w:rsidRPr="00AB0E1E" w:rsidRDefault="00661EFE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 xml:space="preserve">Спикер: Анна Петрушина - Руководитель товарной группы проекта "Обувь/Легпром" </w:t>
            </w:r>
          </w:p>
          <w:p w:rsidR="00661EFE" w:rsidRPr="00AB0E1E" w:rsidRDefault="00661EFE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 w:rsidRPr="00AB0E1E">
                <w:rPr>
                  <w:rStyle w:val="Hyperlink"/>
                  <w:rFonts w:ascii="Times New Roman" w:hAnsi="Times New Roman"/>
                  <w:b/>
                  <w:bCs/>
                  <w:sz w:val="28"/>
                  <w:szCs w:val="28"/>
                </w:rPr>
                <w:t>https://www.furweek.ru/</w:t>
              </w:r>
            </w:hyperlink>
          </w:p>
          <w:p w:rsidR="00661EFE" w:rsidRPr="00AB0E1E" w:rsidRDefault="00661EFE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апреля 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 xml:space="preserve">09.00 </w:t>
            </w:r>
          </w:p>
        </w:tc>
        <w:tc>
          <w:tcPr>
            <w:tcW w:w="7790" w:type="dxa"/>
          </w:tcPr>
          <w:p w:rsidR="00661EFE" w:rsidRPr="00AB0E1E" w:rsidRDefault="00661EFE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комитета по медицине и фарме в Российско-Германская Внешнеторговая палате</w:t>
            </w:r>
          </w:p>
          <w:p w:rsidR="00661EFE" w:rsidRPr="00AB0E1E" w:rsidRDefault="00661EFE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D2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:rsidR="00661EFE" w:rsidRPr="00AB0E1E" w:rsidRDefault="00661EFE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661EFE" w:rsidRPr="00AB0E1E" w:rsidRDefault="00661EFE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 группы проекта «Обувь/Легпром»</w:t>
            </w:r>
          </w:p>
          <w:p w:rsidR="00661EFE" w:rsidRPr="00AB0E1E" w:rsidRDefault="00661EFE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https://xn--80ajghhoc2aj1c8b.xn--p1ai/lectures/vebinary/?ELEMENT_ID=403570</w:t>
              </w:r>
            </w:hyperlink>
          </w:p>
          <w:p w:rsidR="00661EFE" w:rsidRPr="00AB0E1E" w:rsidRDefault="00661EFE" w:rsidP="00FA13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</w:tcPr>
          <w:p w:rsidR="00661EFE" w:rsidRPr="00AB0E1E" w:rsidRDefault="00661EFE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:rsidR="00661EFE" w:rsidRPr="00AB0E1E" w:rsidRDefault="00661EFE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AC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:rsidR="00661EFE" w:rsidRPr="00AB0E1E" w:rsidRDefault="00661EFE" w:rsidP="00AC55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https://xn--80ajghhoc2aj1c8b.xn--p1ai/lectures/vebinary/?ELEMENT_ID=403317</w:t>
              </w:r>
            </w:hyperlink>
          </w:p>
          <w:p w:rsidR="00661EFE" w:rsidRPr="00AB0E1E" w:rsidRDefault="00661EFE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Круглый стол на тему "Маркировка молочной продукции: участники оборота КФХ, СПК"</w:t>
            </w:r>
          </w:p>
          <w:p w:rsidR="00661EFE" w:rsidRPr="00AB0E1E" w:rsidRDefault="00661EFE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Алексей Кошкарёв - Руководитель проектов товарной группы «Молоко»</w:t>
            </w:r>
          </w:p>
          <w:p w:rsidR="00661EFE" w:rsidRPr="00AB0E1E" w:rsidRDefault="00661EFE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</w:tcPr>
          <w:p w:rsidR="00661EFE" w:rsidRPr="00AB0E1E" w:rsidRDefault="00661EFE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</w:t>
            </w:r>
          </w:p>
          <w:p w:rsidR="00661EFE" w:rsidRPr="00AB0E1E" w:rsidRDefault="00661EFE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661EFE" w:rsidRPr="00AB0E1E" w:rsidRDefault="00661EFE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 w:rsidR="00661EFE" w:rsidRPr="00AB0E1E" w:rsidRDefault="00661EFE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Евгений Пильщиков - Менеджер проектов</w:t>
            </w:r>
          </w:p>
          <w:p w:rsidR="00661EFE" w:rsidRPr="00AB0E1E" w:rsidRDefault="00661EFE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https://xn--80ajghhoc2aj1c8b.xn--p1ai/lectures/vebinary/?ELEMENT_ID=403548</w:t>
              </w:r>
            </w:hyperlink>
          </w:p>
          <w:p w:rsidR="00661EFE" w:rsidRPr="00AB0E1E" w:rsidRDefault="00661EFE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Софтбаланс «Обязательная маркировка пива и слабоалкогольных напитков: сроки, обязанности и решения»</w:t>
            </w:r>
          </w:p>
          <w:p w:rsidR="00661EFE" w:rsidRPr="00AB0E1E" w:rsidRDefault="00661EFE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Алексей Родин - Руководитель проекта товарной группы «Пиво и пивные напитки»</w:t>
            </w:r>
          </w:p>
          <w:p w:rsidR="00661EFE" w:rsidRPr="00AB0E1E" w:rsidRDefault="00661EFE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</w:tcPr>
          <w:p w:rsidR="00661EFE" w:rsidRPr="00AB0E1E" w:rsidRDefault="00661EFE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661EFE" w:rsidRPr="00AB0E1E" w:rsidRDefault="00661EFE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E5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B0E1E">
              <w:rPr>
                <w:sz w:val="24"/>
                <w:szCs w:val="24"/>
              </w:rPr>
              <w:t xml:space="preserve"> </w:t>
            </w: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Сергей Григорьев - Руководитель проекта товарной группы «Шины»</w:t>
            </w:r>
          </w:p>
          <w:p w:rsidR="00661EFE" w:rsidRPr="00AB0E1E" w:rsidRDefault="00661EFE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https://xn--80ajghhoc2aj1c8b.xn--p1ai/lectures/vebinary/?ELEMENT_ID=403556</w:t>
              </w:r>
            </w:hyperlink>
          </w:p>
          <w:p w:rsidR="00661EFE" w:rsidRPr="00AB0E1E" w:rsidRDefault="00661EFE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Импортеры. Товарная группа «Пиво»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Евгений Саяхов - Руководитель проекта управления безакцизными товарными группами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https://xn--80ajghhoc2aj1c8b.xn--p1ai/lectures/vebinary/?ELEMENT_ID=403618</w:t>
              </w:r>
            </w:hyperlink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</w:tcPr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«ТГ – Обувь»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группы проекта «Обувь/Легпром»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https://xn--80ajghhoc2aj1c8b.xn--p1ai/lectures/vebinary/?ELEMENT_ID=403574</w:t>
              </w:r>
            </w:hyperlink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Q&amp;A: HOME AND OFFICE DELIVERY. </w:t>
            </w: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для участников оборота, осуществляющих доставку упакованной воды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Роман Карпов - Бизнес-аналитик управления безакцизными товарными группами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https://xn--80ajghhoc2aj1c8b.xn--p1ai/lectures/vebinary/?ELEMENT_ID=403602</w:t>
              </w:r>
            </w:hyperlink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https://xn--80ajghhoc2aj1c8b.xn--p1ai/lectures/vebinary/?ELEMENT_ID=403321</w:t>
              </w:r>
            </w:hyperlink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Клевернс по маркировке и ведению учёта молочной продукции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Алексей Кошкарёв - Руководитель проектов товарной группа «Молоко»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 международный фармацевтический форум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PharmPRO 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 xml:space="preserve">Егор Жаворонков – Руководитель группы проекта «Фарма» 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 xml:space="preserve">Любовь Андреева - Руководитель проектов группы проекта «Фарма» 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https://events.pharmpro.pro/forum-2023</w:t>
              </w:r>
            </w:hyperlink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24-26 апреля</w:t>
            </w:r>
          </w:p>
        </w:tc>
        <w:tc>
          <w:tcPr>
            <w:tcW w:w="7790" w:type="dxa"/>
          </w:tcPr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Международная промышленная выставка «ИННОПРОМ. Центральная Азия», г. Ташкент, Узбекистан 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https://tashkent.bigindustrialweek.com/</w:t>
              </w:r>
            </w:hyperlink>
            <w:r w:rsidRPr="00AB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ТГ Пиво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- Руководитель проекта товарной группы «Пиво и пивные напитки»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https://xn--80ajghhoc2aj1c8b.xn--p1ai/lectures/vebinary/?ELEMENT_ID=403610</w:t>
              </w:r>
            </w:hyperlink>
            <w:r w:rsidRPr="00AB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Подача сведений об обороте маркированных товаров с помощью ЭДО 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 xml:space="preserve">Спикер: Александр Кривоносов - Эксперт отдела по работе с оптово-розничным звеном 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https://xn--80ajghhoc2aj1c8b.xn--p1ai/lectures/vebinary/?ELEMENT_ID=403534</w:t>
              </w:r>
            </w:hyperlink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B0E1E">
              <w:rPr>
                <w:sz w:val="24"/>
                <w:szCs w:val="24"/>
              </w:rPr>
              <w:t xml:space="preserve"> </w:t>
            </w: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Дмитрий Субботин - Руководитель проекта товарной группы «Вода»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https://xn--80ajghhoc2aj1c8b.xn--p1ai/lectures/vebinary/?ELEMENT_ID=403552</w:t>
              </w:r>
            </w:hyperlink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661EFE" w:rsidRPr="00AB0E1E" w:rsidRDefault="00661EF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Типичные ошибки участников оборота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 - Бизнес-аналитик группы проекта «Обувь/Легпром»</w:t>
            </w: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https://xn--80ajghhoc2aj1c8b.xn--p1ai/lectures/vebinary/?ELEMENT_ID=403632</w:t>
              </w:r>
            </w:hyperlink>
          </w:p>
          <w:p w:rsidR="00661EFE" w:rsidRPr="00AB0E1E" w:rsidRDefault="00661EFE" w:rsidP="00AB0E1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EFE" w:rsidRPr="00AB0E1E" w:rsidTr="00AB0E1E">
        <w:tc>
          <w:tcPr>
            <w:tcW w:w="2127" w:type="dxa"/>
          </w:tcPr>
          <w:p w:rsidR="00661EFE" w:rsidRPr="00AB0E1E" w:rsidRDefault="00661EFE" w:rsidP="00AB0E1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 w:rsidR="00661EFE" w:rsidRPr="00AB0E1E" w:rsidRDefault="00661EFE" w:rsidP="00AB0E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1EFE" w:rsidRPr="00AB0E1E" w:rsidRDefault="00661EFE" w:rsidP="00AB0E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661EFE" w:rsidRPr="00AB0E1E" w:rsidRDefault="00661EFE" w:rsidP="00AB0E1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</w:tcPr>
          <w:p w:rsidR="00661EFE" w:rsidRPr="00AB0E1E" w:rsidRDefault="00661EFE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:rsidR="00661EFE" w:rsidRPr="00AB0E1E" w:rsidRDefault="00661EFE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EFE" w:rsidRPr="00AB0E1E" w:rsidRDefault="00661EFE" w:rsidP="00734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E1E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:rsidR="00661EFE" w:rsidRPr="00AB0E1E" w:rsidRDefault="00661EFE" w:rsidP="00734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FE" w:rsidRPr="00AB0E1E" w:rsidRDefault="00661EFE" w:rsidP="00734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AB0E1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https://xn--80ajghhoc2aj1c8b.xn--p1ai/lectures/vebinary/?ELEMENT_ID=403325</w:t>
              </w:r>
            </w:hyperlink>
          </w:p>
          <w:p w:rsidR="00661EFE" w:rsidRPr="00AB0E1E" w:rsidRDefault="00661EFE" w:rsidP="00734B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61EFE" w:rsidRPr="00C83567" w:rsidRDefault="00661EFE" w:rsidP="000749C9">
      <w:pPr>
        <w:rPr>
          <w:rFonts w:ascii="Times New Roman" w:hAnsi="Times New Roman" w:cs="Times New Roman"/>
          <w:sz w:val="28"/>
          <w:szCs w:val="28"/>
        </w:rPr>
      </w:pPr>
    </w:p>
    <w:sectPr w:rsidR="00661EFE" w:rsidRPr="00C83567" w:rsidSect="00BC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DA5"/>
    <w:rsid w:val="00025667"/>
    <w:rsid w:val="00025942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49C9"/>
    <w:rsid w:val="00083908"/>
    <w:rsid w:val="00091CCA"/>
    <w:rsid w:val="000946D7"/>
    <w:rsid w:val="0009729C"/>
    <w:rsid w:val="000A75AC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4830"/>
    <w:rsid w:val="001D5E51"/>
    <w:rsid w:val="001D6AD3"/>
    <w:rsid w:val="001E1C80"/>
    <w:rsid w:val="001E550B"/>
    <w:rsid w:val="001E708D"/>
    <w:rsid w:val="001F27D8"/>
    <w:rsid w:val="001F2955"/>
    <w:rsid w:val="001F7942"/>
    <w:rsid w:val="00204813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3B37"/>
    <w:rsid w:val="00345285"/>
    <w:rsid w:val="003500C1"/>
    <w:rsid w:val="003513B5"/>
    <w:rsid w:val="00351C57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67E8"/>
    <w:rsid w:val="00447CA7"/>
    <w:rsid w:val="00450C4F"/>
    <w:rsid w:val="004511CB"/>
    <w:rsid w:val="0045164E"/>
    <w:rsid w:val="00451953"/>
    <w:rsid w:val="00456D8C"/>
    <w:rsid w:val="004572F8"/>
    <w:rsid w:val="0046180D"/>
    <w:rsid w:val="0046351A"/>
    <w:rsid w:val="00463AAA"/>
    <w:rsid w:val="00464FE0"/>
    <w:rsid w:val="00474F74"/>
    <w:rsid w:val="00475659"/>
    <w:rsid w:val="00476354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E0B81"/>
    <w:rsid w:val="004E20D8"/>
    <w:rsid w:val="004E4D79"/>
    <w:rsid w:val="004E771C"/>
    <w:rsid w:val="004F45B8"/>
    <w:rsid w:val="004F6F5C"/>
    <w:rsid w:val="004F787F"/>
    <w:rsid w:val="004F7DC2"/>
    <w:rsid w:val="00500DCC"/>
    <w:rsid w:val="0050334D"/>
    <w:rsid w:val="00504C89"/>
    <w:rsid w:val="00506C45"/>
    <w:rsid w:val="0051137B"/>
    <w:rsid w:val="005139E5"/>
    <w:rsid w:val="00515A67"/>
    <w:rsid w:val="00521B6E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604415"/>
    <w:rsid w:val="00605C8A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61EFE"/>
    <w:rsid w:val="00673C56"/>
    <w:rsid w:val="00674420"/>
    <w:rsid w:val="0068169E"/>
    <w:rsid w:val="006855C3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71BF"/>
    <w:rsid w:val="007334F9"/>
    <w:rsid w:val="00733F16"/>
    <w:rsid w:val="007349AC"/>
    <w:rsid w:val="00734BB2"/>
    <w:rsid w:val="007458E3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1FD9"/>
    <w:rsid w:val="00783AA1"/>
    <w:rsid w:val="0079635F"/>
    <w:rsid w:val="00796B6E"/>
    <w:rsid w:val="007A23F4"/>
    <w:rsid w:val="007B19C3"/>
    <w:rsid w:val="007B5F09"/>
    <w:rsid w:val="007B7D03"/>
    <w:rsid w:val="007C33F7"/>
    <w:rsid w:val="007C6B8F"/>
    <w:rsid w:val="007D0E09"/>
    <w:rsid w:val="007E13A7"/>
    <w:rsid w:val="007E15A3"/>
    <w:rsid w:val="007E23D5"/>
    <w:rsid w:val="007E6050"/>
    <w:rsid w:val="007E7D95"/>
    <w:rsid w:val="007F0D6D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A1594"/>
    <w:rsid w:val="008A332D"/>
    <w:rsid w:val="008A4560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1212E"/>
    <w:rsid w:val="00921495"/>
    <w:rsid w:val="0092489B"/>
    <w:rsid w:val="009262E2"/>
    <w:rsid w:val="00927672"/>
    <w:rsid w:val="00930B9A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63D6"/>
    <w:rsid w:val="00A105F1"/>
    <w:rsid w:val="00A3736A"/>
    <w:rsid w:val="00A4314A"/>
    <w:rsid w:val="00A454E4"/>
    <w:rsid w:val="00A52781"/>
    <w:rsid w:val="00A56B97"/>
    <w:rsid w:val="00A62D89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0E1E"/>
    <w:rsid w:val="00AB4B4F"/>
    <w:rsid w:val="00AC1DD4"/>
    <w:rsid w:val="00AC5581"/>
    <w:rsid w:val="00AD40B4"/>
    <w:rsid w:val="00AD40BE"/>
    <w:rsid w:val="00AD5F95"/>
    <w:rsid w:val="00AE057E"/>
    <w:rsid w:val="00AE17BA"/>
    <w:rsid w:val="00AE1D61"/>
    <w:rsid w:val="00AE242B"/>
    <w:rsid w:val="00AE721F"/>
    <w:rsid w:val="00AF6A6C"/>
    <w:rsid w:val="00B064E3"/>
    <w:rsid w:val="00B0693A"/>
    <w:rsid w:val="00B10FB3"/>
    <w:rsid w:val="00B11B22"/>
    <w:rsid w:val="00B210BB"/>
    <w:rsid w:val="00B278E9"/>
    <w:rsid w:val="00B316F8"/>
    <w:rsid w:val="00B356C6"/>
    <w:rsid w:val="00B42456"/>
    <w:rsid w:val="00B52A75"/>
    <w:rsid w:val="00B5350E"/>
    <w:rsid w:val="00B60577"/>
    <w:rsid w:val="00B63F32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081"/>
    <w:rsid w:val="00BC65A3"/>
    <w:rsid w:val="00BD053B"/>
    <w:rsid w:val="00BD40BD"/>
    <w:rsid w:val="00BE31EC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3EA5"/>
    <w:rsid w:val="00C55A82"/>
    <w:rsid w:val="00C6401A"/>
    <w:rsid w:val="00C70F7E"/>
    <w:rsid w:val="00C76B9C"/>
    <w:rsid w:val="00C776A6"/>
    <w:rsid w:val="00C81D63"/>
    <w:rsid w:val="00C82D4F"/>
    <w:rsid w:val="00C83567"/>
    <w:rsid w:val="00C85D48"/>
    <w:rsid w:val="00C907EB"/>
    <w:rsid w:val="00C942F9"/>
    <w:rsid w:val="00C9503D"/>
    <w:rsid w:val="00C96DBF"/>
    <w:rsid w:val="00CA127E"/>
    <w:rsid w:val="00CB0335"/>
    <w:rsid w:val="00CB0713"/>
    <w:rsid w:val="00CB1E6C"/>
    <w:rsid w:val="00CB596A"/>
    <w:rsid w:val="00CB790A"/>
    <w:rsid w:val="00CC1AC3"/>
    <w:rsid w:val="00CC6C2A"/>
    <w:rsid w:val="00CD1EA3"/>
    <w:rsid w:val="00CD3229"/>
    <w:rsid w:val="00CD3A9B"/>
    <w:rsid w:val="00CD3CCC"/>
    <w:rsid w:val="00CD676C"/>
    <w:rsid w:val="00CE2BCF"/>
    <w:rsid w:val="00CE5022"/>
    <w:rsid w:val="00CE5A22"/>
    <w:rsid w:val="00CE7B6E"/>
    <w:rsid w:val="00CF09BE"/>
    <w:rsid w:val="00CF76E0"/>
    <w:rsid w:val="00D001B6"/>
    <w:rsid w:val="00D022F2"/>
    <w:rsid w:val="00D10227"/>
    <w:rsid w:val="00D10D1A"/>
    <w:rsid w:val="00D2081D"/>
    <w:rsid w:val="00D26575"/>
    <w:rsid w:val="00D26D12"/>
    <w:rsid w:val="00D273CA"/>
    <w:rsid w:val="00D309D9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59C"/>
    <w:rsid w:val="00D86DDC"/>
    <w:rsid w:val="00DA62AE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3134E"/>
    <w:rsid w:val="00E32062"/>
    <w:rsid w:val="00E378B8"/>
    <w:rsid w:val="00E416CD"/>
    <w:rsid w:val="00E42CB4"/>
    <w:rsid w:val="00E47737"/>
    <w:rsid w:val="00E50C2C"/>
    <w:rsid w:val="00E62B7A"/>
    <w:rsid w:val="00E64D05"/>
    <w:rsid w:val="00E67719"/>
    <w:rsid w:val="00E7036C"/>
    <w:rsid w:val="00E731CB"/>
    <w:rsid w:val="00E75013"/>
    <w:rsid w:val="00E86A35"/>
    <w:rsid w:val="00E87E13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D1DBD"/>
    <w:rsid w:val="00EE0E7F"/>
    <w:rsid w:val="00EE233A"/>
    <w:rsid w:val="00EE3364"/>
    <w:rsid w:val="00EE4FB6"/>
    <w:rsid w:val="00EF36AB"/>
    <w:rsid w:val="00EF3928"/>
    <w:rsid w:val="00EF500C"/>
    <w:rsid w:val="00EF6FB1"/>
    <w:rsid w:val="00F009F9"/>
    <w:rsid w:val="00F00CBB"/>
    <w:rsid w:val="00F06CC7"/>
    <w:rsid w:val="00F06F1D"/>
    <w:rsid w:val="00F12C03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50DE8"/>
    <w:rsid w:val="00F51123"/>
    <w:rsid w:val="00F51617"/>
    <w:rsid w:val="00F55C35"/>
    <w:rsid w:val="00F56961"/>
    <w:rsid w:val="00F604E8"/>
    <w:rsid w:val="00F617B8"/>
    <w:rsid w:val="00F61AE1"/>
    <w:rsid w:val="00F67194"/>
    <w:rsid w:val="00F7033E"/>
    <w:rsid w:val="00F74009"/>
    <w:rsid w:val="00F82D12"/>
    <w:rsid w:val="00F846B0"/>
    <w:rsid w:val="00F95DFF"/>
    <w:rsid w:val="00FA1313"/>
    <w:rsid w:val="00FA4C99"/>
    <w:rsid w:val="00FA664D"/>
    <w:rsid w:val="00FA7E54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0E8A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B8F"/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1F6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9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B542C"/>
    <w:pPr>
      <w:ind w:left="720"/>
    </w:pPr>
  </w:style>
  <w:style w:type="character" w:styleId="Hyperlink">
    <w:name w:val="Hyperlink"/>
    <w:basedOn w:val="DefaultParagraphFont"/>
    <w:uiPriority w:val="99"/>
    <w:rsid w:val="005A77AE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A77AE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091CCA"/>
    <w:rPr>
      <w:rFonts w:cs="Times New Roman"/>
      <w:color w:val="954F72"/>
      <w:u w:val="single"/>
    </w:rPr>
  </w:style>
  <w:style w:type="paragraph" w:customStyle="1" w:styleId="pf0">
    <w:name w:val="pf0"/>
    <w:basedOn w:val="Normal"/>
    <w:uiPriority w:val="99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DefaultParagraphFont"/>
    <w:uiPriority w:val="99"/>
    <w:rsid w:val="00EF3928"/>
    <w:rPr>
      <w:rFonts w:ascii="Segoe UI" w:hAnsi="Segoe UI" w:cs="Segoe UI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1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1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2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0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0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2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9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0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2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1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0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safety.ru/conference_foodsafety2023" TargetMode="External"/><Relationship Id="rId13" Type="http://schemas.openxmlformats.org/officeDocument/2006/relationships/hyperlink" Target="https://xn--80ajghhoc2aj1c8b.xn--p1ai/lectures/vebinary/?ELEMENT_ID=403606" TargetMode="External"/><Relationship Id="rId18" Type="http://schemas.openxmlformats.org/officeDocument/2006/relationships/hyperlink" Target="https://xn--80ajghhoc2aj1c8b.xn--p1ai/lectures/vebinary/?ELEMENT_ID=403570" TargetMode="External"/><Relationship Id="rId26" Type="http://schemas.openxmlformats.org/officeDocument/2006/relationships/hyperlink" Target="https://events.pharmpro.pro/forum-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0355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ew.ingred.ru/ru-RU/" TargetMode="External"/><Relationship Id="rId12" Type="http://schemas.openxmlformats.org/officeDocument/2006/relationships/hyperlink" Target="https://xn--80ajghhoc2aj1c8b.xn--p1ai/lectures/vebinary/?ELEMENT_ID=403313" TargetMode="External"/><Relationship Id="rId17" Type="http://schemas.openxmlformats.org/officeDocument/2006/relationships/hyperlink" Target="https://www.furweek.ru/" TargetMode="External"/><Relationship Id="rId25" Type="http://schemas.openxmlformats.org/officeDocument/2006/relationships/hyperlink" Target="https://xn--80ajghhoc2aj1c8b.xn--p1ai/lectures/vebinary/?ELEMENT_ID=40332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03530" TargetMode="External"/><Relationship Id="rId20" Type="http://schemas.openxmlformats.org/officeDocument/2006/relationships/hyperlink" Target="https://xn--80ajghhoc2aj1c8b.xn--p1ai/lectures/vebinary/?ELEMENT_ID=403548" TargetMode="External"/><Relationship Id="rId29" Type="http://schemas.openxmlformats.org/officeDocument/2006/relationships/hyperlink" Target="https://xn--80ajghhoc2aj1c8b.xn--p1ai/lectures/vebinary/?ELEMENT_ID=4035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03614" TargetMode="External"/><Relationship Id="rId11" Type="http://schemas.openxmlformats.org/officeDocument/2006/relationships/hyperlink" Target="https://xn--80ajghhoc2aj1c8b.xn--p1ai/lectures/vebinary/?ELEMENT_ID=403566" TargetMode="External"/><Relationship Id="rId24" Type="http://schemas.openxmlformats.org/officeDocument/2006/relationships/hyperlink" Target="https://xn--80ajghhoc2aj1c8b.xn--p1ai/lectures/vebinary/?ELEMENT_ID=403602" TargetMode="External"/><Relationship Id="rId32" Type="http://schemas.openxmlformats.org/officeDocument/2006/relationships/hyperlink" Target="https://xn--80ajghhoc2aj1c8b.xn--p1ai/lectures/vebinary/?ELEMENT_ID=403325" TargetMode="External"/><Relationship Id="rId5" Type="http://schemas.openxmlformats.org/officeDocument/2006/relationships/hyperlink" Target="https://xn--80ajghhoc2aj1c8b.xn--p1ai/lectures/vebinary/?ELEMENT_ID=403538" TargetMode="External"/><Relationship Id="rId15" Type="http://schemas.openxmlformats.org/officeDocument/2006/relationships/hyperlink" Target="https://xn--80ajghhoc2aj1c8b.xn--p1ai/lectures/vebinary/?ELEMENT_ID=403628" TargetMode="External"/><Relationship Id="rId23" Type="http://schemas.openxmlformats.org/officeDocument/2006/relationships/hyperlink" Target="https://xn--80ajghhoc2aj1c8b.xn--p1ai/lectures/vebinary/?ELEMENT_ID=403574" TargetMode="External"/><Relationship Id="rId28" Type="http://schemas.openxmlformats.org/officeDocument/2006/relationships/hyperlink" Target="https://xn--80ajghhoc2aj1c8b.xn--p1ai/lectures/vebinary/?ELEMENT_ID=403610" TargetMode="External"/><Relationship Id="rId10" Type="http://schemas.openxmlformats.org/officeDocument/2006/relationships/hyperlink" Target="https://xn--80ajghhoc2aj1c8b.xn--p1ai/lectures/vebinary/?ELEMENT_ID=403425" TargetMode="External"/><Relationship Id="rId19" Type="http://schemas.openxmlformats.org/officeDocument/2006/relationships/hyperlink" Target="https://xn--80ajghhoc2aj1c8b.xn--p1ai/lectures/vebinary/?ELEMENT_ID=403317" TargetMode="External"/><Relationship Id="rId31" Type="http://schemas.openxmlformats.org/officeDocument/2006/relationships/hyperlink" Target="https://xn--80ajghhoc2aj1c8b.xn--p1ai/lectures/vebinary/?ELEMENT_ID=4036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03432" TargetMode="External"/><Relationship Id="rId14" Type="http://schemas.openxmlformats.org/officeDocument/2006/relationships/hyperlink" Target="https://xn--80ajghhoc2aj1c8b.xn--p1ai/lectures/vebinary/?ELEMENT_ID=403544" TargetMode="External"/><Relationship Id="rId22" Type="http://schemas.openxmlformats.org/officeDocument/2006/relationships/hyperlink" Target="https://xn--80ajghhoc2aj1c8b.xn--p1ai/lectures/vebinary/?ELEMENT_ID=403618" TargetMode="External"/><Relationship Id="rId27" Type="http://schemas.openxmlformats.org/officeDocument/2006/relationships/hyperlink" Target="https://tashkent.bigindustrialweek.com/" TargetMode="External"/><Relationship Id="rId30" Type="http://schemas.openxmlformats.org/officeDocument/2006/relationships/hyperlink" Target="https://xn--80ajghhoc2aj1c8b.xn--p1ai/lectures/vebinary/?ELEMENT_ID=4035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1614</Words>
  <Characters>9200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Пользователь</cp:lastModifiedBy>
  <cp:revision>2</cp:revision>
  <dcterms:created xsi:type="dcterms:W3CDTF">2023-04-04T06:45:00Z</dcterms:created>
  <dcterms:modified xsi:type="dcterms:W3CDTF">2023-04-04T06:45:00Z</dcterms:modified>
</cp:coreProperties>
</file>