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D1" w:rsidRDefault="005972D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5972D1" w:rsidRDefault="005972D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5972D1" w:rsidRDefault="005972D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5972D1" w:rsidRPr="00DE307B" w:rsidRDefault="005972D1" w:rsidP="00DE307B">
      <w:r>
        <w:br w:type="textWrapping" w:clear="all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;mso-position-horizontal-relative:text;mso-position-vertical-relative:text" wrapcoords="-415 0 -415 21200 21600 21200 21600 0 -415 0">
            <v:imagedata r:id="rId7" o:title=""/>
            <w10:wrap type="through"/>
          </v:shape>
        </w:pict>
      </w:r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  <w:r w:rsidRPr="00563AB8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</w:t>
      </w:r>
    </w:p>
    <w:p w:rsidR="005972D1" w:rsidRDefault="005972D1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администрация адагумского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5972D1" w:rsidRPr="00563AB8" w:rsidRDefault="005972D1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5972D1" w:rsidRPr="00563AB8" w:rsidRDefault="005972D1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5972D1" w:rsidRPr="006D3093" w:rsidRDefault="005972D1" w:rsidP="00DE307B">
      <w:pPr>
        <w:ind w:left="-540"/>
        <w:rPr>
          <w:b/>
          <w:bCs/>
          <w:sz w:val="12"/>
          <w:szCs w:val="12"/>
        </w:rPr>
      </w:pPr>
    </w:p>
    <w:p w:rsidR="005972D1" w:rsidRDefault="005972D1" w:rsidP="0024120D">
      <w:pPr>
        <w:pStyle w:val="Heading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5972D1" w:rsidRPr="00F45753" w:rsidRDefault="005972D1" w:rsidP="0024120D">
      <w:pPr>
        <w:jc w:val="center"/>
        <w:rPr>
          <w:sz w:val="24"/>
          <w:szCs w:val="24"/>
        </w:rPr>
      </w:pPr>
    </w:p>
    <w:p w:rsidR="005972D1" w:rsidRPr="00DE307B" w:rsidRDefault="005972D1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>20</w:t>
      </w:r>
      <w:r w:rsidRPr="00DE307B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DE307B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E307B">
        <w:rPr>
          <w:sz w:val="24"/>
          <w:szCs w:val="24"/>
        </w:rPr>
        <w:t xml:space="preserve"> г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DE307B">
        <w:rPr>
          <w:sz w:val="24"/>
          <w:szCs w:val="24"/>
        </w:rPr>
        <w:t xml:space="preserve">№  </w:t>
      </w:r>
      <w:r>
        <w:rPr>
          <w:sz w:val="24"/>
          <w:szCs w:val="24"/>
        </w:rPr>
        <w:t>148</w:t>
      </w:r>
    </w:p>
    <w:p w:rsidR="005972D1" w:rsidRPr="00DE307B" w:rsidRDefault="005972D1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5972D1" w:rsidRPr="00DE307B" w:rsidRDefault="005972D1" w:rsidP="00AD485F">
      <w:pPr>
        <w:jc w:val="center"/>
        <w:rPr>
          <w:sz w:val="24"/>
          <w:szCs w:val="24"/>
        </w:rPr>
      </w:pPr>
      <w:r w:rsidRPr="00DE307B">
        <w:rPr>
          <w:sz w:val="24"/>
          <w:szCs w:val="24"/>
        </w:rPr>
        <w:t xml:space="preserve">х.Адагум                                                                                                            </w:t>
      </w:r>
    </w:p>
    <w:p w:rsidR="005972D1" w:rsidRDefault="005972D1" w:rsidP="003F46BA">
      <w:pPr>
        <w:ind w:right="-365"/>
        <w:rPr>
          <w:b/>
          <w:sz w:val="28"/>
          <w:szCs w:val="28"/>
        </w:rPr>
      </w:pPr>
    </w:p>
    <w:p w:rsidR="005972D1" w:rsidRPr="00AB599A" w:rsidRDefault="005972D1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5972D1" w:rsidRPr="009C077C" w:rsidRDefault="005972D1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5972D1" w:rsidRPr="009C077C" w:rsidRDefault="005972D1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77C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5972D1" w:rsidRPr="009C077C" w:rsidRDefault="005972D1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от 18.12.2020 г. № 247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культуры Адагумского сельского поселения Крымского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77C">
        <w:rPr>
          <w:rFonts w:ascii="Times New Roman" w:hAnsi="Times New Roman" w:cs="Times New Roman"/>
          <w:b/>
          <w:sz w:val="28"/>
          <w:szCs w:val="28"/>
        </w:rPr>
        <w:t>на 2021-2023 годы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5972D1" w:rsidRPr="009C077C" w:rsidRDefault="005972D1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5972D1" w:rsidRDefault="005972D1" w:rsidP="00327D7E">
      <w:pPr>
        <w:tabs>
          <w:tab w:val="left" w:pos="4264"/>
        </w:tabs>
        <w:rPr>
          <w:b/>
          <w:sz w:val="28"/>
          <w:szCs w:val="28"/>
        </w:rPr>
      </w:pPr>
    </w:p>
    <w:p w:rsidR="005972D1" w:rsidRDefault="005972D1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8" w:history="1">
        <w:r w:rsidRPr="00BD0213">
          <w:rPr>
            <w:rStyle w:val="a1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2018 года № 135 «Об утверждении Порядка разработки, реализации и оценки эффективности муниципальных программ Адагумского сельского поселения Крымского района», п о с т а н о в л я ю:</w:t>
      </w:r>
    </w:p>
    <w:p w:rsidR="005972D1" w:rsidRPr="002D2970" w:rsidRDefault="005972D1" w:rsidP="009E5665">
      <w:pPr>
        <w:spacing w:line="24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Pr="002D2970">
        <w:t xml:space="preserve"> </w:t>
      </w:r>
      <w:r>
        <w:rPr>
          <w:sz w:val="28"/>
          <w:szCs w:val="28"/>
        </w:rPr>
        <w:t>Внести изменения в</w:t>
      </w:r>
      <w:r w:rsidRPr="002D2970">
        <w:rPr>
          <w:sz w:val="28"/>
          <w:szCs w:val="28"/>
        </w:rPr>
        <w:t xml:space="preserve"> муниципальную программу  «Развитие культуры Адагумского сельского поселения Крымского района».</w:t>
      </w:r>
    </w:p>
    <w:p w:rsidR="005972D1" w:rsidRPr="002D2970" w:rsidRDefault="005972D1" w:rsidP="002D2970">
      <w:pPr>
        <w:spacing w:line="24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(А.В.Сех)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5972D1" w:rsidRPr="002D2970" w:rsidRDefault="005972D1" w:rsidP="002D2970">
      <w:pPr>
        <w:spacing w:line="24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5972D1" w:rsidRDefault="005972D1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 за выполнением настоящего постановления  возложить на главного специалиста администрации Адагумского сельского поселения Крымского района  А.В. Сех. </w:t>
      </w:r>
    </w:p>
    <w:p w:rsidR="005972D1" w:rsidRPr="00BD0213" w:rsidRDefault="005972D1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Pr="00562EAA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2D1" w:rsidRDefault="005972D1" w:rsidP="00BC4BD9">
      <w:pPr>
        <w:jc w:val="both"/>
        <w:rPr>
          <w:sz w:val="24"/>
          <w:szCs w:val="24"/>
        </w:rPr>
      </w:pPr>
    </w:p>
    <w:p w:rsidR="005972D1" w:rsidRDefault="005972D1" w:rsidP="00BC4BD9">
      <w:pPr>
        <w:jc w:val="both"/>
        <w:rPr>
          <w:sz w:val="24"/>
          <w:szCs w:val="24"/>
        </w:rPr>
      </w:pPr>
    </w:p>
    <w:p w:rsidR="005972D1" w:rsidRPr="009E5665" w:rsidRDefault="005972D1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5972D1" w:rsidRPr="009E5665" w:rsidRDefault="005972D1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 сельского поселения</w:t>
      </w:r>
    </w:p>
    <w:p w:rsidR="005972D1" w:rsidRPr="009E5665" w:rsidRDefault="005972D1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Крымского района                                                            </w:t>
      </w:r>
      <w:r>
        <w:rPr>
          <w:sz w:val="28"/>
          <w:szCs w:val="28"/>
        </w:rPr>
        <w:t xml:space="preserve">   </w:t>
      </w:r>
      <w:r w:rsidRPr="009E5665">
        <w:rPr>
          <w:sz w:val="28"/>
          <w:szCs w:val="28"/>
        </w:rPr>
        <w:t xml:space="preserve"> </w:t>
      </w:r>
      <w:r>
        <w:rPr>
          <w:sz w:val="28"/>
          <w:szCs w:val="28"/>
        </w:rPr>
        <w:t>А.В.Грицюта</w:t>
      </w:r>
    </w:p>
    <w:p w:rsidR="005972D1" w:rsidRPr="009E5665" w:rsidRDefault="005972D1" w:rsidP="00BC4BD9">
      <w:pPr>
        <w:pStyle w:val="BodyTextIndent3"/>
        <w:tabs>
          <w:tab w:val="left" w:pos="360"/>
        </w:tabs>
        <w:ind w:left="-180" w:firstLine="180"/>
        <w:jc w:val="both"/>
        <w:rPr>
          <w:szCs w:val="28"/>
        </w:rPr>
      </w:pPr>
    </w:p>
    <w:p w:rsidR="005972D1" w:rsidRDefault="005972D1" w:rsidP="00327D7E">
      <w:pPr>
        <w:jc w:val="both"/>
        <w:rPr>
          <w:sz w:val="28"/>
          <w:szCs w:val="28"/>
        </w:rPr>
      </w:pPr>
    </w:p>
    <w:p w:rsidR="005972D1" w:rsidRDefault="005972D1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5972D1" w:rsidRPr="00A216C1" w:rsidRDefault="005972D1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5972D1" w:rsidRPr="00A216C1" w:rsidRDefault="005972D1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постановлению администрации</w:t>
      </w:r>
    </w:p>
    <w:p w:rsidR="005972D1" w:rsidRPr="00A216C1" w:rsidRDefault="005972D1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 сельского поселения</w:t>
      </w:r>
    </w:p>
    <w:p w:rsidR="005972D1" w:rsidRPr="00A216C1" w:rsidRDefault="005972D1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 района</w:t>
      </w:r>
    </w:p>
    <w:p w:rsidR="005972D1" w:rsidRPr="00DE307B" w:rsidRDefault="005972D1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DE307B">
        <w:rPr>
          <w:spacing w:val="-12"/>
          <w:sz w:val="24"/>
          <w:szCs w:val="24"/>
        </w:rPr>
        <w:t xml:space="preserve">от </w:t>
      </w:r>
      <w:r>
        <w:rPr>
          <w:spacing w:val="-12"/>
          <w:sz w:val="24"/>
          <w:szCs w:val="24"/>
        </w:rPr>
        <w:t>20.09</w:t>
      </w:r>
      <w:r w:rsidRPr="00DE307B">
        <w:rPr>
          <w:spacing w:val="-12"/>
          <w:sz w:val="24"/>
          <w:szCs w:val="24"/>
        </w:rPr>
        <w:t>.202</w:t>
      </w:r>
      <w:r>
        <w:rPr>
          <w:spacing w:val="-12"/>
          <w:sz w:val="24"/>
          <w:szCs w:val="24"/>
        </w:rPr>
        <w:t>2</w:t>
      </w:r>
      <w:r w:rsidRPr="00DE307B">
        <w:rPr>
          <w:spacing w:val="-12"/>
          <w:sz w:val="24"/>
          <w:szCs w:val="24"/>
        </w:rPr>
        <w:t xml:space="preserve"> г. № </w:t>
      </w:r>
      <w:r>
        <w:rPr>
          <w:spacing w:val="-12"/>
          <w:sz w:val="24"/>
          <w:szCs w:val="24"/>
        </w:rPr>
        <w:t>148</w:t>
      </w:r>
    </w:p>
    <w:p w:rsidR="005972D1" w:rsidRPr="00A216C1" w:rsidRDefault="005972D1" w:rsidP="00DE307B">
      <w:pPr>
        <w:spacing w:line="240" w:lineRule="atLeast"/>
        <w:jc w:val="right"/>
        <w:rPr>
          <w:sz w:val="24"/>
          <w:szCs w:val="24"/>
        </w:rPr>
      </w:pPr>
    </w:p>
    <w:p w:rsidR="005972D1" w:rsidRPr="00A216C1" w:rsidRDefault="005972D1" w:rsidP="00697475">
      <w:pPr>
        <w:spacing w:line="240" w:lineRule="atLeast"/>
        <w:jc w:val="center"/>
        <w:rPr>
          <w:sz w:val="24"/>
          <w:szCs w:val="24"/>
        </w:rPr>
      </w:pPr>
    </w:p>
    <w:p w:rsidR="005972D1" w:rsidRPr="00A216C1" w:rsidRDefault="005972D1" w:rsidP="00697475">
      <w:pPr>
        <w:spacing w:line="240" w:lineRule="atLeast"/>
        <w:jc w:val="center"/>
        <w:rPr>
          <w:sz w:val="24"/>
          <w:szCs w:val="24"/>
        </w:rPr>
      </w:pPr>
    </w:p>
    <w:p w:rsidR="005972D1" w:rsidRPr="00A216C1" w:rsidRDefault="005972D1" w:rsidP="00697475">
      <w:pPr>
        <w:spacing w:line="24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5972D1" w:rsidRPr="00A216C1" w:rsidRDefault="005972D1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Адагумского сельского поселения </w:t>
      </w:r>
    </w:p>
    <w:p w:rsidR="005972D1" w:rsidRPr="00A216C1" w:rsidRDefault="005972D1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Крымского района»</w:t>
      </w:r>
    </w:p>
    <w:p w:rsidR="005972D1" w:rsidRPr="00A216C1" w:rsidRDefault="005972D1" w:rsidP="00697475">
      <w:pPr>
        <w:spacing w:line="240" w:lineRule="atLeast"/>
        <w:jc w:val="center"/>
        <w:rPr>
          <w:b/>
          <w:sz w:val="24"/>
          <w:szCs w:val="24"/>
        </w:rPr>
      </w:pPr>
    </w:p>
    <w:p w:rsidR="005972D1" w:rsidRPr="00A216C1" w:rsidRDefault="005972D1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5972D1" w:rsidRPr="00A216C1" w:rsidRDefault="005972D1" w:rsidP="00697475">
      <w:pPr>
        <w:rPr>
          <w:sz w:val="24"/>
          <w:szCs w:val="24"/>
        </w:rPr>
      </w:pPr>
    </w:p>
    <w:p w:rsidR="005972D1" w:rsidRPr="00A216C1" w:rsidRDefault="005972D1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5972D1" w:rsidRPr="00A216C1" w:rsidRDefault="005972D1" w:rsidP="00697475">
      <w:pPr>
        <w:rPr>
          <w:sz w:val="24"/>
          <w:szCs w:val="24"/>
        </w:rPr>
      </w:pPr>
    </w:p>
    <w:p w:rsidR="005972D1" w:rsidRPr="00A216C1" w:rsidRDefault="005972D1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5972D1" w:rsidRPr="00A216C1" w:rsidRDefault="005972D1" w:rsidP="00697475">
      <w:pPr>
        <w:rPr>
          <w:sz w:val="24"/>
          <w:szCs w:val="24"/>
        </w:rPr>
      </w:pP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>
        <w:rPr>
          <w:sz w:val="24"/>
          <w:szCs w:val="24"/>
        </w:rPr>
        <w:t>.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>
        <w:rPr>
          <w:sz w:val="24"/>
          <w:szCs w:val="24"/>
        </w:rPr>
        <w:t>.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>
        <w:rPr>
          <w:sz w:val="24"/>
          <w:szCs w:val="24"/>
        </w:rPr>
        <w:t>.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>
        <w:rPr>
          <w:sz w:val="24"/>
          <w:szCs w:val="24"/>
        </w:rPr>
        <w:t>.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  <w:r>
        <w:rPr>
          <w:sz w:val="24"/>
          <w:szCs w:val="24"/>
        </w:rPr>
        <w:t>.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A216C1">
        <w:rPr>
          <w:b/>
          <w:sz w:val="24"/>
          <w:szCs w:val="24"/>
        </w:rPr>
        <w:t>ПАСПОРТ</w:t>
      </w:r>
    </w:p>
    <w:p w:rsidR="005972D1" w:rsidRPr="00A216C1" w:rsidRDefault="005972D1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6C1">
        <w:rPr>
          <w:rFonts w:ascii="Times New Roman" w:hAnsi="Times New Roman" w:cs="Times New Roman"/>
          <w:b/>
          <w:sz w:val="24"/>
          <w:szCs w:val="24"/>
        </w:rPr>
        <w:t>Адагумского сельского поселения Крымского района»</w:t>
      </w:r>
    </w:p>
    <w:p w:rsidR="005972D1" w:rsidRPr="00A216C1" w:rsidRDefault="005972D1" w:rsidP="00697475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361"/>
        <w:gridCol w:w="4833"/>
      </w:tblGrid>
      <w:tr w:rsidR="005972D1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rPr>
                <w:sz w:val="24"/>
                <w:szCs w:val="24"/>
              </w:rPr>
            </w:pPr>
          </w:p>
          <w:p w:rsidR="005972D1" w:rsidRDefault="005972D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5972D1" w:rsidRPr="00A216C1" w:rsidRDefault="005972D1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AD412F">
            <w:pPr>
              <w:jc w:val="both"/>
              <w:rPr>
                <w:sz w:val="24"/>
                <w:szCs w:val="24"/>
              </w:rPr>
            </w:pPr>
          </w:p>
          <w:p w:rsidR="005972D1" w:rsidRPr="00A216C1" w:rsidRDefault="005972D1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 сельского поселения Крымского района</w:t>
            </w:r>
          </w:p>
        </w:tc>
      </w:tr>
      <w:tr w:rsidR="005972D1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rPr>
                <w:sz w:val="24"/>
                <w:szCs w:val="24"/>
              </w:rPr>
            </w:pPr>
          </w:p>
          <w:p w:rsidR="005972D1" w:rsidRPr="00A216C1" w:rsidRDefault="005972D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5972D1" w:rsidRPr="00A216C1" w:rsidRDefault="005972D1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91D8C">
            <w:pPr>
              <w:jc w:val="both"/>
              <w:rPr>
                <w:sz w:val="24"/>
                <w:szCs w:val="24"/>
              </w:rPr>
            </w:pPr>
          </w:p>
          <w:p w:rsidR="005972D1" w:rsidRDefault="005972D1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казё</w:t>
            </w:r>
            <w:r w:rsidRPr="00A216C1">
              <w:rPr>
                <w:sz w:val="24"/>
                <w:szCs w:val="24"/>
              </w:rPr>
              <w:t>нное учреждение культуры «Социально-культурный  центр</w:t>
            </w:r>
            <w:r>
              <w:rPr>
                <w:sz w:val="24"/>
                <w:szCs w:val="24"/>
              </w:rPr>
              <w:t xml:space="preserve"> </w:t>
            </w:r>
            <w:r w:rsidRPr="00A216C1">
              <w:rPr>
                <w:sz w:val="24"/>
                <w:szCs w:val="24"/>
              </w:rPr>
              <w:t xml:space="preserve">Адагумского сельского поселения» и муниципальное </w:t>
            </w:r>
            <w:r>
              <w:rPr>
                <w:sz w:val="24"/>
                <w:szCs w:val="24"/>
              </w:rPr>
              <w:t xml:space="preserve">казённое </w:t>
            </w:r>
            <w:r w:rsidRPr="00A216C1">
              <w:rPr>
                <w:sz w:val="24"/>
                <w:szCs w:val="24"/>
              </w:rPr>
              <w:t>учреждение «Адагумская поселенческая библиотека»</w:t>
            </w:r>
          </w:p>
          <w:p w:rsidR="005972D1" w:rsidRPr="00A216C1" w:rsidRDefault="005972D1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5972D1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rPr>
                <w:sz w:val="24"/>
                <w:szCs w:val="24"/>
              </w:rPr>
            </w:pPr>
          </w:p>
          <w:p w:rsidR="005972D1" w:rsidRPr="00A216C1" w:rsidRDefault="005972D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5972D1" w:rsidRPr="00A216C1" w:rsidRDefault="005972D1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jc w:val="both"/>
              <w:rPr>
                <w:sz w:val="24"/>
                <w:szCs w:val="24"/>
              </w:rPr>
            </w:pPr>
          </w:p>
          <w:p w:rsidR="005972D1" w:rsidRPr="00A216C1" w:rsidRDefault="005972D1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5972D1" w:rsidRDefault="005972D1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Pr="002D171D">
              <w:rPr>
                <w:sz w:val="24"/>
                <w:szCs w:val="24"/>
              </w:rPr>
              <w:t>сохранение наци</w:t>
            </w:r>
            <w:r>
              <w:rPr>
                <w:sz w:val="24"/>
                <w:szCs w:val="24"/>
              </w:rPr>
              <w:t xml:space="preserve">онально-культурных традиций для </w:t>
            </w:r>
            <w:r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>
              <w:rPr>
                <w:sz w:val="24"/>
                <w:szCs w:val="24"/>
              </w:rPr>
              <w:t xml:space="preserve"> </w:t>
            </w:r>
            <w:r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5972D1" w:rsidRPr="00A216C1" w:rsidRDefault="005972D1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5972D1" w:rsidRDefault="005972D1" w:rsidP="00317DF8">
            <w:pPr>
              <w:pStyle w:val="a2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>
              <w:rPr>
                <w:rFonts w:ascii="Times New Roman" w:hAnsi="Times New Roman"/>
              </w:rPr>
              <w:t>Адагумского сельского поселения Крымского района.</w:t>
            </w:r>
          </w:p>
          <w:p w:rsidR="005972D1" w:rsidRPr="00075684" w:rsidRDefault="005972D1" w:rsidP="00075684"/>
        </w:tc>
      </w:tr>
      <w:tr w:rsidR="005972D1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rPr>
                <w:sz w:val="24"/>
                <w:szCs w:val="24"/>
              </w:rPr>
            </w:pPr>
          </w:p>
          <w:p w:rsidR="005972D1" w:rsidRPr="00A216C1" w:rsidRDefault="005972D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5972D1" w:rsidRPr="00A216C1" w:rsidRDefault="005972D1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jc w:val="both"/>
              <w:rPr>
                <w:sz w:val="24"/>
                <w:szCs w:val="24"/>
              </w:rPr>
            </w:pPr>
          </w:p>
          <w:p w:rsidR="005972D1" w:rsidRPr="00A216C1" w:rsidRDefault="005972D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5972D1" w:rsidRPr="00A216C1" w:rsidRDefault="005972D1" w:rsidP="00CC6729">
            <w:pPr>
              <w:pStyle w:val="a3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5972D1" w:rsidRPr="00A216C1" w:rsidRDefault="005972D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</w:t>
            </w:r>
            <w:r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5972D1" w:rsidRPr="00A216C1" w:rsidRDefault="005972D1" w:rsidP="003E173C">
            <w:pPr>
              <w:pStyle w:val="a2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р</w:t>
            </w:r>
            <w:r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5972D1" w:rsidRDefault="005972D1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п</w:t>
            </w:r>
            <w:r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>
              <w:rPr>
                <w:bCs/>
                <w:sz w:val="24"/>
                <w:szCs w:val="24"/>
              </w:rPr>
              <w:t>;</w:t>
            </w:r>
          </w:p>
          <w:p w:rsidR="005972D1" w:rsidRDefault="005972D1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5972D1" w:rsidRPr="00A216C1" w:rsidRDefault="005972D1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5972D1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rPr>
                <w:sz w:val="24"/>
                <w:szCs w:val="24"/>
              </w:rPr>
            </w:pPr>
          </w:p>
          <w:p w:rsidR="005972D1" w:rsidRPr="00A216C1" w:rsidRDefault="005972D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5E62FD" w:rsidRDefault="005972D1" w:rsidP="001F2CF5">
            <w:pPr>
              <w:pStyle w:val="a3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972D1" w:rsidRDefault="005972D1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5972D1" w:rsidRPr="005E62FD" w:rsidRDefault="005972D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5972D1" w:rsidRPr="001F2CF5" w:rsidRDefault="005972D1" w:rsidP="001F2CF5">
            <w:pPr>
              <w:pStyle w:val="a3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Pr="001F2CF5">
              <w:rPr>
                <w:rFonts w:ascii="Times New Roman" w:hAnsi="Times New Roman"/>
              </w:rPr>
              <w:t xml:space="preserve">  </w:t>
            </w:r>
          </w:p>
          <w:p w:rsidR="005972D1" w:rsidRPr="001F2CF5" w:rsidRDefault="005972D1" w:rsidP="001F2CF5">
            <w:pPr>
              <w:pStyle w:val="a3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5972D1" w:rsidRDefault="005972D1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5972D1" w:rsidRDefault="005972D1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5972D1" w:rsidRDefault="005972D1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5972D1" w:rsidRDefault="005972D1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5972D1" w:rsidRDefault="005972D1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5972D1" w:rsidRDefault="005972D1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5972D1" w:rsidRPr="00A216C1" w:rsidRDefault="005972D1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5972D1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rPr>
                <w:sz w:val="24"/>
                <w:szCs w:val="24"/>
              </w:rPr>
            </w:pPr>
          </w:p>
          <w:p w:rsidR="005972D1" w:rsidRDefault="005972D1" w:rsidP="003E173C">
            <w:pPr>
              <w:rPr>
                <w:sz w:val="24"/>
                <w:szCs w:val="24"/>
              </w:rPr>
            </w:pPr>
          </w:p>
          <w:p w:rsidR="005972D1" w:rsidRDefault="005972D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5972D1" w:rsidRPr="00A216C1" w:rsidRDefault="005972D1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jc w:val="both"/>
              <w:rPr>
                <w:sz w:val="24"/>
                <w:szCs w:val="24"/>
              </w:rPr>
            </w:pPr>
          </w:p>
          <w:p w:rsidR="005972D1" w:rsidRDefault="005972D1" w:rsidP="003E173C">
            <w:pPr>
              <w:jc w:val="both"/>
              <w:rPr>
                <w:sz w:val="24"/>
                <w:szCs w:val="24"/>
              </w:rPr>
            </w:pPr>
          </w:p>
          <w:p w:rsidR="005972D1" w:rsidRDefault="005972D1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годы</w:t>
            </w:r>
          </w:p>
          <w:p w:rsidR="005972D1" w:rsidRPr="00A216C1" w:rsidRDefault="005972D1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5972D1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rPr>
                <w:sz w:val="24"/>
                <w:szCs w:val="24"/>
              </w:rPr>
            </w:pPr>
          </w:p>
          <w:p w:rsidR="005972D1" w:rsidRPr="00C67723" w:rsidRDefault="005972D1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5972D1" w:rsidRPr="00C67723" w:rsidRDefault="005972D1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5972D1" w:rsidRPr="00803260" w:rsidRDefault="005972D1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Pr="00803260">
              <w:rPr>
                <w:sz w:val="24"/>
                <w:szCs w:val="24"/>
              </w:rPr>
              <w:t>34928,6 тыс. рублей из них:</w:t>
            </w:r>
          </w:p>
          <w:p w:rsidR="005972D1" w:rsidRPr="00803260" w:rsidRDefault="005972D1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федеральный бюджет – 0,0</w:t>
            </w:r>
          </w:p>
          <w:p w:rsidR="005972D1" w:rsidRPr="00803260" w:rsidRDefault="005972D1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краевой бюджет – 3803,0</w:t>
            </w:r>
          </w:p>
          <w:p w:rsidR="005972D1" w:rsidRPr="00803260" w:rsidRDefault="005972D1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местный бюджет – 31125,6 тыс. рублей. </w:t>
            </w:r>
          </w:p>
          <w:p w:rsidR="005972D1" w:rsidRPr="00803260" w:rsidRDefault="005972D1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В том числе по годам:</w:t>
            </w:r>
          </w:p>
          <w:p w:rsidR="005972D1" w:rsidRPr="00BD2EEB" w:rsidRDefault="005972D1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01"/>
              <w:gridCol w:w="1112"/>
              <w:gridCol w:w="1112"/>
              <w:gridCol w:w="876"/>
              <w:gridCol w:w="806"/>
            </w:tblGrid>
            <w:tr w:rsidR="005972D1" w:rsidRPr="00BD2EEB" w:rsidTr="0054328E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КБ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ФБ</w:t>
                  </w:r>
                </w:p>
              </w:tc>
            </w:tr>
            <w:tr w:rsidR="005972D1" w:rsidRPr="00BD2EEB" w:rsidTr="0054328E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color w:val="000000"/>
                      <w:sz w:val="24"/>
                      <w:szCs w:val="24"/>
                    </w:rPr>
                    <w:t>10418,0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10193,0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972D1" w:rsidRPr="00BD2EEB" w:rsidTr="0054328E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14040,6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10462,6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3578,0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972D1" w:rsidRPr="00BD2EEB" w:rsidTr="0054328E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D1" w:rsidRPr="0054328E" w:rsidRDefault="005972D1" w:rsidP="0054328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28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972D1" w:rsidRPr="00C67723" w:rsidRDefault="005972D1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5972D1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rPr>
                <w:sz w:val="24"/>
                <w:szCs w:val="24"/>
              </w:rPr>
            </w:pPr>
          </w:p>
          <w:p w:rsidR="005972D1" w:rsidRPr="00A216C1" w:rsidRDefault="005972D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rPr>
                <w:sz w:val="24"/>
                <w:szCs w:val="24"/>
              </w:rPr>
            </w:pPr>
          </w:p>
          <w:p w:rsidR="005972D1" w:rsidRDefault="005972D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>
              <w:rPr>
                <w:sz w:val="24"/>
                <w:szCs w:val="24"/>
              </w:rPr>
              <w:t xml:space="preserve"> </w:t>
            </w:r>
            <w:r w:rsidRPr="00A216C1">
              <w:rPr>
                <w:sz w:val="24"/>
                <w:szCs w:val="24"/>
              </w:rPr>
              <w:t xml:space="preserve">сельского поселения Крымского района; </w:t>
            </w:r>
          </w:p>
          <w:p w:rsidR="005972D1" w:rsidRPr="00A216C1" w:rsidRDefault="005972D1" w:rsidP="003E173C">
            <w:pPr>
              <w:rPr>
                <w:sz w:val="24"/>
                <w:szCs w:val="24"/>
              </w:rPr>
            </w:pPr>
          </w:p>
          <w:p w:rsidR="005972D1" w:rsidRDefault="005972D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 сельского поселения Крымского района</w:t>
            </w:r>
          </w:p>
          <w:p w:rsidR="005972D1" w:rsidRPr="00A216C1" w:rsidRDefault="005972D1" w:rsidP="003E173C">
            <w:pPr>
              <w:rPr>
                <w:sz w:val="24"/>
                <w:szCs w:val="24"/>
              </w:rPr>
            </w:pPr>
          </w:p>
        </w:tc>
      </w:tr>
    </w:tbl>
    <w:p w:rsidR="005972D1" w:rsidRPr="00A216C1" w:rsidRDefault="005972D1" w:rsidP="00697475">
      <w:pPr>
        <w:spacing w:line="240" w:lineRule="atLeast"/>
        <w:jc w:val="center"/>
        <w:rPr>
          <w:b/>
          <w:sz w:val="24"/>
          <w:szCs w:val="24"/>
        </w:rPr>
      </w:pPr>
    </w:p>
    <w:p w:rsidR="005972D1" w:rsidRDefault="005972D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972D1" w:rsidRDefault="005972D1" w:rsidP="00506316">
      <w:pPr>
        <w:spacing w:line="240" w:lineRule="atLeast"/>
        <w:jc w:val="center"/>
        <w:rPr>
          <w:b/>
          <w:sz w:val="24"/>
          <w:szCs w:val="24"/>
        </w:rPr>
      </w:pPr>
    </w:p>
    <w:p w:rsidR="005972D1" w:rsidRPr="00A216C1" w:rsidRDefault="005972D1" w:rsidP="00506316">
      <w:pPr>
        <w:spacing w:line="24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5972D1" w:rsidRPr="00A216C1" w:rsidRDefault="005972D1" w:rsidP="00697475">
      <w:pPr>
        <w:jc w:val="center"/>
        <w:rPr>
          <w:b/>
          <w:sz w:val="24"/>
          <w:szCs w:val="24"/>
        </w:rPr>
      </w:pPr>
    </w:p>
    <w:p w:rsidR="005972D1" w:rsidRPr="00A216C1" w:rsidRDefault="005972D1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5972D1" w:rsidRPr="00A216C1" w:rsidRDefault="005972D1" w:rsidP="00697475">
      <w:pPr>
        <w:ind w:left="360"/>
        <w:jc w:val="center"/>
        <w:rPr>
          <w:b/>
          <w:sz w:val="24"/>
          <w:szCs w:val="24"/>
        </w:rPr>
      </w:pPr>
    </w:p>
    <w:p w:rsidR="005972D1" w:rsidRPr="00980CAE" w:rsidRDefault="005972D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поселения Крымского района в 2021-2023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важностью 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5972D1" w:rsidRPr="00980CAE" w:rsidRDefault="005972D1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5972D1" w:rsidRPr="00980CAE" w:rsidRDefault="005972D1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5972D1" w:rsidRPr="00980CAE" w:rsidRDefault="005972D1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>
        <w:rPr>
          <w:sz w:val="24"/>
          <w:szCs w:val="24"/>
        </w:rPr>
        <w:t>ация библиотечного обслуживания.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Адагумское сельское поселение Крымского района</w:t>
      </w:r>
      <w:r w:rsidRPr="00980CAE">
        <w:rPr>
          <w:sz w:val="24"/>
          <w:szCs w:val="24"/>
        </w:rPr>
        <w:t xml:space="preserve"> обладает </w:t>
      </w:r>
      <w:r>
        <w:rPr>
          <w:sz w:val="24"/>
          <w:szCs w:val="24"/>
        </w:rPr>
        <w:t>собственным</w:t>
      </w:r>
      <w:r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 xml:space="preserve">Адагумском сельском поселении Крымского района сохранены </w:t>
      </w:r>
      <w:r w:rsidRPr="00980CAE">
        <w:rPr>
          <w:sz w:val="24"/>
          <w:szCs w:val="24"/>
        </w:rPr>
        <w:t>учреждени</w:t>
      </w:r>
      <w:r>
        <w:rPr>
          <w:sz w:val="24"/>
          <w:szCs w:val="24"/>
        </w:rPr>
        <w:t>я</w:t>
      </w:r>
      <w:r w:rsidRPr="00980CAE">
        <w:rPr>
          <w:sz w:val="24"/>
          <w:szCs w:val="24"/>
        </w:rPr>
        <w:t xml:space="preserve"> культуры</w:t>
      </w:r>
      <w:r>
        <w:rPr>
          <w:sz w:val="24"/>
          <w:szCs w:val="24"/>
        </w:rPr>
        <w:t xml:space="preserve"> и библиотечного обслуживания, в которых </w:t>
      </w:r>
      <w:r w:rsidRPr="00980CAE">
        <w:rPr>
          <w:sz w:val="24"/>
          <w:szCs w:val="24"/>
        </w:rPr>
        <w:t xml:space="preserve">трудятся около </w:t>
      </w:r>
      <w:r>
        <w:rPr>
          <w:sz w:val="24"/>
          <w:szCs w:val="24"/>
        </w:rPr>
        <w:t>25</w:t>
      </w:r>
      <w:r w:rsidRPr="00980CAE">
        <w:rPr>
          <w:sz w:val="24"/>
          <w:szCs w:val="24"/>
        </w:rPr>
        <w:t xml:space="preserve"> работников, из них специалисты – </w:t>
      </w:r>
      <w:r>
        <w:rPr>
          <w:sz w:val="24"/>
          <w:szCs w:val="24"/>
        </w:rPr>
        <w:t>65</w:t>
      </w:r>
      <w:r w:rsidRPr="00980CAE">
        <w:rPr>
          <w:sz w:val="24"/>
          <w:szCs w:val="24"/>
        </w:rPr>
        <w:t xml:space="preserve"> %. </w:t>
      </w:r>
      <w:r w:rsidRPr="00E67F9C">
        <w:rPr>
          <w:sz w:val="24"/>
          <w:szCs w:val="24"/>
        </w:rPr>
        <w:t>В учреждении работает десять клубных формирований</w:t>
      </w:r>
      <w:r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в которых принимают участие 155 человек.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  <w:t>Театральный коллектив «Лицедей»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«Линеец», (по Фланкеровке)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  <w:t>Молодёжное объединение «Патриот»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«Подросток и закон»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памятнику погибших воинов в Великой Отечественной войне несут огни и зажигают Вечный огонь</w:t>
      </w:r>
      <w:r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 учреждении проводятся мероприятия, направленные на работу с детьми дошкольного возраста, такие как «Дюймо</w:t>
      </w:r>
      <w:r>
        <w:rPr>
          <w:sz w:val="24"/>
          <w:szCs w:val="24"/>
        </w:rPr>
        <w:t xml:space="preserve">вочка», проводится уже 20 лет, </w:t>
      </w:r>
      <w:r w:rsidRPr="00E67F9C">
        <w:rPr>
          <w:sz w:val="24"/>
          <w:szCs w:val="24"/>
        </w:rPr>
        <w:t>фестиваль «Краски лета» для  молодежи, фестиваль «Бардовской песни» со старшим поколением. Мероприятия к всемирному дню узника, ко дню пожилого человека.  В год проводится 2</w:t>
      </w:r>
      <w:r>
        <w:rPr>
          <w:sz w:val="24"/>
          <w:szCs w:val="24"/>
        </w:rPr>
        <w:t>0</w:t>
      </w:r>
      <w:r w:rsidRPr="00E67F9C">
        <w:rPr>
          <w:sz w:val="24"/>
          <w:szCs w:val="24"/>
        </w:rPr>
        <w:t>5 мероприя</w:t>
      </w:r>
      <w:r>
        <w:rPr>
          <w:sz w:val="24"/>
          <w:szCs w:val="24"/>
        </w:rPr>
        <w:t xml:space="preserve">тий, на которых присутствует около </w:t>
      </w:r>
      <w:r w:rsidRPr="00E67F9C">
        <w:rPr>
          <w:sz w:val="24"/>
          <w:szCs w:val="24"/>
        </w:rPr>
        <w:t>14450 человека: 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>
        <w:rPr>
          <w:sz w:val="24"/>
          <w:szCs w:val="24"/>
        </w:rPr>
        <w:t>о</w:t>
      </w:r>
      <w:r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т.д.</w:t>
      </w:r>
    </w:p>
    <w:p w:rsidR="005972D1" w:rsidRDefault="005972D1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Pr="00E67F9C">
        <w:rPr>
          <w:sz w:val="24"/>
          <w:szCs w:val="24"/>
        </w:rPr>
        <w:t xml:space="preserve">планируется открыть музей ретро радио техники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5972D1" w:rsidRPr="00E67F9C" w:rsidRDefault="005972D1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>едётся работа по оптимизации кадрового состава с целью по</w:t>
      </w:r>
      <w:r>
        <w:rPr>
          <w:sz w:val="24"/>
          <w:szCs w:val="24"/>
        </w:rPr>
        <w:t>вышения заработной платы на 2021-2023</w:t>
      </w:r>
      <w:r w:rsidRPr="00E67F9C">
        <w:rPr>
          <w:sz w:val="24"/>
          <w:szCs w:val="24"/>
        </w:rPr>
        <w:t xml:space="preserve"> годы.</w:t>
      </w:r>
    </w:p>
    <w:p w:rsidR="005972D1" w:rsidRDefault="005972D1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5972D1" w:rsidRPr="00980CAE" w:rsidRDefault="005972D1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5972D1" w:rsidRDefault="005972D1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1. Проведение</w:t>
      </w:r>
      <w:r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>
        <w:rPr>
          <w:sz w:val="24"/>
          <w:szCs w:val="24"/>
        </w:rPr>
        <w:t>Адагумского сельского поселения Крымского района, увеличение</w:t>
      </w:r>
      <w:r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</w:p>
    <w:p w:rsidR="005972D1" w:rsidRDefault="005972D1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5972D1" w:rsidRDefault="005972D1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Адагум. </w:t>
      </w:r>
      <w:r>
        <w:rPr>
          <w:sz w:val="24"/>
          <w:szCs w:val="24"/>
        </w:rPr>
        <w:t>В планах на предстоящий период</w:t>
      </w:r>
      <w:r w:rsidRPr="00CD4341">
        <w:t xml:space="preserve"> </w:t>
      </w:r>
      <w:r>
        <w:t>-</w:t>
      </w:r>
      <w:r w:rsidRPr="00CD4341">
        <w:rPr>
          <w:sz w:val="24"/>
          <w:szCs w:val="24"/>
        </w:rPr>
        <w:t>Капитальный ремонт здания  Муниципального казённого учреждения  культуры «Социально-культурный центр Адагумского сельского поселения», наружная отделка и благоустройство</w:t>
      </w:r>
      <w:r>
        <w:rPr>
          <w:sz w:val="24"/>
          <w:szCs w:val="24"/>
        </w:rPr>
        <w:t xml:space="preserve">. </w:t>
      </w:r>
      <w:r w:rsidRPr="007D41AD">
        <w:rPr>
          <w:sz w:val="24"/>
          <w:szCs w:val="24"/>
        </w:rPr>
        <w:t>На сегодняшний день существует ряд проблем по внешнему и внутреннему состоянию зданий в ДК х. Непиль, х. Кубанская Колонка, с. Новопокровское, решение которых станет приоритетным на 2021-2023 годы</w:t>
      </w:r>
      <w:r>
        <w:rPr>
          <w:sz w:val="24"/>
          <w:szCs w:val="24"/>
        </w:rPr>
        <w:t>.</w:t>
      </w:r>
    </w:p>
    <w:p w:rsidR="005972D1" w:rsidRDefault="005972D1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80CAE">
        <w:rPr>
          <w:sz w:val="24"/>
          <w:szCs w:val="24"/>
        </w:rPr>
        <w:t>. Обновление материально-технической базы учреждений культуры</w:t>
      </w:r>
      <w:r>
        <w:rPr>
          <w:sz w:val="24"/>
          <w:szCs w:val="24"/>
        </w:rPr>
        <w:t>.</w:t>
      </w:r>
    </w:p>
    <w:p w:rsidR="005972D1" w:rsidRPr="00980CAE" w:rsidRDefault="005972D1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Однако, м</w:t>
      </w:r>
      <w:r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>
        <w:rPr>
          <w:sz w:val="24"/>
          <w:szCs w:val="24"/>
        </w:rPr>
        <w:t>современного</w:t>
      </w:r>
      <w:r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>
        <w:rPr>
          <w:sz w:val="24"/>
          <w:szCs w:val="24"/>
        </w:rPr>
        <w:t>ию качественного уровня проводи</w:t>
      </w:r>
      <w:r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>
        <w:rPr>
          <w:sz w:val="24"/>
          <w:szCs w:val="24"/>
        </w:rPr>
        <w:t xml:space="preserve"> Необходимо </w:t>
      </w:r>
      <w:r w:rsidRPr="001A36F9">
        <w:rPr>
          <w:sz w:val="24"/>
          <w:szCs w:val="24"/>
        </w:rPr>
        <w:t>создание условий для модернизации материально-технической базы</w:t>
      </w:r>
      <w:r>
        <w:rPr>
          <w:sz w:val="24"/>
          <w:szCs w:val="24"/>
        </w:rPr>
        <w:t xml:space="preserve"> </w:t>
      </w:r>
      <w:r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>
        <w:rPr>
          <w:sz w:val="24"/>
          <w:szCs w:val="24"/>
        </w:rPr>
        <w:t xml:space="preserve"> </w:t>
      </w:r>
      <w:r w:rsidRPr="001A36F9">
        <w:rPr>
          <w:sz w:val="24"/>
          <w:szCs w:val="24"/>
        </w:rPr>
        <w:t>обеспечение комплектования учреждений культуры необходимым для</w:t>
      </w:r>
      <w:r>
        <w:rPr>
          <w:sz w:val="24"/>
          <w:szCs w:val="24"/>
        </w:rPr>
        <w:t xml:space="preserve"> </w:t>
      </w:r>
      <w:r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5972D1" w:rsidRPr="00980CAE" w:rsidRDefault="005972D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80CAE">
        <w:rPr>
          <w:sz w:val="24"/>
          <w:szCs w:val="24"/>
        </w:rPr>
        <w:t>. Нуждается в дальнейшем развит</w:t>
      </w:r>
      <w:r>
        <w:rPr>
          <w:sz w:val="24"/>
          <w:szCs w:val="24"/>
        </w:rPr>
        <w:t>ии процесс информатизации и ком</w:t>
      </w:r>
      <w:r w:rsidRPr="00980CAE">
        <w:rPr>
          <w:sz w:val="24"/>
          <w:szCs w:val="24"/>
        </w:rPr>
        <w:t xml:space="preserve">пьютеризации </w:t>
      </w:r>
      <w:r>
        <w:rPr>
          <w:sz w:val="24"/>
          <w:szCs w:val="24"/>
        </w:rPr>
        <w:t xml:space="preserve">сельских </w:t>
      </w:r>
      <w:r w:rsidRPr="00980CAE">
        <w:rPr>
          <w:sz w:val="24"/>
          <w:szCs w:val="24"/>
        </w:rPr>
        <w:t>библиотек. В би</w:t>
      </w:r>
      <w:r>
        <w:rPr>
          <w:sz w:val="24"/>
          <w:szCs w:val="24"/>
        </w:rPr>
        <w:t>блиотеках должен работать совре</w:t>
      </w:r>
      <w:r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5972D1" w:rsidRPr="001A36F9" w:rsidRDefault="005972D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. От повышения уровня благоустройства территории </w:t>
      </w:r>
      <w:r>
        <w:rPr>
          <w:sz w:val="24"/>
          <w:szCs w:val="24"/>
        </w:rPr>
        <w:t xml:space="preserve">около учреждений культуры </w:t>
      </w:r>
      <w:r w:rsidRPr="00980CAE">
        <w:rPr>
          <w:sz w:val="24"/>
          <w:szCs w:val="24"/>
        </w:rPr>
        <w:t xml:space="preserve">будет зависеть настроение тысяч </w:t>
      </w:r>
      <w:r w:rsidRPr="00522DC8">
        <w:rPr>
          <w:sz w:val="24"/>
          <w:szCs w:val="24"/>
        </w:rPr>
        <w:t xml:space="preserve">людей. </w:t>
      </w:r>
      <w:r w:rsidRPr="00522DC8">
        <w:rPr>
          <w:bCs/>
          <w:color w:val="333333"/>
          <w:sz w:val="24"/>
          <w:szCs w:val="24"/>
          <w:shd w:val="clear" w:color="auto" w:fill="FFFFFF"/>
        </w:rPr>
        <w:t>Объекты</w:t>
      </w:r>
      <w:r w:rsidRPr="00522DC8">
        <w:rPr>
          <w:color w:val="333333"/>
          <w:sz w:val="24"/>
          <w:szCs w:val="24"/>
          <w:shd w:val="clear" w:color="auto" w:fill="FFFFFF"/>
        </w:rPr>
        <w:t> </w:t>
      </w:r>
      <w:r w:rsidRPr="00522DC8">
        <w:rPr>
          <w:bCs/>
          <w:color w:val="333333"/>
          <w:sz w:val="24"/>
          <w:szCs w:val="24"/>
          <w:shd w:val="clear" w:color="auto" w:fill="FFFFFF"/>
        </w:rPr>
        <w:t>культуры</w:t>
      </w:r>
      <w:r w:rsidRPr="00522DC8">
        <w:rPr>
          <w:color w:val="333333"/>
          <w:sz w:val="24"/>
          <w:szCs w:val="24"/>
          <w:shd w:val="clear" w:color="auto" w:fill="FFFFFF"/>
        </w:rPr>
        <w:t xml:space="preserve"> всегда являлись и являются центром жизни села, где проходят собрания, </w:t>
      </w:r>
      <w:r w:rsidRPr="001A36F9">
        <w:rPr>
          <w:color w:val="333333"/>
          <w:sz w:val="24"/>
          <w:szCs w:val="24"/>
          <w:shd w:val="clear" w:color="auto" w:fill="FFFFFF"/>
        </w:rPr>
        <w:t>праздники, выпускные балы, новогодние мероприятия.</w:t>
      </w:r>
    </w:p>
    <w:p w:rsidR="005972D1" w:rsidRPr="00D21405" w:rsidRDefault="005972D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6</w:t>
      </w:r>
      <w:r w:rsidRPr="001A36F9">
        <w:rPr>
          <w:color w:val="333333"/>
          <w:sz w:val="24"/>
          <w:szCs w:val="24"/>
          <w:shd w:val="clear" w:color="auto" w:fill="FFFFFF"/>
        </w:rPr>
        <w:t>.</w:t>
      </w:r>
      <w:r w:rsidRPr="001A36F9">
        <w:rPr>
          <w:sz w:val="24"/>
          <w:szCs w:val="24"/>
        </w:rPr>
        <w:t xml:space="preserve"> </w:t>
      </w:r>
      <w:r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5972D1" w:rsidRPr="00D21405" w:rsidRDefault="005972D1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правовое регулирование сферы культуры и формирование нормативно-правовой базы;</w:t>
      </w:r>
    </w:p>
    <w:p w:rsidR="005972D1" w:rsidRPr="00D21405" w:rsidRDefault="005972D1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5972D1" w:rsidRPr="00D21405" w:rsidRDefault="005972D1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5972D1" w:rsidRPr="00D21405" w:rsidRDefault="005972D1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создание  условий  для  обеспечения  целевой  подготовки  наиболее необходимых специалистов для работы на селе;</w:t>
      </w:r>
    </w:p>
    <w:p w:rsidR="005972D1" w:rsidRPr="00D21405" w:rsidRDefault="005972D1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формирование    новых    моделей    профессионального    поведения работников культуры в условиях дефицита ресурсов;</w:t>
      </w:r>
    </w:p>
    <w:p w:rsidR="005972D1" w:rsidRPr="00D21405" w:rsidRDefault="005972D1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культуры в научных и практических   семинарах,   конференциях,   учебных   мероприятиях   по повышению квалификации;</w:t>
      </w:r>
    </w:p>
    <w:p w:rsidR="005972D1" w:rsidRPr="00D21405" w:rsidRDefault="005972D1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5972D1" w:rsidRPr="00D21405" w:rsidRDefault="005972D1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5972D1" w:rsidRPr="00D21405" w:rsidRDefault="005972D1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усиление роли деятелей, учреждений культуры в решении социально-экономических задач поселения.</w:t>
      </w:r>
    </w:p>
    <w:p w:rsidR="005972D1" w:rsidRDefault="005972D1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 xml:space="preserve">Все это вместе взятое обуславливает </w:t>
      </w:r>
      <w:r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>
        <w:rPr>
          <w:sz w:val="24"/>
          <w:szCs w:val="24"/>
        </w:rPr>
        <w:t>Адагумского сельского поселения Крымского района,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5972D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5972D1" w:rsidRPr="00A216C1" w:rsidRDefault="005972D1" w:rsidP="00697475">
      <w:pPr>
        <w:ind w:left="360"/>
        <w:rPr>
          <w:b/>
          <w:sz w:val="24"/>
          <w:szCs w:val="24"/>
        </w:rPr>
      </w:pPr>
    </w:p>
    <w:p w:rsidR="005972D1" w:rsidRPr="00A216C1" w:rsidRDefault="005972D1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5972D1" w:rsidRPr="00A216C1" w:rsidRDefault="005972D1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5972D1" w:rsidRDefault="005972D1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5972D1" w:rsidRDefault="005972D1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5972D1" w:rsidRDefault="005972D1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5972D1" w:rsidRPr="00A216C1" w:rsidRDefault="005972D1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5972D1" w:rsidRPr="00CC2FC4" w:rsidRDefault="005972D1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5972D1" w:rsidRPr="00CC2FC4" w:rsidRDefault="005972D1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5972D1" w:rsidRPr="00CC2FC4" w:rsidRDefault="005972D1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5972D1" w:rsidRPr="00CC2FC4" w:rsidRDefault="005972D1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5972D1" w:rsidRPr="00CC2FC4" w:rsidRDefault="005972D1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5972D1" w:rsidRPr="00A216C1" w:rsidRDefault="005972D1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Pr="00A216C1">
        <w:rPr>
          <w:sz w:val="24"/>
          <w:szCs w:val="24"/>
        </w:rPr>
        <w:t>.</w:t>
      </w:r>
    </w:p>
    <w:p w:rsidR="005972D1" w:rsidRPr="00A216C1" w:rsidRDefault="005972D1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1"/>
            <w:b/>
            <w:color w:val="000000"/>
            <w:sz w:val="24"/>
            <w:szCs w:val="24"/>
          </w:rPr>
          <w:t>приложении № </w:t>
        </w:r>
      </w:hyperlink>
      <w:r w:rsidRPr="00CC2FC4">
        <w:rPr>
          <w:color w:val="000000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5972D1" w:rsidRPr="00A216C1" w:rsidRDefault="005972D1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>
        <w:rPr>
          <w:sz w:val="24"/>
          <w:szCs w:val="24"/>
        </w:rPr>
        <w:t>2021</w:t>
      </w:r>
      <w:r w:rsidRPr="00A216C1">
        <w:rPr>
          <w:sz w:val="24"/>
          <w:szCs w:val="24"/>
        </w:rPr>
        <w:t>-</w:t>
      </w:r>
      <w:r>
        <w:rPr>
          <w:sz w:val="24"/>
          <w:szCs w:val="24"/>
        </w:rPr>
        <w:t>2023</w:t>
      </w:r>
      <w:r w:rsidRPr="00A216C1">
        <w:rPr>
          <w:sz w:val="24"/>
          <w:szCs w:val="24"/>
        </w:rPr>
        <w:t xml:space="preserve"> годы.</w:t>
      </w:r>
    </w:p>
    <w:p w:rsidR="005972D1" w:rsidRPr="00A216C1" w:rsidRDefault="005972D1" w:rsidP="00697475">
      <w:pPr>
        <w:ind w:firstLine="660"/>
        <w:jc w:val="both"/>
        <w:rPr>
          <w:sz w:val="24"/>
          <w:szCs w:val="24"/>
        </w:rPr>
      </w:pPr>
    </w:p>
    <w:p w:rsidR="005972D1" w:rsidRPr="00A216C1" w:rsidRDefault="005972D1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972D1" w:rsidRDefault="005972D1" w:rsidP="005E62FD">
      <w:pPr>
        <w:jc w:val="center"/>
        <w:rPr>
          <w:b/>
          <w:color w:val="FF0000"/>
          <w:sz w:val="24"/>
          <w:szCs w:val="24"/>
        </w:rPr>
      </w:pPr>
    </w:p>
    <w:p w:rsidR="005972D1" w:rsidRDefault="005972D1" w:rsidP="00697475">
      <w:pPr>
        <w:ind w:firstLine="770"/>
        <w:jc w:val="both"/>
        <w:rPr>
          <w:color w:val="000000"/>
          <w:sz w:val="24"/>
          <w:szCs w:val="24"/>
        </w:rPr>
      </w:pPr>
      <w:r w:rsidRPr="005E62FD">
        <w:rPr>
          <w:color w:val="000000"/>
          <w:sz w:val="24"/>
          <w:szCs w:val="24"/>
        </w:rPr>
        <w:t>К основным мероприятиям муниципальной программы относятся:</w:t>
      </w:r>
    </w:p>
    <w:p w:rsidR="005972D1" w:rsidRDefault="005972D1" w:rsidP="00697475">
      <w:pPr>
        <w:ind w:firstLine="7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«Воссоздание объектов культурного наследия культового назначения (памятников истории и культуры) народов РФ, расположенных на территории поселения»</w:t>
      </w:r>
    </w:p>
    <w:p w:rsidR="005972D1" w:rsidRPr="004A7A0A" w:rsidRDefault="005972D1" w:rsidP="004A7A0A">
      <w:pPr>
        <w:ind w:firstLine="770"/>
        <w:jc w:val="both"/>
        <w:rPr>
          <w:color w:val="000000"/>
          <w:sz w:val="24"/>
          <w:szCs w:val="24"/>
        </w:rPr>
      </w:pPr>
      <w:r w:rsidRPr="004A7A0A">
        <w:rPr>
          <w:color w:val="000000"/>
          <w:sz w:val="24"/>
          <w:szCs w:val="24"/>
        </w:rPr>
        <w:t xml:space="preserve">Воссоздание объекта культурного наследия, находящегося в собственности </w:t>
      </w:r>
      <w:r>
        <w:rPr>
          <w:color w:val="000000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/>
          <w:sz w:val="24"/>
          <w:szCs w:val="24"/>
        </w:rPr>
        <w:t>РФ</w:t>
      </w:r>
      <w:r w:rsidRPr="004A7A0A">
        <w:rPr>
          <w:color w:val="000000"/>
          <w:sz w:val="24"/>
          <w:szCs w:val="24"/>
        </w:rPr>
        <w:t>.</w:t>
      </w:r>
    </w:p>
    <w:p w:rsidR="005972D1" w:rsidRPr="004A7A0A" w:rsidRDefault="005972D1" w:rsidP="004A7A0A">
      <w:pPr>
        <w:ind w:firstLine="770"/>
        <w:jc w:val="both"/>
        <w:rPr>
          <w:color w:val="000000"/>
          <w:sz w:val="24"/>
          <w:szCs w:val="24"/>
        </w:rPr>
      </w:pPr>
      <w:r w:rsidRPr="004A7A0A">
        <w:rPr>
          <w:color w:val="000000"/>
          <w:sz w:val="24"/>
          <w:szCs w:val="24"/>
        </w:rPr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5972D1" w:rsidRPr="005E62FD" w:rsidRDefault="005972D1" w:rsidP="00266B34">
      <w:pPr>
        <w:ind w:firstLine="770"/>
        <w:jc w:val="both"/>
        <w:rPr>
          <w:color w:val="000000"/>
          <w:sz w:val="24"/>
          <w:szCs w:val="24"/>
        </w:rPr>
      </w:pPr>
      <w:r w:rsidRPr="004A7A0A">
        <w:rPr>
          <w:color w:val="000000"/>
          <w:sz w:val="24"/>
          <w:szCs w:val="24"/>
        </w:rPr>
        <w:t xml:space="preserve">Воссоздание объекта культурного наследия за счет средств бюджета </w:t>
      </w:r>
      <w:r w:rsidRPr="00266B34">
        <w:rPr>
          <w:color w:val="000000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/>
          <w:sz w:val="24"/>
          <w:szCs w:val="24"/>
        </w:rPr>
        <w:t xml:space="preserve">реализуется в рамках </w:t>
      </w:r>
      <w:r>
        <w:rPr>
          <w:color w:val="000000"/>
          <w:sz w:val="24"/>
          <w:szCs w:val="24"/>
        </w:rPr>
        <w:t>данной программы.</w:t>
      </w:r>
    </w:p>
    <w:p w:rsidR="005972D1" w:rsidRDefault="005972D1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5972D1" w:rsidRDefault="005972D1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мероприятие предусматривает </w:t>
      </w:r>
      <w:r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5972D1" w:rsidRDefault="005972D1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5972D1" w:rsidRPr="00A216C1" w:rsidRDefault="005972D1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5972D1" w:rsidRDefault="005972D1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1"/>
            <w:b/>
            <w:color w:val="000000"/>
            <w:sz w:val="24"/>
            <w:szCs w:val="24"/>
          </w:rPr>
          <w:t>приложении № </w:t>
        </w:r>
      </w:hyperlink>
      <w:r w:rsidRPr="00E002A8">
        <w:rPr>
          <w:color w:val="000000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5972D1" w:rsidRPr="00803260" w:rsidRDefault="005972D1" w:rsidP="00313FB7">
      <w:pPr>
        <w:ind w:firstLine="770"/>
        <w:jc w:val="both"/>
        <w:rPr>
          <w:sz w:val="24"/>
          <w:szCs w:val="24"/>
        </w:rPr>
      </w:pPr>
      <w:r w:rsidRPr="00803260">
        <w:rPr>
          <w:sz w:val="24"/>
          <w:szCs w:val="24"/>
        </w:rPr>
        <w:t>Объем финансовых средств, выделяемых на реализацию программы, составляет 34928,6 тыс. рублей, в том числе: из средств местного бюджета – 31125,60 тыс. рублей, из средств краевого бюджета – 3803,0 тыс. рублей.</w:t>
      </w:r>
    </w:p>
    <w:p w:rsidR="005972D1" w:rsidRPr="00803260" w:rsidRDefault="005972D1" w:rsidP="00697475">
      <w:pPr>
        <w:ind w:left="360"/>
        <w:rPr>
          <w:b/>
          <w:sz w:val="24"/>
          <w:szCs w:val="24"/>
        </w:rPr>
      </w:pPr>
    </w:p>
    <w:p w:rsidR="005972D1" w:rsidRDefault="005972D1" w:rsidP="00313FB7">
      <w:pPr>
        <w:ind w:hanging="142"/>
        <w:jc w:val="center"/>
        <w:rPr>
          <w:b/>
          <w:sz w:val="24"/>
          <w:szCs w:val="24"/>
        </w:rPr>
      </w:pPr>
    </w:p>
    <w:p w:rsidR="005972D1" w:rsidRPr="00A216C1" w:rsidRDefault="005972D1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5972D1" w:rsidRPr="00A216C1" w:rsidRDefault="005972D1" w:rsidP="00313FB7">
      <w:pPr>
        <w:ind w:firstLine="612"/>
        <w:jc w:val="center"/>
        <w:rPr>
          <w:b/>
          <w:sz w:val="24"/>
          <w:szCs w:val="24"/>
        </w:rPr>
      </w:pPr>
    </w:p>
    <w:p w:rsidR="005972D1" w:rsidRPr="00A216C1" w:rsidRDefault="005972D1" w:rsidP="00313FB7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= Мв / М, где: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реализации мероприятий;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5972D1" w:rsidRPr="00A216C1" w:rsidRDefault="005972D1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5972D1" w:rsidRPr="00A216C1" w:rsidRDefault="005972D1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r w:rsidRPr="00A216C1">
        <w:rPr>
          <w:sz w:val="24"/>
          <w:szCs w:val="24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1"/>
    <w:p w:rsidR="005972D1" w:rsidRPr="00A216C1" w:rsidRDefault="005972D1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5972D1" w:rsidRPr="00A216C1" w:rsidRDefault="005972D1" w:rsidP="00697475">
      <w:pPr>
        <w:ind w:hanging="142"/>
        <w:jc w:val="both"/>
        <w:rPr>
          <w:sz w:val="24"/>
          <w:szCs w:val="24"/>
        </w:rPr>
      </w:pPr>
    </w:p>
    <w:p w:rsidR="005972D1" w:rsidRPr="00A216C1" w:rsidRDefault="005972D1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5972D1" w:rsidRPr="00A216C1" w:rsidRDefault="005972D1" w:rsidP="00697475">
      <w:pPr>
        <w:ind w:hanging="142"/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= Зф / Зп, где: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- степень соответствия запланированному уровню расходов;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Зф - фактические расходы на реализацию мероприятия в отчетном году;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</w:p>
    <w:p w:rsidR="005972D1" w:rsidRPr="00A216C1" w:rsidRDefault="005972D1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5972D1" w:rsidRPr="00A216C1" w:rsidRDefault="005972D1" w:rsidP="00697475">
      <w:pPr>
        <w:ind w:hanging="142"/>
        <w:jc w:val="center"/>
        <w:rPr>
          <w:sz w:val="24"/>
          <w:szCs w:val="24"/>
        </w:rPr>
      </w:pP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= СРм / ССуз, где: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- эффективность использования средств местного бюджета;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   реализации   мероприятий,    полностью     или     частично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5972D1" w:rsidRPr="00A216C1" w:rsidRDefault="005972D1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- степень соответствия запланированному уровню расходов из средств местного бюджета.</w:t>
      </w:r>
    </w:p>
    <w:p w:rsidR="005972D1" w:rsidRPr="00A216C1" w:rsidRDefault="005972D1" w:rsidP="00697475">
      <w:pPr>
        <w:ind w:hanging="142"/>
        <w:jc w:val="both"/>
        <w:rPr>
          <w:sz w:val="24"/>
          <w:szCs w:val="24"/>
        </w:rPr>
      </w:pPr>
    </w:p>
    <w:p w:rsidR="005972D1" w:rsidRPr="00A216C1" w:rsidRDefault="005972D1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5972D1" w:rsidRPr="00A216C1" w:rsidRDefault="005972D1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5972D1" w:rsidRPr="00A216C1" w:rsidRDefault="005972D1" w:rsidP="00697475">
      <w:pPr>
        <w:rPr>
          <w:sz w:val="24"/>
          <w:szCs w:val="24"/>
        </w:rPr>
      </w:pPr>
    </w:p>
    <w:p w:rsidR="005972D1" w:rsidRPr="00A216C1" w:rsidRDefault="005972D1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5972D1" w:rsidRPr="00A216C1" w:rsidRDefault="005972D1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= ЗПп/пф / ЗПп/пп, где: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ЗПп/пф - значение целевого показателя подпрограммы (основного мероприятия) фактически достигнутое на конец отчетного периода;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ЗПп/пп - плановое значение целевого показателя подпрограммы (основного мероприятия).</w:t>
      </w:r>
    </w:p>
    <w:p w:rsidR="005972D1" w:rsidRPr="00A216C1" w:rsidRDefault="005972D1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98"/>
        <w:jc w:val="both"/>
        <w:rPr>
          <w:sz w:val="24"/>
          <w:szCs w:val="24"/>
        </w:rPr>
      </w:pPr>
      <w:r w:rsidRPr="0054328E">
        <w:rPr>
          <w:noProof/>
          <w:sz w:val="24"/>
          <w:szCs w:val="24"/>
        </w:rPr>
        <w:pict>
          <v:shape id="Рисунок 7" o:spid="_x0000_i1025" type="#_x0000_t75" style="width:146.25pt;height:53.25pt;visibility:visible">
            <v:imagedata r:id="rId9" o:title=""/>
          </v:shape>
        </w:pict>
      </w:r>
      <w:r w:rsidRPr="00A216C1">
        <w:rPr>
          <w:sz w:val="24"/>
          <w:szCs w:val="24"/>
        </w:rPr>
        <w:t xml:space="preserve"> , где: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СРп/п - степень реализации подпрограммы (основного мероприятия);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формуле в случаях, если СДп/ппз&gt;1, значение СДп/ппз принимается равным 1.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5972D1" w:rsidRPr="00A216C1" w:rsidRDefault="005972D1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= СРп/п * Эис, где: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- эффективность реализации подпрограммы (основного мероприятия);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СРп/п - степень реализации подпрограммы (основного мероприятия);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.5.2. Эффективность реализации подпрограммы (основного мероприятия) признается высокой в случае, если значение ЭРп/п составляет не менее 0,9.</w:t>
      </w: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подпрограммы (основного мероприятия) признается средней в случае, если значение ЭРп/п составляет не менее 0,8.</w:t>
      </w: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подпрограммы (основного мероприятия) признается удовлетворительной в случае, если значение ЭРп/п составляет не менее 0,7.</w:t>
      </w: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= ЗПгпф / ЗПгпп, где: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98"/>
        <w:jc w:val="both"/>
        <w:rPr>
          <w:sz w:val="24"/>
          <w:szCs w:val="24"/>
        </w:rPr>
      </w:pPr>
      <w:r w:rsidRPr="0054328E">
        <w:rPr>
          <w:noProof/>
          <w:sz w:val="24"/>
          <w:szCs w:val="24"/>
        </w:rPr>
        <w:pict>
          <v:shape id="Рисунок 4" o:spid="_x0000_i1026" type="#_x0000_t75" style="width:132pt;height:50.25pt;visibility:visible">
            <v:imagedata r:id="rId10" o:title=""/>
          </v:shape>
        </w:pict>
      </w:r>
      <w:r w:rsidRPr="00A216C1">
        <w:rPr>
          <w:sz w:val="24"/>
          <w:szCs w:val="24"/>
        </w:rPr>
        <w:t>, где: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формулы в случаях, если СДгппз&gt;1, значение СДгппз принимается равным 1.</w:t>
      </w:r>
    </w:p>
    <w:p w:rsidR="005972D1" w:rsidRPr="00A216C1" w:rsidRDefault="005972D1" w:rsidP="0069747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2D1" w:rsidRPr="00A216C1" w:rsidRDefault="005972D1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98"/>
        <w:jc w:val="both"/>
        <w:rPr>
          <w:sz w:val="24"/>
          <w:szCs w:val="24"/>
        </w:rPr>
      </w:pPr>
      <w:r w:rsidRPr="0054328E">
        <w:rPr>
          <w:noProof/>
          <w:sz w:val="24"/>
          <w:szCs w:val="24"/>
        </w:rPr>
        <w:pict>
          <v:shape id="Рисунок 1" o:spid="_x0000_i1027" type="#_x0000_t75" style="width:228.75pt;height:53.25pt;visibility:visible">
            <v:imagedata r:id="rId11" o:title=""/>
          </v:shape>
        </w:pict>
      </w:r>
      <w:r w:rsidRPr="00A216C1">
        <w:rPr>
          <w:sz w:val="24"/>
          <w:szCs w:val="24"/>
        </w:rPr>
        <w:t xml:space="preserve"> , где: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ЭРгп - эффективность реализации муниципальная программы;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- эффективность реализации подпрограммы (основного мероприятия);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- определяется по формуле: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= Фj / Ф, где: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Фj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.7.2. Эффективность реализации муниципальной программы признается высокой в случае, если значение ЭРгп составляет не менее 0,90.</w:t>
      </w: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5972D1" w:rsidRPr="00A216C1" w:rsidRDefault="005972D1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5972D1" w:rsidRPr="00A216C1" w:rsidRDefault="005972D1" w:rsidP="00697475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5972D1" w:rsidRPr="00A216C1" w:rsidRDefault="005972D1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6. Механизм реализации муниципальной программы и контроль за ее выполнением</w:t>
      </w:r>
    </w:p>
    <w:p w:rsidR="005972D1" w:rsidRPr="00A216C1" w:rsidRDefault="005972D1" w:rsidP="00697475">
      <w:pPr>
        <w:ind w:left="360"/>
        <w:jc w:val="center"/>
        <w:rPr>
          <w:b/>
          <w:sz w:val="24"/>
          <w:szCs w:val="24"/>
        </w:rPr>
      </w:pP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5972D1" w:rsidRPr="00A216C1" w:rsidRDefault="005972D1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5972D1" w:rsidRPr="00A216C1" w:rsidRDefault="005972D1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5972D1" w:rsidRPr="00A216C1" w:rsidRDefault="005972D1" w:rsidP="00697475">
      <w:pPr>
        <w:pStyle w:val="BodyText"/>
        <w:ind w:right="-142"/>
        <w:rPr>
          <w:b/>
          <w:sz w:val="24"/>
        </w:rPr>
      </w:pPr>
    </w:p>
    <w:p w:rsidR="005972D1" w:rsidRPr="00A216C1" w:rsidRDefault="005972D1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72D1" w:rsidRPr="00A216C1" w:rsidRDefault="005972D1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72D1" w:rsidRPr="00A216C1" w:rsidRDefault="005972D1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72D1" w:rsidRPr="00A216C1" w:rsidRDefault="005972D1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72D1" w:rsidRDefault="005972D1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972D1" w:rsidRPr="00384241" w:rsidRDefault="005972D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Специалист первой категории</w:t>
      </w:r>
    </w:p>
    <w:p w:rsidR="005972D1" w:rsidRPr="00384241" w:rsidRDefault="005972D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администрации Адагумского сельского поселения</w:t>
      </w:r>
    </w:p>
    <w:p w:rsidR="005972D1" w:rsidRPr="00A216C1" w:rsidRDefault="005972D1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Я.А.Харченко</w:t>
      </w:r>
      <w:bookmarkStart w:id="3" w:name="_GoBack"/>
      <w:bookmarkEnd w:id="3"/>
    </w:p>
    <w:p w:rsidR="005972D1" w:rsidRDefault="005972D1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72D1" w:rsidRDefault="005972D1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72D1" w:rsidRDefault="005972D1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72D1" w:rsidRDefault="005972D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972D1" w:rsidRDefault="005972D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972D1" w:rsidRDefault="005972D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972D1" w:rsidRDefault="005972D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972D1" w:rsidRDefault="005972D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5972D1" w:rsidRPr="004E587D" w:rsidRDefault="005972D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972D1" w:rsidRPr="004E587D" w:rsidRDefault="005972D1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4" w:name="sub_990"/>
      <w:r w:rsidRPr="004E587D">
        <w:rPr>
          <w:sz w:val="24"/>
          <w:szCs w:val="24"/>
        </w:rPr>
        <w:t>к муниципальной программе</w:t>
      </w:r>
    </w:p>
    <w:p w:rsidR="005972D1" w:rsidRPr="004E587D" w:rsidRDefault="005972D1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Развитие культуры  Адагумского сельского поселения</w:t>
      </w:r>
    </w:p>
    <w:p w:rsidR="005972D1" w:rsidRPr="004E587D" w:rsidRDefault="005972D1" w:rsidP="004C234D">
      <w:pPr>
        <w:spacing w:line="24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 района»</w:t>
      </w:r>
    </w:p>
    <w:p w:rsidR="005972D1" w:rsidRPr="004E587D" w:rsidRDefault="005972D1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2D1" w:rsidRDefault="005972D1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Pr="004E587D">
        <w:rPr>
          <w:b/>
          <w:sz w:val="24"/>
          <w:szCs w:val="24"/>
        </w:rPr>
        <w:t>елевые</w:t>
      </w:r>
      <w:r>
        <w:rPr>
          <w:b/>
          <w:sz w:val="24"/>
          <w:szCs w:val="24"/>
        </w:rPr>
        <w:t xml:space="preserve"> </w:t>
      </w:r>
      <w:r w:rsidRPr="004E587D">
        <w:rPr>
          <w:b/>
          <w:sz w:val="24"/>
          <w:szCs w:val="24"/>
        </w:rPr>
        <w:t>показатели</w:t>
      </w:r>
      <w:r>
        <w:rPr>
          <w:b/>
          <w:sz w:val="24"/>
          <w:szCs w:val="24"/>
        </w:rPr>
        <w:t xml:space="preserve"> </w:t>
      </w:r>
      <w:r w:rsidRPr="004E587D">
        <w:rPr>
          <w:b/>
          <w:sz w:val="24"/>
          <w:szCs w:val="24"/>
        </w:rPr>
        <w:t>муниципальной программы</w:t>
      </w:r>
      <w:r>
        <w:rPr>
          <w:b/>
          <w:sz w:val="24"/>
          <w:szCs w:val="24"/>
        </w:rPr>
        <w:t xml:space="preserve"> </w:t>
      </w:r>
      <w:r w:rsidRPr="004E587D">
        <w:rPr>
          <w:b/>
          <w:sz w:val="24"/>
          <w:szCs w:val="24"/>
        </w:rPr>
        <w:t xml:space="preserve">«Развитие культуры Адагумского сельского поселения Крымского района» </w:t>
      </w:r>
    </w:p>
    <w:p w:rsidR="005972D1" w:rsidRPr="004E587D" w:rsidRDefault="005972D1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9"/>
        <w:gridCol w:w="4841"/>
        <w:gridCol w:w="1355"/>
        <w:gridCol w:w="867"/>
        <w:gridCol w:w="1016"/>
        <w:gridCol w:w="816"/>
      </w:tblGrid>
      <w:tr w:rsidR="005972D1" w:rsidRPr="004E587D" w:rsidTr="00005C85">
        <w:tc>
          <w:tcPr>
            <w:tcW w:w="4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5972D1" w:rsidRPr="004E587D" w:rsidTr="00005C85">
        <w:tc>
          <w:tcPr>
            <w:tcW w:w="41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5E62FD" w:rsidRDefault="005972D1" w:rsidP="005E62FD">
            <w:pPr>
              <w:pStyle w:val="a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972D1" w:rsidRDefault="005972D1" w:rsidP="005E62FD">
            <w:pPr>
              <w:pStyle w:val="a2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CD4341" w:rsidRDefault="005972D1" w:rsidP="00CD4341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CD4341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BE41A3" w:rsidRDefault="005972D1" w:rsidP="00BE41A3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420EE8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1D748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1D748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Pr="004E587D" w:rsidRDefault="005972D1" w:rsidP="001D748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6D24CF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420EE8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005C85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72D1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2D1" w:rsidRPr="004E587D" w:rsidRDefault="005972D1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4"/>
    </w:tbl>
    <w:p w:rsidR="005972D1" w:rsidRDefault="005972D1" w:rsidP="00944F72">
      <w:pPr>
        <w:pStyle w:val="BodyText"/>
        <w:ind w:right="-142"/>
        <w:rPr>
          <w:sz w:val="24"/>
        </w:rPr>
      </w:pPr>
    </w:p>
    <w:p w:rsidR="005972D1" w:rsidRDefault="005972D1" w:rsidP="00944F72">
      <w:pPr>
        <w:pStyle w:val="BodyText"/>
        <w:ind w:right="-142"/>
        <w:rPr>
          <w:sz w:val="24"/>
        </w:rPr>
      </w:pPr>
    </w:p>
    <w:p w:rsidR="005972D1" w:rsidRPr="00125677" w:rsidRDefault="005972D1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Специалист первой категории</w:t>
      </w:r>
    </w:p>
    <w:p w:rsidR="005972D1" w:rsidRPr="00125677" w:rsidRDefault="005972D1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администрации Адагумского сельского поселения</w:t>
      </w:r>
    </w:p>
    <w:p w:rsidR="005972D1" w:rsidRDefault="005972D1" w:rsidP="00125677">
      <w:pPr>
        <w:jc w:val="both"/>
        <w:rPr>
          <w:sz w:val="28"/>
          <w:szCs w:val="28"/>
        </w:rPr>
        <w:sectPr w:rsidR="005972D1" w:rsidSect="00986992">
          <w:headerReference w:type="even" r:id="rId12"/>
          <w:headerReference w:type="default" r:id="rId13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Крымского </w:t>
      </w:r>
      <w:r w:rsidRPr="00125677">
        <w:rPr>
          <w:sz w:val="24"/>
          <w:szCs w:val="24"/>
        </w:rPr>
        <w:t xml:space="preserve">района                                                                      </w:t>
      </w:r>
      <w:r>
        <w:rPr>
          <w:sz w:val="24"/>
          <w:szCs w:val="24"/>
        </w:rPr>
        <w:t xml:space="preserve">Я.А.Харченко </w:t>
      </w:r>
      <w:r w:rsidRPr="0012567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</w:t>
      </w:r>
    </w:p>
    <w:p w:rsidR="005972D1" w:rsidRPr="00227F9E" w:rsidRDefault="005972D1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972D1" w:rsidRPr="00227F9E" w:rsidRDefault="005972D1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5972D1" w:rsidRPr="00B03786" w:rsidRDefault="005972D1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 xml:space="preserve">«Развитие культуры  Адагумского сельского </w:t>
      </w:r>
      <w:r w:rsidRPr="00B03786">
        <w:rPr>
          <w:rFonts w:ascii="Times New Roman" w:hAnsi="Times New Roman" w:cs="Times New Roman"/>
          <w:sz w:val="24"/>
          <w:szCs w:val="24"/>
        </w:rPr>
        <w:t>поселения Крымского района</w:t>
      </w:r>
      <w:r w:rsidRPr="00227F9E">
        <w:rPr>
          <w:sz w:val="24"/>
          <w:szCs w:val="24"/>
        </w:rPr>
        <w:t>»</w:t>
      </w:r>
    </w:p>
    <w:p w:rsidR="005972D1" w:rsidRDefault="005972D1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5972D1" w:rsidRDefault="005972D1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5972D1" w:rsidRDefault="005972D1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5972D1" w:rsidRPr="00FD7810" w:rsidRDefault="005972D1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5972D1" w:rsidRPr="00FD7810" w:rsidRDefault="005972D1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1"/>
        <w:gridCol w:w="3055"/>
        <w:gridCol w:w="2011"/>
        <w:gridCol w:w="2489"/>
        <w:gridCol w:w="2180"/>
      </w:tblGrid>
      <w:tr w:rsidR="005972D1" w:rsidRPr="00A216C1" w:rsidTr="002A3C8D">
        <w:tc>
          <w:tcPr>
            <w:tcW w:w="1887" w:type="pct"/>
            <w:vMerge w:val="restart"/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</w:tcPr>
          <w:p w:rsidR="005972D1" w:rsidRPr="00A216C1" w:rsidRDefault="005972D1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5972D1" w:rsidRPr="00A216C1" w:rsidRDefault="005972D1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5972D1" w:rsidRPr="00A216C1" w:rsidTr="002A3C8D">
        <w:trPr>
          <w:trHeight w:val="309"/>
        </w:trPr>
        <w:tc>
          <w:tcPr>
            <w:tcW w:w="1887" w:type="pct"/>
            <w:vMerge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5972D1" w:rsidRPr="00A216C1" w:rsidTr="002A3C8D">
        <w:trPr>
          <w:trHeight w:val="580"/>
        </w:trPr>
        <w:tc>
          <w:tcPr>
            <w:tcW w:w="1887" w:type="pct"/>
          </w:tcPr>
          <w:p w:rsidR="005972D1" w:rsidRPr="000E07AE" w:rsidRDefault="005972D1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5972D1" w:rsidRDefault="005972D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5972D1" w:rsidRDefault="005972D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31,1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5972D1" w:rsidRDefault="005972D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5972D1" w:rsidRDefault="005972D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972D1" w:rsidRPr="00A216C1" w:rsidTr="002A3C8D">
        <w:trPr>
          <w:trHeight w:val="816"/>
        </w:trPr>
        <w:tc>
          <w:tcPr>
            <w:tcW w:w="1887" w:type="pct"/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5972D1" w:rsidRDefault="005972D1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5972D1" w:rsidRPr="00B221E4" w:rsidRDefault="005972D1" w:rsidP="009C077C"/>
        </w:tc>
        <w:tc>
          <w:tcPr>
            <w:tcW w:w="643" w:type="pct"/>
            <w:tcBorders>
              <w:bottom w:val="single" w:sz="4" w:space="0" w:color="auto"/>
            </w:tcBorders>
          </w:tcPr>
          <w:p w:rsidR="005972D1" w:rsidRPr="00A216C1" w:rsidRDefault="005972D1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9319,9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12840,60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9270,0</w:t>
            </w:r>
          </w:p>
        </w:tc>
      </w:tr>
      <w:tr w:rsidR="005972D1" w:rsidRPr="00A216C1" w:rsidTr="002A3C8D">
        <w:trPr>
          <w:trHeight w:val="381"/>
        </w:trPr>
        <w:tc>
          <w:tcPr>
            <w:tcW w:w="188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7125,9</w:t>
            </w:r>
          </w:p>
        </w:tc>
        <w:tc>
          <w:tcPr>
            <w:tcW w:w="796" w:type="pct"/>
          </w:tcPr>
          <w:p w:rsidR="005972D1" w:rsidRPr="00B149F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6784,40</w:t>
            </w:r>
          </w:p>
        </w:tc>
        <w:tc>
          <w:tcPr>
            <w:tcW w:w="697" w:type="pct"/>
          </w:tcPr>
          <w:p w:rsidR="005972D1" w:rsidRPr="00B149F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  <w:r w:rsidRPr="00B149F1">
              <w:rPr>
                <w:sz w:val="24"/>
                <w:szCs w:val="24"/>
              </w:rPr>
              <w:t>,0</w:t>
            </w:r>
          </w:p>
        </w:tc>
      </w:tr>
      <w:tr w:rsidR="005972D1" w:rsidRPr="00A216C1" w:rsidTr="002A3C8D">
        <w:tc>
          <w:tcPr>
            <w:tcW w:w="188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96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7" w:type="pct"/>
          </w:tcPr>
          <w:p w:rsidR="005972D1" w:rsidRPr="00A216C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972D1" w:rsidRPr="00A216C1" w:rsidTr="002A3C8D">
        <w:tc>
          <w:tcPr>
            <w:tcW w:w="188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494DA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1052,8</w:t>
            </w:r>
          </w:p>
        </w:tc>
        <w:tc>
          <w:tcPr>
            <w:tcW w:w="796" w:type="pct"/>
          </w:tcPr>
          <w:p w:rsidR="005972D1" w:rsidRPr="00A216C1" w:rsidRDefault="005972D1" w:rsidP="0023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1110,0</w:t>
            </w:r>
          </w:p>
        </w:tc>
        <w:tc>
          <w:tcPr>
            <w:tcW w:w="697" w:type="pct"/>
          </w:tcPr>
          <w:p w:rsidR="005972D1" w:rsidRPr="00A216C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5972D1" w:rsidRPr="00A216C1" w:rsidTr="002A3C8D">
        <w:tc>
          <w:tcPr>
            <w:tcW w:w="188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  <w:tc>
          <w:tcPr>
            <w:tcW w:w="796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697" w:type="pct"/>
          </w:tcPr>
          <w:p w:rsidR="005972D1" w:rsidRPr="00A216C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972D1" w:rsidRPr="00A216C1" w:rsidTr="002A3C8D">
        <w:tc>
          <w:tcPr>
            <w:tcW w:w="1887" w:type="pct"/>
          </w:tcPr>
          <w:p w:rsidR="005972D1" w:rsidRPr="00A216C1" w:rsidRDefault="005972D1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142,1</w:t>
            </w:r>
          </w:p>
        </w:tc>
        <w:tc>
          <w:tcPr>
            <w:tcW w:w="796" w:type="pct"/>
          </w:tcPr>
          <w:p w:rsidR="005972D1" w:rsidRPr="00A216C1" w:rsidRDefault="005972D1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  <w:tc>
          <w:tcPr>
            <w:tcW w:w="697" w:type="pct"/>
          </w:tcPr>
          <w:p w:rsidR="005972D1" w:rsidRPr="00A216C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972D1" w:rsidRPr="00A216C1" w:rsidTr="002A3C8D">
        <w:tc>
          <w:tcPr>
            <w:tcW w:w="1887" w:type="pct"/>
          </w:tcPr>
          <w:p w:rsidR="005972D1" w:rsidRPr="00A216C1" w:rsidRDefault="005972D1" w:rsidP="009C07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111,3</w:t>
            </w:r>
          </w:p>
        </w:tc>
        <w:tc>
          <w:tcPr>
            <w:tcW w:w="796" w:type="pct"/>
          </w:tcPr>
          <w:p w:rsidR="005972D1" w:rsidRPr="00B149F1" w:rsidRDefault="005972D1" w:rsidP="00494DA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49F1"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</w:tcPr>
          <w:p w:rsidR="005972D1" w:rsidRPr="00B149F1" w:rsidRDefault="005972D1" w:rsidP="00F952C9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49F1">
              <w:rPr>
                <w:sz w:val="24"/>
                <w:szCs w:val="24"/>
              </w:rPr>
              <w:t>0,0</w:t>
            </w:r>
          </w:p>
        </w:tc>
      </w:tr>
      <w:tr w:rsidR="005972D1" w:rsidRPr="00A216C1" w:rsidTr="002A3C8D">
        <w:tc>
          <w:tcPr>
            <w:tcW w:w="1887" w:type="pct"/>
          </w:tcPr>
          <w:p w:rsidR="005972D1" w:rsidRPr="00A216C1" w:rsidRDefault="005972D1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</w:tcPr>
          <w:p w:rsidR="005972D1" w:rsidRPr="00B149F1" w:rsidRDefault="005972D1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494DA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796" w:type="pct"/>
          </w:tcPr>
          <w:p w:rsidR="005972D1" w:rsidRPr="00B149F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697" w:type="pct"/>
          </w:tcPr>
          <w:p w:rsidR="005972D1" w:rsidRPr="00B149F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972D1" w:rsidRPr="00A216C1" w:rsidTr="002A3C8D">
        <w:tc>
          <w:tcPr>
            <w:tcW w:w="1887" w:type="pct"/>
          </w:tcPr>
          <w:p w:rsidR="005972D1" w:rsidRPr="00A216C1" w:rsidRDefault="005972D1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796" w:type="pct"/>
          </w:tcPr>
          <w:p w:rsidR="005972D1" w:rsidRPr="00A216C1" w:rsidRDefault="005972D1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697" w:type="pct"/>
          </w:tcPr>
          <w:p w:rsidR="005972D1" w:rsidRPr="00A216C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5972D1" w:rsidTr="00D21405">
        <w:tc>
          <w:tcPr>
            <w:tcW w:w="1887" w:type="pct"/>
            <w:vMerge w:val="restart"/>
          </w:tcPr>
          <w:p w:rsidR="005972D1" w:rsidRPr="00A216C1" w:rsidRDefault="005972D1" w:rsidP="00D214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</w:tcPr>
          <w:p w:rsidR="005972D1" w:rsidRPr="00A216C1" w:rsidRDefault="005972D1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A216C1" w:rsidRDefault="005972D1" w:rsidP="00D21405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</w:tcPr>
          <w:p w:rsidR="005972D1" w:rsidRDefault="005972D1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697" w:type="pct"/>
          </w:tcPr>
          <w:p w:rsidR="005972D1" w:rsidRDefault="005972D1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72D1" w:rsidTr="00D21405">
        <w:tc>
          <w:tcPr>
            <w:tcW w:w="1887" w:type="pct"/>
            <w:vMerge/>
          </w:tcPr>
          <w:p w:rsidR="005972D1" w:rsidRPr="00A216C1" w:rsidRDefault="005972D1" w:rsidP="00D214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77" w:type="pct"/>
          </w:tcPr>
          <w:p w:rsidR="005972D1" w:rsidRPr="00A216C1" w:rsidRDefault="005972D1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</w:tcPr>
          <w:p w:rsidR="005972D1" w:rsidRPr="00A216C1" w:rsidRDefault="005972D1" w:rsidP="00D21405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796" w:type="pct"/>
          </w:tcPr>
          <w:p w:rsidR="005972D1" w:rsidRDefault="005972D1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288,0</w:t>
            </w:r>
          </w:p>
        </w:tc>
        <w:tc>
          <w:tcPr>
            <w:tcW w:w="697" w:type="pct"/>
          </w:tcPr>
          <w:p w:rsidR="005972D1" w:rsidRDefault="005972D1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72D1" w:rsidRPr="00A216C1" w:rsidTr="002A3C8D">
        <w:tc>
          <w:tcPr>
            <w:tcW w:w="1887" w:type="pct"/>
            <w:vMerge w:val="restart"/>
          </w:tcPr>
          <w:p w:rsidR="005972D1" w:rsidRPr="00BE6AD0" w:rsidRDefault="005972D1" w:rsidP="009C077C">
            <w:pPr>
              <w:pStyle w:val="a3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Капитальный ремонт фасада МКУК «СКЦ Адагумского сельского поселения»</w:t>
            </w:r>
          </w:p>
        </w:tc>
        <w:tc>
          <w:tcPr>
            <w:tcW w:w="977" w:type="pct"/>
          </w:tcPr>
          <w:p w:rsidR="005972D1" w:rsidRPr="00BE6AD0" w:rsidRDefault="005972D1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E6AD0" w:rsidRDefault="005972D1" w:rsidP="009C077C">
            <w:pPr>
              <w:pStyle w:val="a2"/>
              <w:jc w:val="left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</w:tcPr>
          <w:p w:rsidR="005972D1" w:rsidRPr="00BE6AD0" w:rsidRDefault="005972D1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365,6</w:t>
            </w:r>
          </w:p>
        </w:tc>
        <w:tc>
          <w:tcPr>
            <w:tcW w:w="697" w:type="pct"/>
          </w:tcPr>
          <w:p w:rsidR="005972D1" w:rsidRPr="00BE6AD0" w:rsidRDefault="005972D1" w:rsidP="00F952C9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0,0</w:t>
            </w:r>
          </w:p>
        </w:tc>
      </w:tr>
      <w:tr w:rsidR="005972D1" w:rsidRPr="00A216C1" w:rsidTr="002A3C8D">
        <w:tc>
          <w:tcPr>
            <w:tcW w:w="1887" w:type="pct"/>
            <w:vMerge/>
          </w:tcPr>
          <w:p w:rsidR="005972D1" w:rsidRPr="00BE6AD0" w:rsidRDefault="005972D1" w:rsidP="009C07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77" w:type="pct"/>
          </w:tcPr>
          <w:p w:rsidR="005972D1" w:rsidRPr="00BE6AD0" w:rsidRDefault="005972D1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</w:tcPr>
          <w:p w:rsidR="005972D1" w:rsidRPr="00BE6AD0" w:rsidRDefault="005972D1" w:rsidP="009C077C">
            <w:pPr>
              <w:pStyle w:val="a2"/>
              <w:jc w:val="left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</w:tcPr>
          <w:p w:rsidR="005972D1" w:rsidRPr="00BE6AD0" w:rsidRDefault="005972D1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3290,0</w:t>
            </w:r>
          </w:p>
        </w:tc>
        <w:tc>
          <w:tcPr>
            <w:tcW w:w="697" w:type="pct"/>
          </w:tcPr>
          <w:p w:rsidR="005972D1" w:rsidRPr="00BE6AD0" w:rsidRDefault="005972D1" w:rsidP="00F952C9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0,0</w:t>
            </w:r>
          </w:p>
        </w:tc>
      </w:tr>
      <w:tr w:rsidR="005972D1" w:rsidRPr="00A216C1" w:rsidTr="00FD7810">
        <w:trPr>
          <w:trHeight w:val="420"/>
        </w:trPr>
        <w:tc>
          <w:tcPr>
            <w:tcW w:w="1887" w:type="pct"/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1067,0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5972D1" w:rsidRPr="00A216C1" w:rsidRDefault="005972D1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5972D1" w:rsidRPr="00A216C1" w:rsidRDefault="005972D1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1170,0</w:t>
            </w:r>
          </w:p>
        </w:tc>
      </w:tr>
      <w:tr w:rsidR="005972D1" w:rsidRPr="00B149F1" w:rsidTr="002A3C8D">
        <w:trPr>
          <w:trHeight w:val="609"/>
        </w:trPr>
        <w:tc>
          <w:tcPr>
            <w:tcW w:w="188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1014,6</w:t>
            </w:r>
          </w:p>
        </w:tc>
        <w:tc>
          <w:tcPr>
            <w:tcW w:w="796" w:type="pct"/>
          </w:tcPr>
          <w:p w:rsidR="005972D1" w:rsidRPr="00B149F1" w:rsidRDefault="005972D1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  <w:tc>
          <w:tcPr>
            <w:tcW w:w="697" w:type="pct"/>
          </w:tcPr>
          <w:p w:rsidR="005972D1" w:rsidRPr="00B149F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</w:tr>
      <w:tr w:rsidR="005972D1" w:rsidRPr="00A216C1" w:rsidTr="002A3C8D">
        <w:tc>
          <w:tcPr>
            <w:tcW w:w="188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796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" w:type="pct"/>
          </w:tcPr>
          <w:p w:rsidR="005972D1" w:rsidRPr="00A216C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972D1" w:rsidRPr="00A216C1" w:rsidTr="002A3C8D">
        <w:tc>
          <w:tcPr>
            <w:tcW w:w="1887" w:type="pct"/>
          </w:tcPr>
          <w:p w:rsidR="005972D1" w:rsidRPr="00A216C1" w:rsidRDefault="005972D1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49F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6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697" w:type="pct"/>
          </w:tcPr>
          <w:p w:rsidR="005972D1" w:rsidRPr="00A216C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972D1" w:rsidRPr="00B149F1" w:rsidTr="002A3C8D">
        <w:tc>
          <w:tcPr>
            <w:tcW w:w="1887" w:type="pct"/>
          </w:tcPr>
          <w:p w:rsidR="005972D1" w:rsidRPr="00A216C1" w:rsidRDefault="005972D1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</w:tcPr>
          <w:p w:rsidR="005972D1" w:rsidRPr="00B149F1" w:rsidRDefault="005972D1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796" w:type="pct"/>
          </w:tcPr>
          <w:p w:rsidR="005972D1" w:rsidRPr="00B149F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697" w:type="pct"/>
          </w:tcPr>
          <w:p w:rsidR="005972D1" w:rsidRPr="00B149F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972D1" w:rsidRPr="00A216C1" w:rsidTr="002A3C8D">
        <w:tc>
          <w:tcPr>
            <w:tcW w:w="1887" w:type="pct"/>
          </w:tcPr>
          <w:p w:rsidR="005972D1" w:rsidRPr="00A216C1" w:rsidRDefault="005972D1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5972D1" w:rsidRPr="00B149F1" w:rsidRDefault="005972D1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796" w:type="pct"/>
          </w:tcPr>
          <w:p w:rsidR="005972D1" w:rsidRPr="00A216C1" w:rsidRDefault="005972D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7" w:type="pct"/>
          </w:tcPr>
          <w:p w:rsidR="005972D1" w:rsidRPr="00A216C1" w:rsidRDefault="005972D1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972D1" w:rsidRPr="00A216C1" w:rsidTr="002A3C8D">
        <w:tc>
          <w:tcPr>
            <w:tcW w:w="1887" w:type="pct"/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10418</w:t>
            </w:r>
          </w:p>
        </w:tc>
        <w:tc>
          <w:tcPr>
            <w:tcW w:w="796" w:type="pct"/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14040,6</w:t>
            </w:r>
          </w:p>
        </w:tc>
        <w:tc>
          <w:tcPr>
            <w:tcW w:w="697" w:type="pct"/>
          </w:tcPr>
          <w:p w:rsidR="005972D1" w:rsidRPr="00A216C1" w:rsidRDefault="005972D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10470,0</w:t>
            </w:r>
          </w:p>
        </w:tc>
      </w:tr>
    </w:tbl>
    <w:p w:rsidR="005972D1" w:rsidRPr="00C54FDF" w:rsidRDefault="005972D1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5972D1" w:rsidRDefault="005972D1" w:rsidP="00697475">
      <w:pPr>
        <w:pStyle w:val="BodyText"/>
        <w:ind w:right="-142"/>
        <w:rPr>
          <w:szCs w:val="28"/>
        </w:rPr>
      </w:pPr>
    </w:p>
    <w:p w:rsidR="005972D1" w:rsidRDefault="005972D1" w:rsidP="00697475">
      <w:pPr>
        <w:pStyle w:val="BodyText"/>
        <w:ind w:right="-142"/>
        <w:rPr>
          <w:szCs w:val="28"/>
        </w:rPr>
      </w:pPr>
    </w:p>
    <w:p w:rsidR="005972D1" w:rsidRDefault="005972D1" w:rsidP="00697475">
      <w:pPr>
        <w:pStyle w:val="BodyText"/>
        <w:ind w:right="-142"/>
        <w:rPr>
          <w:szCs w:val="28"/>
        </w:rPr>
      </w:pPr>
      <w:r>
        <w:rPr>
          <w:szCs w:val="28"/>
        </w:rPr>
        <w:t>Специалист первой категории</w:t>
      </w:r>
    </w:p>
    <w:p w:rsidR="005972D1" w:rsidRDefault="005972D1" w:rsidP="00BD0213">
      <w:pPr>
        <w:pStyle w:val="BodyText"/>
        <w:ind w:right="-142"/>
        <w:rPr>
          <w:szCs w:val="28"/>
        </w:rPr>
      </w:pPr>
      <w:r>
        <w:rPr>
          <w:szCs w:val="28"/>
        </w:rPr>
        <w:t>а</w:t>
      </w:r>
      <w:r w:rsidRPr="00E05F62">
        <w:rPr>
          <w:szCs w:val="28"/>
        </w:rPr>
        <w:t>дминистрации</w:t>
      </w:r>
      <w:r>
        <w:rPr>
          <w:szCs w:val="28"/>
        </w:rPr>
        <w:t xml:space="preserve"> </w:t>
      </w:r>
      <w:r w:rsidRPr="00E05F62">
        <w:rPr>
          <w:szCs w:val="28"/>
        </w:rPr>
        <w:t>Адагумского сельского поселения</w:t>
      </w:r>
    </w:p>
    <w:p w:rsidR="005972D1" w:rsidRPr="00E05F62" w:rsidRDefault="005972D1" w:rsidP="00BD0213">
      <w:pPr>
        <w:pStyle w:val="BodyText"/>
        <w:ind w:right="-142"/>
        <w:rPr>
          <w:szCs w:val="28"/>
        </w:rPr>
      </w:pPr>
      <w:r w:rsidRPr="00E05F62">
        <w:rPr>
          <w:szCs w:val="28"/>
        </w:rPr>
        <w:t xml:space="preserve">Крымского района                                                                        </w:t>
      </w:r>
      <w:r>
        <w:rPr>
          <w:szCs w:val="28"/>
        </w:rPr>
        <w:t xml:space="preserve">                                               </w:t>
      </w:r>
      <w:r w:rsidRPr="00E05F62">
        <w:rPr>
          <w:szCs w:val="28"/>
        </w:rPr>
        <w:t xml:space="preserve">   </w:t>
      </w:r>
      <w:bookmarkStart w:id="5" w:name="Par29"/>
      <w:bookmarkStart w:id="6" w:name="Par30"/>
      <w:bookmarkEnd w:id="5"/>
      <w:bookmarkEnd w:id="6"/>
      <w:r>
        <w:rPr>
          <w:szCs w:val="28"/>
        </w:rPr>
        <w:t>Я.А. Харченко</w:t>
      </w:r>
    </w:p>
    <w:sectPr w:rsidR="005972D1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D1" w:rsidRDefault="005972D1">
      <w:r>
        <w:separator/>
      </w:r>
    </w:p>
  </w:endnote>
  <w:endnote w:type="continuationSeparator" w:id="0">
    <w:p w:rsidR="005972D1" w:rsidRDefault="0059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D1" w:rsidRDefault="005972D1">
      <w:r>
        <w:separator/>
      </w:r>
    </w:p>
  </w:footnote>
  <w:footnote w:type="continuationSeparator" w:id="0">
    <w:p w:rsidR="005972D1" w:rsidRDefault="00597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D1" w:rsidRDefault="005972D1" w:rsidP="00C126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72D1" w:rsidRDefault="005972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D1" w:rsidRDefault="005972D1" w:rsidP="00C126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972D1" w:rsidRDefault="005972D1" w:rsidP="0011099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0571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5677"/>
    <w:rsid w:val="0012731D"/>
    <w:rsid w:val="00136477"/>
    <w:rsid w:val="001444D6"/>
    <w:rsid w:val="001450DF"/>
    <w:rsid w:val="0014712E"/>
    <w:rsid w:val="00152AED"/>
    <w:rsid w:val="0015592E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66B34"/>
    <w:rsid w:val="00271315"/>
    <w:rsid w:val="0027310A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84241"/>
    <w:rsid w:val="00387612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20EE8"/>
    <w:rsid w:val="00426351"/>
    <w:rsid w:val="00426DC8"/>
    <w:rsid w:val="00430CDB"/>
    <w:rsid w:val="00433B32"/>
    <w:rsid w:val="00450E55"/>
    <w:rsid w:val="004522BC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DC8"/>
    <w:rsid w:val="00530941"/>
    <w:rsid w:val="00535926"/>
    <w:rsid w:val="005408BA"/>
    <w:rsid w:val="0054328E"/>
    <w:rsid w:val="005572C0"/>
    <w:rsid w:val="00561A21"/>
    <w:rsid w:val="0056225E"/>
    <w:rsid w:val="00562EAA"/>
    <w:rsid w:val="00563AB8"/>
    <w:rsid w:val="005711B1"/>
    <w:rsid w:val="005812FA"/>
    <w:rsid w:val="005840D7"/>
    <w:rsid w:val="005972D1"/>
    <w:rsid w:val="005B07E9"/>
    <w:rsid w:val="005B24FF"/>
    <w:rsid w:val="005B2C60"/>
    <w:rsid w:val="005B31CC"/>
    <w:rsid w:val="005B56E6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3A89"/>
    <w:rsid w:val="00664D8D"/>
    <w:rsid w:val="00672135"/>
    <w:rsid w:val="00676EE2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D177A"/>
    <w:rsid w:val="007D21E3"/>
    <w:rsid w:val="007D3DE2"/>
    <w:rsid w:val="007D41AD"/>
    <w:rsid w:val="007E5550"/>
    <w:rsid w:val="007E5862"/>
    <w:rsid w:val="00802CAE"/>
    <w:rsid w:val="00803260"/>
    <w:rsid w:val="00816222"/>
    <w:rsid w:val="00820D2B"/>
    <w:rsid w:val="008230B4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A2AAC"/>
    <w:rsid w:val="008B2A8C"/>
    <w:rsid w:val="008B7841"/>
    <w:rsid w:val="008E06C1"/>
    <w:rsid w:val="008E46CE"/>
    <w:rsid w:val="008F0186"/>
    <w:rsid w:val="008F51D1"/>
    <w:rsid w:val="008F6B1E"/>
    <w:rsid w:val="00901AB9"/>
    <w:rsid w:val="0090725C"/>
    <w:rsid w:val="00911DFB"/>
    <w:rsid w:val="009172FB"/>
    <w:rsid w:val="009229AE"/>
    <w:rsid w:val="00930456"/>
    <w:rsid w:val="009313C6"/>
    <w:rsid w:val="0093301B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6C45"/>
    <w:rsid w:val="009C077C"/>
    <w:rsid w:val="009C7609"/>
    <w:rsid w:val="009D3A6E"/>
    <w:rsid w:val="009E5665"/>
    <w:rsid w:val="009E6827"/>
    <w:rsid w:val="009F12E5"/>
    <w:rsid w:val="009F51DD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5B8A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B02FCF"/>
    <w:rsid w:val="00B0378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40EEC"/>
    <w:rsid w:val="00B42840"/>
    <w:rsid w:val="00B752E0"/>
    <w:rsid w:val="00B85348"/>
    <w:rsid w:val="00BA068B"/>
    <w:rsid w:val="00BA28CA"/>
    <w:rsid w:val="00BA42CD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41A3"/>
    <w:rsid w:val="00BE534C"/>
    <w:rsid w:val="00BE57BE"/>
    <w:rsid w:val="00BE6AD0"/>
    <w:rsid w:val="00C00C20"/>
    <w:rsid w:val="00C0636F"/>
    <w:rsid w:val="00C12682"/>
    <w:rsid w:val="00C15391"/>
    <w:rsid w:val="00C1584C"/>
    <w:rsid w:val="00C168D1"/>
    <w:rsid w:val="00C1788A"/>
    <w:rsid w:val="00C2227F"/>
    <w:rsid w:val="00C25362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6E21"/>
    <w:rsid w:val="00C67723"/>
    <w:rsid w:val="00C67E5D"/>
    <w:rsid w:val="00C811B0"/>
    <w:rsid w:val="00C90342"/>
    <w:rsid w:val="00C95C91"/>
    <w:rsid w:val="00CB0799"/>
    <w:rsid w:val="00CB7C8F"/>
    <w:rsid w:val="00CC2FC4"/>
    <w:rsid w:val="00CC6729"/>
    <w:rsid w:val="00CC7B98"/>
    <w:rsid w:val="00CD04C3"/>
    <w:rsid w:val="00CD4341"/>
    <w:rsid w:val="00CE0FF6"/>
    <w:rsid w:val="00CE27CC"/>
    <w:rsid w:val="00D02C22"/>
    <w:rsid w:val="00D0439B"/>
    <w:rsid w:val="00D110A5"/>
    <w:rsid w:val="00D11B33"/>
    <w:rsid w:val="00D21405"/>
    <w:rsid w:val="00D22A6D"/>
    <w:rsid w:val="00D25DD0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3CC3"/>
    <w:rsid w:val="00E262FA"/>
    <w:rsid w:val="00E26423"/>
    <w:rsid w:val="00E3647F"/>
    <w:rsid w:val="00E44FB9"/>
    <w:rsid w:val="00E50DE0"/>
    <w:rsid w:val="00E53833"/>
    <w:rsid w:val="00E608FA"/>
    <w:rsid w:val="00E6687B"/>
    <w:rsid w:val="00E67F9C"/>
    <w:rsid w:val="00E70E99"/>
    <w:rsid w:val="00E76187"/>
    <w:rsid w:val="00E84352"/>
    <w:rsid w:val="00E9027F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45753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80422"/>
    <w:rsid w:val="00F946F4"/>
    <w:rsid w:val="00F952C9"/>
    <w:rsid w:val="00FB0E5F"/>
    <w:rsid w:val="00FB1F17"/>
    <w:rsid w:val="00FB37E1"/>
    <w:rsid w:val="00FC68B3"/>
    <w:rsid w:val="00FC6B59"/>
    <w:rsid w:val="00FD5E34"/>
    <w:rsid w:val="00FD7810"/>
    <w:rsid w:val="00FE3769"/>
    <w:rsid w:val="00FE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C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E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E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6377F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77FF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A307AF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E18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307AF"/>
    <w:pPr>
      <w:ind w:left="-540"/>
    </w:pPr>
    <w:rPr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2E18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2E18"/>
    <w:rPr>
      <w:sz w:val="20"/>
      <w:szCs w:val="20"/>
    </w:rPr>
  </w:style>
  <w:style w:type="paragraph" w:customStyle="1" w:styleId="1">
    <w:name w:val="Знак Знак1 Знак Знак"/>
    <w:basedOn w:val="Normal"/>
    <w:uiPriority w:val="99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1C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E18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B1C50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">
    <w:name w:val="Знак"/>
    <w:basedOn w:val="Normal"/>
    <w:uiPriority w:val="99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1">
    <w:name w:val="Гипертекстовая ссылка"/>
    <w:uiPriority w:val="99"/>
    <w:rsid w:val="00AA65A5"/>
    <w:rPr>
      <w:color w:val="106BBE"/>
    </w:rPr>
  </w:style>
  <w:style w:type="table" w:styleId="TableGrid">
    <w:name w:val="Table Grid"/>
    <w:basedOn w:val="TableNormal"/>
    <w:uiPriority w:val="99"/>
    <w:rsid w:val="0069747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Нормальный (таблица)"/>
    <w:basedOn w:val="Normal"/>
    <w:next w:val="Normal"/>
    <w:uiPriority w:val="99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Spacing">
    <w:name w:val="No Spacing"/>
    <w:basedOn w:val="Normal"/>
    <w:uiPriority w:val="99"/>
    <w:qFormat/>
    <w:rsid w:val="00C95C91"/>
    <w:rPr>
      <w:rFonts w:ascii="Calibri" w:hAnsi="Calibri"/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4909</Words>
  <Characters>27987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2</cp:revision>
  <cp:lastPrinted>2022-09-21T05:20:00Z</cp:lastPrinted>
  <dcterms:created xsi:type="dcterms:W3CDTF">2022-09-21T05:20:00Z</dcterms:created>
  <dcterms:modified xsi:type="dcterms:W3CDTF">2022-09-21T05:20:00Z</dcterms:modified>
</cp:coreProperties>
</file>